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02" w:rsidRPr="002C5502" w:rsidRDefault="002C5502" w:rsidP="002C5502">
      <w:pPr>
        <w:autoSpaceDE w:val="0"/>
        <w:autoSpaceDN w:val="0"/>
        <w:adjustRightInd w:val="0"/>
        <w:rPr>
          <w:rFonts w:cs="Arial"/>
          <w:b/>
          <w:color w:val="2B0B1C"/>
        </w:rPr>
      </w:pPr>
      <w:r>
        <w:rPr>
          <w:rFonts w:cs="Arial"/>
          <w:bCs/>
          <w:color w:val="2B0B1C"/>
        </w:rPr>
        <w:t xml:space="preserve">                                                               </w:t>
      </w:r>
      <w:r w:rsidRPr="002C5502">
        <w:rPr>
          <w:rFonts w:cs="Arial"/>
          <w:b/>
          <w:bCs/>
          <w:color w:val="2B0B1C"/>
        </w:rPr>
        <w:t>UMOWA</w:t>
      </w:r>
      <w:r w:rsidR="00F00081">
        <w:rPr>
          <w:rFonts w:cs="Arial"/>
          <w:b/>
          <w:bCs/>
          <w:color w:val="2B0B1C"/>
        </w:rPr>
        <w:t xml:space="preserve"> (projekt)</w:t>
      </w:r>
      <w:bookmarkStart w:id="0" w:name="_GoBack"/>
      <w:bookmarkEnd w:id="0"/>
    </w:p>
    <w:p w:rsidR="002C5502" w:rsidRDefault="00F668DF" w:rsidP="002C5502">
      <w:pPr>
        <w:autoSpaceDE w:val="0"/>
        <w:autoSpaceDN w:val="0"/>
        <w:adjustRightInd w:val="0"/>
        <w:jc w:val="center"/>
        <w:rPr>
          <w:rFonts w:cs="Arial"/>
          <w:color w:val="2B0B1C"/>
        </w:rPr>
      </w:pPr>
      <w:r>
        <w:rPr>
          <w:rFonts w:cs="Arial"/>
          <w:color w:val="2B0B1C"/>
        </w:rPr>
        <w:t>na dostawę i montaż drzwi przeciwpożarowych do kotłowni w budynku w Tarnowie</w:t>
      </w:r>
    </w:p>
    <w:p w:rsidR="008653AD" w:rsidRDefault="008653AD" w:rsidP="002C5502">
      <w:pPr>
        <w:autoSpaceDE w:val="0"/>
        <w:autoSpaceDN w:val="0"/>
        <w:adjustRightInd w:val="0"/>
        <w:jc w:val="center"/>
        <w:rPr>
          <w:rFonts w:cs="Arial"/>
          <w:color w:val="2B0B1C"/>
        </w:rPr>
      </w:pPr>
    </w:p>
    <w:p w:rsidR="008653AD" w:rsidRPr="00F90C56" w:rsidRDefault="008653AD" w:rsidP="002C5502">
      <w:pPr>
        <w:autoSpaceDE w:val="0"/>
        <w:autoSpaceDN w:val="0"/>
        <w:adjustRightInd w:val="0"/>
        <w:jc w:val="center"/>
        <w:rPr>
          <w:rFonts w:cs="Arial"/>
          <w:color w:val="2B0B1C"/>
        </w:rPr>
      </w:pPr>
    </w:p>
    <w:p w:rsidR="002C5502" w:rsidRDefault="002C5502" w:rsidP="008653AD">
      <w:pPr>
        <w:autoSpaceDE w:val="0"/>
        <w:autoSpaceDN w:val="0"/>
        <w:adjustRightInd w:val="0"/>
        <w:jc w:val="left"/>
        <w:rPr>
          <w:rFonts w:cs="Arial"/>
          <w:color w:val="51374A"/>
        </w:rPr>
      </w:pPr>
      <w:r>
        <w:rPr>
          <w:rFonts w:cs="Arial"/>
          <w:color w:val="2B0B1C"/>
        </w:rPr>
        <w:t xml:space="preserve">zawarta w dniu </w:t>
      </w:r>
      <w:r w:rsidRPr="00F90C56">
        <w:rPr>
          <w:rFonts w:cs="Arial"/>
          <w:color w:val="2B0B1C"/>
        </w:rPr>
        <w:t xml:space="preserve"> </w:t>
      </w:r>
      <w:r>
        <w:rPr>
          <w:rFonts w:cs="Arial"/>
          <w:color w:val="2B0B1C"/>
        </w:rPr>
        <w:t>……</w:t>
      </w:r>
      <w:r w:rsidR="007B6703">
        <w:rPr>
          <w:rFonts w:cs="Arial"/>
          <w:color w:val="2B0B1C"/>
        </w:rPr>
        <w:t>..</w:t>
      </w:r>
      <w:r>
        <w:rPr>
          <w:rFonts w:cs="Arial"/>
          <w:color w:val="2B0B1C"/>
        </w:rPr>
        <w:t>……</w:t>
      </w:r>
      <w:r w:rsidRPr="00F90C56">
        <w:rPr>
          <w:rFonts w:cs="Arial"/>
          <w:color w:val="826E81"/>
        </w:rPr>
        <w:t xml:space="preserve">, </w:t>
      </w:r>
      <w:r w:rsidRPr="00F90C56">
        <w:rPr>
          <w:rFonts w:cs="Arial"/>
          <w:color w:val="2B0B1C"/>
        </w:rPr>
        <w:t>pomiędzy</w:t>
      </w:r>
      <w:r w:rsidRPr="00F90C56">
        <w:rPr>
          <w:rFonts w:cs="Arial"/>
          <w:color w:val="51374A"/>
        </w:rPr>
        <w:t>:</w:t>
      </w:r>
    </w:p>
    <w:p w:rsidR="002C5502" w:rsidRPr="00F90C56" w:rsidRDefault="002C5502" w:rsidP="002C5502">
      <w:pPr>
        <w:autoSpaceDE w:val="0"/>
        <w:autoSpaceDN w:val="0"/>
        <w:adjustRightInd w:val="0"/>
        <w:rPr>
          <w:rFonts w:cs="Arial"/>
          <w:color w:val="51374A"/>
        </w:rPr>
      </w:pPr>
    </w:p>
    <w:p w:rsidR="00B671F8" w:rsidRPr="003B148C" w:rsidRDefault="00B671F8" w:rsidP="00B671F8">
      <w:pPr>
        <w:autoSpaceDE w:val="0"/>
        <w:autoSpaceDN w:val="0"/>
        <w:adjustRightInd w:val="0"/>
        <w:spacing w:line="360" w:lineRule="auto"/>
        <w:rPr>
          <w:rFonts w:cs="Arial"/>
          <w:color w:val="2B0B1C"/>
        </w:rPr>
      </w:pPr>
      <w:r w:rsidRPr="00B671F8">
        <w:rPr>
          <w:rFonts w:cs="Arial"/>
          <w:color w:val="2B0B1C"/>
        </w:rPr>
        <w:t>PGNiG Obrót Detaliczny Sp. z o.o. w Warszawie, ul. Kasprzaka 25C, 01-224 Warszawa, Region Karpacki, wpisana do Krajowego Rejestru Sądowego prowadzonego przez Sąd Rejonowy dla m.st. Warszawy w Warszawie, XII Wydział Gospodarczy Krajowego Rejestru Sądowego pod</w:t>
      </w:r>
      <w:r w:rsidR="0095155A">
        <w:rPr>
          <w:rFonts w:cs="Arial"/>
          <w:color w:val="2B0B1C"/>
        </w:rPr>
        <w:t xml:space="preserve"> nr KRS 0000488778, </w:t>
      </w:r>
      <w:r w:rsidRPr="00B671F8">
        <w:rPr>
          <w:rFonts w:cs="Arial"/>
          <w:color w:val="2B0B1C"/>
        </w:rPr>
        <w:t xml:space="preserve">NIP 527-270-60-82, </w:t>
      </w:r>
      <w:r w:rsidR="0095155A">
        <w:rPr>
          <w:rFonts w:cs="Arial"/>
          <w:color w:val="2B0B1C"/>
        </w:rPr>
        <w:t xml:space="preserve">REGON 147003421                   </w:t>
      </w:r>
      <w:r w:rsidR="00EE6D0E">
        <w:rPr>
          <w:rFonts w:cs="Arial"/>
          <w:color w:val="2B0B1C"/>
        </w:rPr>
        <w:t>kapitał zakładowy : 600 05</w:t>
      </w:r>
      <w:r w:rsidRPr="00B671F8">
        <w:rPr>
          <w:rFonts w:cs="Arial"/>
          <w:color w:val="2B0B1C"/>
        </w:rPr>
        <w:t>0 000,00 zł ,</w:t>
      </w:r>
      <w:r>
        <w:rPr>
          <w:rFonts w:cs="Arial"/>
          <w:color w:val="2B0B1C"/>
        </w:rPr>
        <w:t xml:space="preserve"> reprezentowaną przez:</w:t>
      </w:r>
    </w:p>
    <w:p w:rsidR="002C5502" w:rsidRPr="00F90C56" w:rsidRDefault="002C5502" w:rsidP="002C5502">
      <w:pPr>
        <w:autoSpaceDE w:val="0"/>
        <w:autoSpaceDN w:val="0"/>
        <w:adjustRightInd w:val="0"/>
        <w:rPr>
          <w:rFonts w:cs="Arial"/>
          <w:color w:val="2B0B1C"/>
        </w:rPr>
      </w:pPr>
    </w:p>
    <w:p w:rsidR="002C5502" w:rsidRPr="00F90C56" w:rsidRDefault="002C5502" w:rsidP="002C5502">
      <w:pPr>
        <w:autoSpaceDE w:val="0"/>
        <w:autoSpaceDN w:val="0"/>
        <w:adjustRightInd w:val="0"/>
        <w:rPr>
          <w:rFonts w:cs="Arial"/>
          <w:color w:val="2B0B1C"/>
        </w:rPr>
      </w:pPr>
      <w:r w:rsidRPr="00F90C56">
        <w:rPr>
          <w:rFonts w:cs="Arial"/>
          <w:color w:val="2B0B1C"/>
        </w:rPr>
        <w:t>1</w:t>
      </w:r>
      <w:r w:rsidRPr="00F90C56">
        <w:rPr>
          <w:rFonts w:cs="Arial"/>
          <w:color w:val="826E81"/>
        </w:rPr>
        <w:t xml:space="preserve">. </w:t>
      </w:r>
      <w:r>
        <w:rPr>
          <w:rFonts w:cs="Arial"/>
          <w:color w:val="826E81"/>
        </w:rPr>
        <w:t>……………………………………………</w:t>
      </w:r>
      <w:r w:rsidR="005224F1">
        <w:rPr>
          <w:rFonts w:cs="Arial"/>
          <w:color w:val="826E81"/>
        </w:rPr>
        <w:t>…….</w:t>
      </w:r>
      <w:r>
        <w:rPr>
          <w:rFonts w:cs="Arial"/>
          <w:color w:val="826E81"/>
        </w:rPr>
        <w:t>…</w:t>
      </w:r>
    </w:p>
    <w:p w:rsidR="002C5502" w:rsidRPr="00F90C56" w:rsidRDefault="002C5502" w:rsidP="002C5502">
      <w:pPr>
        <w:autoSpaceDE w:val="0"/>
        <w:autoSpaceDN w:val="0"/>
        <w:adjustRightInd w:val="0"/>
        <w:rPr>
          <w:rFonts w:cs="Arial"/>
          <w:color w:val="2B0B1C"/>
        </w:rPr>
      </w:pPr>
      <w:r>
        <w:rPr>
          <w:rFonts w:cs="Arial"/>
          <w:color w:val="2B0B1C"/>
        </w:rPr>
        <w:t>2……………………………………………</w:t>
      </w:r>
      <w:r w:rsidR="005224F1">
        <w:rPr>
          <w:rFonts w:cs="Arial"/>
          <w:color w:val="2B0B1C"/>
        </w:rPr>
        <w:t>…….</w:t>
      </w:r>
      <w:r>
        <w:rPr>
          <w:rFonts w:cs="Arial"/>
          <w:color w:val="2B0B1C"/>
        </w:rPr>
        <w:t>…..</w:t>
      </w:r>
    </w:p>
    <w:p w:rsidR="002C5502" w:rsidRDefault="002C5502" w:rsidP="002C5502">
      <w:pPr>
        <w:autoSpaceDE w:val="0"/>
        <w:autoSpaceDN w:val="0"/>
        <w:adjustRightInd w:val="0"/>
        <w:rPr>
          <w:rFonts w:cs="Arial"/>
          <w:color w:val="2B0B1C"/>
        </w:rPr>
      </w:pPr>
    </w:p>
    <w:p w:rsidR="002C5502" w:rsidRDefault="005224F1" w:rsidP="002C5502">
      <w:pPr>
        <w:autoSpaceDE w:val="0"/>
        <w:autoSpaceDN w:val="0"/>
        <w:adjustRightInd w:val="0"/>
        <w:rPr>
          <w:rFonts w:cs="Arial"/>
          <w:color w:val="51374A"/>
        </w:rPr>
      </w:pPr>
      <w:r>
        <w:rPr>
          <w:rFonts w:cs="Arial"/>
          <w:color w:val="2B0B1C"/>
        </w:rPr>
        <w:t>zwaną</w:t>
      </w:r>
      <w:r w:rsidR="002C5502" w:rsidRPr="00F90C56">
        <w:rPr>
          <w:rFonts w:cs="Arial"/>
          <w:color w:val="2B0B1C"/>
        </w:rPr>
        <w:t xml:space="preserve"> w dalszej części </w:t>
      </w:r>
      <w:r w:rsidR="002C5502" w:rsidRPr="00F90C56">
        <w:rPr>
          <w:rFonts w:cs="Arial"/>
          <w:color w:val="675266"/>
        </w:rPr>
        <w:t>"</w:t>
      </w:r>
      <w:r w:rsidR="002C5502" w:rsidRPr="00F90C56">
        <w:rPr>
          <w:rFonts w:cs="Arial"/>
          <w:color w:val="2B0B1C"/>
        </w:rPr>
        <w:t>Zamawiającym</w:t>
      </w:r>
      <w:r w:rsidR="002C5502" w:rsidRPr="00F90C56">
        <w:rPr>
          <w:rFonts w:cs="Arial"/>
          <w:color w:val="51374A"/>
        </w:rPr>
        <w:t>"</w:t>
      </w:r>
    </w:p>
    <w:p w:rsidR="00A27B8F" w:rsidRPr="00F90C56" w:rsidRDefault="00A27B8F" w:rsidP="002C5502">
      <w:pPr>
        <w:autoSpaceDE w:val="0"/>
        <w:autoSpaceDN w:val="0"/>
        <w:adjustRightInd w:val="0"/>
        <w:rPr>
          <w:rFonts w:cs="Arial"/>
          <w:color w:val="51374A"/>
        </w:rPr>
      </w:pPr>
    </w:p>
    <w:p w:rsidR="002C5502" w:rsidRPr="00F90C56" w:rsidRDefault="002C5502" w:rsidP="002C5502">
      <w:pPr>
        <w:autoSpaceDE w:val="0"/>
        <w:autoSpaceDN w:val="0"/>
        <w:adjustRightInd w:val="0"/>
        <w:rPr>
          <w:color w:val="2B0B1C"/>
        </w:rPr>
      </w:pPr>
      <w:r w:rsidRPr="00F90C56">
        <w:rPr>
          <w:color w:val="2B0B1C"/>
        </w:rPr>
        <w:t>a</w:t>
      </w:r>
    </w:p>
    <w:p w:rsidR="002C5502" w:rsidRPr="005224F1" w:rsidRDefault="00F668DF" w:rsidP="002C5502">
      <w:pPr>
        <w:autoSpaceDE w:val="0"/>
        <w:autoSpaceDN w:val="0"/>
        <w:adjustRightInd w:val="0"/>
        <w:rPr>
          <w:rFonts w:cs="Arial"/>
          <w:color w:val="2B0B1C"/>
        </w:rPr>
      </w:pPr>
      <w:r>
        <w:rPr>
          <w:rFonts w:cs="Arial"/>
          <w:color w:val="2B0B1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051F">
        <w:rPr>
          <w:rFonts w:cs="Arial"/>
          <w:color w:val="2B0B1C"/>
        </w:rPr>
        <w:t>………………………………………………………………………………………………………….</w:t>
      </w:r>
      <w:r>
        <w:rPr>
          <w:rFonts w:cs="Arial"/>
          <w:color w:val="2B0B1C"/>
        </w:rPr>
        <w:t>……………………………………………………, reprezentowaną przez:</w:t>
      </w:r>
    </w:p>
    <w:p w:rsidR="00F75316" w:rsidRDefault="00F75316" w:rsidP="002C5502">
      <w:pPr>
        <w:autoSpaceDE w:val="0"/>
        <w:autoSpaceDN w:val="0"/>
        <w:adjustRightInd w:val="0"/>
        <w:rPr>
          <w:rFonts w:cs="Arial"/>
          <w:color w:val="675266"/>
        </w:rPr>
      </w:pPr>
    </w:p>
    <w:p w:rsidR="002C5502" w:rsidRDefault="00F668DF" w:rsidP="002C5502">
      <w:pPr>
        <w:autoSpaceDE w:val="0"/>
        <w:autoSpaceDN w:val="0"/>
        <w:adjustRightInd w:val="0"/>
        <w:rPr>
          <w:rFonts w:cs="Arial"/>
          <w:color w:val="675266"/>
        </w:rPr>
      </w:pPr>
      <w:r>
        <w:rPr>
          <w:rFonts w:cs="Arial"/>
          <w:color w:val="675266"/>
        </w:rPr>
        <w:t>1………</w:t>
      </w:r>
      <w:r w:rsidR="002C5502">
        <w:rPr>
          <w:rFonts w:cs="Arial"/>
          <w:color w:val="675266"/>
        </w:rPr>
        <w:t>……………………………………………..</w:t>
      </w:r>
    </w:p>
    <w:p w:rsidR="0082051F" w:rsidRPr="00F90C56" w:rsidRDefault="0082051F" w:rsidP="002C5502">
      <w:pPr>
        <w:autoSpaceDE w:val="0"/>
        <w:autoSpaceDN w:val="0"/>
        <w:adjustRightInd w:val="0"/>
        <w:rPr>
          <w:rFonts w:cs="Arial"/>
          <w:color w:val="675266"/>
        </w:rPr>
      </w:pPr>
    </w:p>
    <w:p w:rsidR="002C5502" w:rsidRDefault="005224F1" w:rsidP="002C5502">
      <w:pPr>
        <w:autoSpaceDE w:val="0"/>
        <w:autoSpaceDN w:val="0"/>
        <w:adjustRightInd w:val="0"/>
        <w:rPr>
          <w:rFonts w:cs="Arial"/>
          <w:color w:val="2B0B1C"/>
        </w:rPr>
      </w:pPr>
      <w:r>
        <w:rPr>
          <w:rFonts w:cs="Arial"/>
          <w:color w:val="2B0B1C"/>
        </w:rPr>
        <w:t>zwaną</w:t>
      </w:r>
      <w:r w:rsidR="002C5502" w:rsidRPr="00F90C56">
        <w:rPr>
          <w:rFonts w:cs="Arial"/>
          <w:color w:val="2B0B1C"/>
        </w:rPr>
        <w:t xml:space="preserve"> w dalszej częśc</w:t>
      </w:r>
      <w:r w:rsidR="002C5502" w:rsidRPr="00F90C56">
        <w:rPr>
          <w:rFonts w:cs="Arial"/>
          <w:color w:val="51374A"/>
        </w:rPr>
        <w:t xml:space="preserve">i </w:t>
      </w:r>
      <w:r w:rsidR="002C5502" w:rsidRPr="00F90C56">
        <w:rPr>
          <w:rFonts w:cs="Arial"/>
          <w:color w:val="2B0B1C"/>
        </w:rPr>
        <w:t>"Wykonawcą"</w:t>
      </w:r>
    </w:p>
    <w:p w:rsidR="005224F1" w:rsidRDefault="005224F1" w:rsidP="002C5502">
      <w:pPr>
        <w:autoSpaceDE w:val="0"/>
        <w:autoSpaceDN w:val="0"/>
        <w:adjustRightInd w:val="0"/>
        <w:rPr>
          <w:rFonts w:cs="Arial"/>
          <w:color w:val="2B0B1C"/>
        </w:rPr>
      </w:pPr>
    </w:p>
    <w:p w:rsidR="00F53BE8" w:rsidRDefault="00F53BE8" w:rsidP="002C5502">
      <w:pPr>
        <w:autoSpaceDE w:val="0"/>
        <w:autoSpaceDN w:val="0"/>
        <w:adjustRightInd w:val="0"/>
        <w:rPr>
          <w:rFonts w:cs="Arial"/>
          <w:color w:val="2B0B1C"/>
        </w:rPr>
      </w:pPr>
    </w:p>
    <w:p w:rsidR="0082051F" w:rsidRPr="00F90C56" w:rsidRDefault="0082051F" w:rsidP="002C5502">
      <w:pPr>
        <w:autoSpaceDE w:val="0"/>
        <w:autoSpaceDN w:val="0"/>
        <w:adjustRightInd w:val="0"/>
        <w:rPr>
          <w:rFonts w:cs="Arial"/>
          <w:color w:val="2B0B1C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B0B1C"/>
        </w:rPr>
      </w:pPr>
      <w:r>
        <w:rPr>
          <w:rFonts w:cs="Arial"/>
          <w:color w:val="2B0B1C"/>
        </w:rPr>
        <w:t xml:space="preserve">                                                    </w:t>
      </w:r>
      <w:r w:rsidRPr="00F90C56">
        <w:rPr>
          <w:rFonts w:cs="Arial"/>
          <w:color w:val="2B0B1C"/>
        </w:rPr>
        <w:t>Przedmiot umowy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color w:val="2B0B1C"/>
        </w:rPr>
      </w:pPr>
      <w:r>
        <w:rPr>
          <w:color w:val="2B0B1C"/>
        </w:rPr>
        <w:t xml:space="preserve">                                                                 </w:t>
      </w:r>
      <w:r w:rsidRPr="00F90C56">
        <w:rPr>
          <w:color w:val="2B0B1C"/>
        </w:rPr>
        <w:t>§</w:t>
      </w:r>
      <w:r>
        <w:rPr>
          <w:color w:val="2B0B1C"/>
        </w:rPr>
        <w:t xml:space="preserve"> </w:t>
      </w:r>
      <w:r w:rsidRPr="00F90C56">
        <w:rPr>
          <w:color w:val="2B0B1C"/>
        </w:rPr>
        <w:t>1</w:t>
      </w:r>
    </w:p>
    <w:p w:rsidR="002C5502" w:rsidRPr="000F3284" w:rsidRDefault="002C5502" w:rsidP="00F53BE8">
      <w:pPr>
        <w:tabs>
          <w:tab w:val="left" w:pos="2520"/>
        </w:tabs>
        <w:spacing w:line="276" w:lineRule="auto"/>
        <w:rPr>
          <w:rFonts w:cs="Arial"/>
          <w:szCs w:val="22"/>
        </w:rPr>
      </w:pPr>
      <w:r>
        <w:rPr>
          <w:rFonts w:cs="Arial"/>
          <w:color w:val="2B0B1C"/>
        </w:rPr>
        <w:t>1</w:t>
      </w:r>
      <w:r>
        <w:rPr>
          <w:rFonts w:cs="Arial"/>
          <w:color w:val="826E81"/>
        </w:rPr>
        <w:t xml:space="preserve">. </w:t>
      </w:r>
      <w:r w:rsidRPr="00F90C56">
        <w:rPr>
          <w:rFonts w:cs="Arial"/>
          <w:color w:val="2B0B1C"/>
        </w:rPr>
        <w:t>Wy</w:t>
      </w:r>
      <w:r w:rsidR="00F668DF">
        <w:rPr>
          <w:rFonts w:cs="Arial"/>
          <w:color w:val="2B0B1C"/>
        </w:rPr>
        <w:t xml:space="preserve">konawca zobowiązuje się </w:t>
      </w:r>
      <w:r w:rsidRPr="00F90C56">
        <w:rPr>
          <w:rFonts w:cs="Arial"/>
          <w:color w:val="2B0B1C"/>
        </w:rPr>
        <w:t>dostarczyć</w:t>
      </w:r>
      <w:r w:rsidR="008653AD">
        <w:rPr>
          <w:rFonts w:cs="Arial"/>
          <w:color w:val="2B0B1C"/>
        </w:rPr>
        <w:t xml:space="preserve"> i</w:t>
      </w:r>
      <w:r w:rsidR="004B03B2">
        <w:rPr>
          <w:rFonts w:cs="Arial"/>
          <w:color w:val="2B0B1C"/>
        </w:rPr>
        <w:t xml:space="preserve"> </w:t>
      </w:r>
      <w:r w:rsidR="00F668DF">
        <w:rPr>
          <w:rFonts w:cs="Arial"/>
          <w:color w:val="2B0B1C"/>
        </w:rPr>
        <w:t xml:space="preserve">zamontować </w:t>
      </w:r>
      <w:r w:rsidR="0082051F">
        <w:rPr>
          <w:rFonts w:cs="Arial"/>
          <w:color w:val="2B0B1C"/>
        </w:rPr>
        <w:t xml:space="preserve">nowe </w:t>
      </w:r>
      <w:r w:rsidR="00F668DF">
        <w:rPr>
          <w:rFonts w:cs="Arial"/>
          <w:color w:val="2B0B1C"/>
        </w:rPr>
        <w:t xml:space="preserve">drzwi przeciwpożarowe do kotłowni w budynku </w:t>
      </w:r>
      <w:r w:rsidR="0082051F">
        <w:rPr>
          <w:rFonts w:cs="Arial"/>
          <w:color w:val="2B0B1C"/>
        </w:rPr>
        <w:t>„</w:t>
      </w:r>
      <w:r w:rsidR="007B3B7D">
        <w:rPr>
          <w:rFonts w:cs="Arial"/>
          <w:color w:val="2B0B1C"/>
        </w:rPr>
        <w:t>A</w:t>
      </w:r>
      <w:r w:rsidR="0082051F">
        <w:rPr>
          <w:rFonts w:cs="Arial"/>
          <w:color w:val="2B0B1C"/>
        </w:rPr>
        <w:t>”</w:t>
      </w:r>
      <w:r w:rsidR="009D4556">
        <w:rPr>
          <w:rFonts w:cs="Arial"/>
          <w:color w:val="2B0B1C"/>
        </w:rPr>
        <w:t xml:space="preserve"> </w:t>
      </w:r>
      <w:r w:rsidR="00F668DF">
        <w:rPr>
          <w:rFonts w:cs="Arial"/>
          <w:color w:val="2B0B1C"/>
        </w:rPr>
        <w:t>przy ul. Wi</w:t>
      </w:r>
      <w:r w:rsidR="007B3B7D">
        <w:rPr>
          <w:rFonts w:cs="Arial"/>
          <w:color w:val="2B0B1C"/>
        </w:rPr>
        <w:t>ta Stwosza 7 w Tarnowie</w:t>
      </w:r>
      <w:r w:rsidR="0082051F">
        <w:rPr>
          <w:rFonts w:cs="Arial"/>
          <w:color w:val="2B0B1C"/>
        </w:rPr>
        <w:t xml:space="preserve"> (po uprzednim zdemontowaniu starych drzwi)</w:t>
      </w:r>
      <w:r w:rsidR="00F13956">
        <w:rPr>
          <w:rFonts w:cs="Arial"/>
          <w:color w:val="2B0B1C"/>
        </w:rPr>
        <w:t>,</w:t>
      </w:r>
      <w:r w:rsidR="009D4556">
        <w:rPr>
          <w:rFonts w:cs="Arial"/>
          <w:color w:val="675266"/>
        </w:rPr>
        <w:t xml:space="preserve"> </w:t>
      </w:r>
      <w:r>
        <w:rPr>
          <w:rFonts w:cs="Arial"/>
          <w:color w:val="2B0B1C"/>
        </w:rPr>
        <w:t xml:space="preserve">a Zamawiający </w:t>
      </w:r>
      <w:r w:rsidR="005F64C8">
        <w:rPr>
          <w:rFonts w:cs="Arial"/>
          <w:color w:val="2B0B1C"/>
        </w:rPr>
        <w:t xml:space="preserve">zobowiązuje się </w:t>
      </w:r>
      <w:r>
        <w:rPr>
          <w:rFonts w:cs="Arial"/>
          <w:color w:val="2B0B1C"/>
        </w:rPr>
        <w:t>przedmiot zamówienia</w:t>
      </w:r>
      <w:r w:rsidR="00F13956">
        <w:rPr>
          <w:rFonts w:cs="Arial"/>
          <w:color w:val="2B0B1C"/>
        </w:rPr>
        <w:t xml:space="preserve"> odebrać</w:t>
      </w:r>
      <w:r w:rsidRPr="00F90C56">
        <w:rPr>
          <w:rFonts w:cs="Arial"/>
          <w:color w:val="51374A"/>
        </w:rPr>
        <w:t xml:space="preserve">, </w:t>
      </w:r>
      <w:r>
        <w:rPr>
          <w:rFonts w:cs="Arial"/>
          <w:szCs w:val="22"/>
        </w:rPr>
        <w:t xml:space="preserve">za wynagrodzeniem i na warunkach określonych </w:t>
      </w:r>
      <w:r w:rsidRPr="00CC27C5">
        <w:rPr>
          <w:rFonts w:cs="Arial"/>
          <w:szCs w:val="22"/>
        </w:rPr>
        <w:t xml:space="preserve">w </w:t>
      </w:r>
      <w:r>
        <w:rPr>
          <w:rFonts w:cs="Arial"/>
          <w:szCs w:val="22"/>
        </w:rPr>
        <w:t xml:space="preserve">złożonej ofercie stanowiącej </w:t>
      </w:r>
      <w:r w:rsidRPr="00BE195C">
        <w:rPr>
          <w:rFonts w:cs="Arial"/>
          <w:szCs w:val="22"/>
          <w:u w:val="single"/>
        </w:rPr>
        <w:t xml:space="preserve">załącznik nr 1 </w:t>
      </w:r>
      <w:r>
        <w:rPr>
          <w:rFonts w:cs="Arial"/>
          <w:szCs w:val="22"/>
        </w:rPr>
        <w:t>do niniejszej umowy.</w:t>
      </w:r>
    </w:p>
    <w:p w:rsidR="00237AA8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826E81"/>
        </w:rPr>
      </w:pPr>
      <w:r w:rsidRPr="00F90C56">
        <w:rPr>
          <w:rFonts w:cs="Arial"/>
          <w:color w:val="2B0B1C"/>
        </w:rPr>
        <w:t>2</w:t>
      </w:r>
      <w:r w:rsidRPr="00F90C56">
        <w:rPr>
          <w:rFonts w:cs="Arial"/>
          <w:color w:val="826E81"/>
        </w:rPr>
        <w:t xml:space="preserve">. </w:t>
      </w:r>
      <w:r w:rsidRPr="00F90C56">
        <w:rPr>
          <w:rFonts w:cs="Arial"/>
          <w:color w:val="2B0B1C"/>
        </w:rPr>
        <w:t>Wykonawca oświadcza</w:t>
      </w:r>
      <w:r w:rsidRPr="00F90C56">
        <w:rPr>
          <w:rFonts w:cs="Arial"/>
          <w:color w:val="826E81"/>
        </w:rPr>
        <w:t xml:space="preserve">, </w:t>
      </w:r>
      <w:r>
        <w:rPr>
          <w:rFonts w:cs="Arial"/>
          <w:color w:val="2B0B1C"/>
        </w:rPr>
        <w:t xml:space="preserve">że </w:t>
      </w:r>
      <w:r w:rsidR="0082051F">
        <w:rPr>
          <w:rFonts w:cs="Arial"/>
          <w:color w:val="2B0B1C"/>
        </w:rPr>
        <w:t>sprzedane</w:t>
      </w:r>
      <w:r w:rsidR="005F64C8">
        <w:rPr>
          <w:rFonts w:cs="Arial"/>
          <w:color w:val="2B0B1C"/>
        </w:rPr>
        <w:t xml:space="preserve"> </w:t>
      </w:r>
      <w:r w:rsidR="00237AA8">
        <w:rPr>
          <w:rFonts w:cs="Arial"/>
          <w:color w:val="2B0B1C"/>
        </w:rPr>
        <w:t xml:space="preserve">Zamawiającemu </w:t>
      </w:r>
      <w:r w:rsidR="0082051F">
        <w:rPr>
          <w:rFonts w:cs="Arial"/>
          <w:color w:val="2B0B1C"/>
        </w:rPr>
        <w:t>drzwi są</w:t>
      </w:r>
      <w:r w:rsidRPr="00F90C56">
        <w:rPr>
          <w:rFonts w:cs="Arial"/>
          <w:color w:val="2B0B1C"/>
        </w:rPr>
        <w:t xml:space="preserve"> </w:t>
      </w:r>
      <w:r w:rsidR="0082051F">
        <w:rPr>
          <w:rFonts w:cs="Arial"/>
          <w:color w:val="2B0B1C"/>
        </w:rPr>
        <w:t>fabrycznie nowe, pozbawione</w:t>
      </w:r>
      <w:r w:rsidRPr="00F90C56">
        <w:rPr>
          <w:rFonts w:cs="Arial"/>
          <w:color w:val="2B0B1C"/>
        </w:rPr>
        <w:t xml:space="preserve"> wad </w:t>
      </w:r>
      <w:r>
        <w:rPr>
          <w:rFonts w:cs="Arial"/>
          <w:color w:val="2B0B1C"/>
        </w:rPr>
        <w:t xml:space="preserve">fizycznych i </w:t>
      </w:r>
      <w:r w:rsidRPr="00F90C56">
        <w:rPr>
          <w:rFonts w:cs="Arial"/>
          <w:color w:val="2B0B1C"/>
        </w:rPr>
        <w:t>prawnych</w:t>
      </w:r>
      <w:r>
        <w:rPr>
          <w:rFonts w:cs="Arial"/>
          <w:color w:val="2B0B1C"/>
        </w:rPr>
        <w:t xml:space="preserve"> oraz</w:t>
      </w:r>
      <w:r w:rsidRPr="00F90C56">
        <w:rPr>
          <w:rFonts w:cs="Arial"/>
          <w:color w:val="2B0B1C"/>
        </w:rPr>
        <w:t xml:space="preserve"> nie stanowi</w:t>
      </w:r>
      <w:r w:rsidR="0082051F">
        <w:rPr>
          <w:rFonts w:cs="Arial"/>
          <w:color w:val="2B0B1C"/>
        </w:rPr>
        <w:t>ą</w:t>
      </w:r>
      <w:r w:rsidRPr="00F90C56">
        <w:rPr>
          <w:rFonts w:cs="Arial"/>
          <w:color w:val="2B0B1C"/>
        </w:rPr>
        <w:t xml:space="preserve"> przedmiotu zabezpieczenia ustanowionego na rzecz osoby trzeciej</w:t>
      </w:r>
      <w:r w:rsidRPr="00F90C56">
        <w:rPr>
          <w:rFonts w:cs="Arial"/>
          <w:color w:val="826E81"/>
        </w:rPr>
        <w:t>.</w:t>
      </w:r>
    </w:p>
    <w:p w:rsidR="00F53BE8" w:rsidRDefault="00F53BE8" w:rsidP="00F53BE8">
      <w:pPr>
        <w:autoSpaceDE w:val="0"/>
        <w:autoSpaceDN w:val="0"/>
        <w:adjustRightInd w:val="0"/>
        <w:spacing w:line="276" w:lineRule="auto"/>
        <w:rPr>
          <w:rFonts w:cs="Arial"/>
          <w:color w:val="826E81"/>
        </w:rPr>
      </w:pPr>
    </w:p>
    <w:p w:rsidR="00F53BE8" w:rsidRDefault="00F53BE8" w:rsidP="00F53BE8">
      <w:pPr>
        <w:autoSpaceDE w:val="0"/>
        <w:autoSpaceDN w:val="0"/>
        <w:adjustRightInd w:val="0"/>
        <w:spacing w:line="276" w:lineRule="auto"/>
        <w:rPr>
          <w:rFonts w:cs="Arial"/>
          <w:color w:val="826E81"/>
        </w:rPr>
      </w:pPr>
    </w:p>
    <w:p w:rsidR="00F53BE8" w:rsidRDefault="00F53BE8" w:rsidP="00F53BE8">
      <w:pPr>
        <w:autoSpaceDE w:val="0"/>
        <w:autoSpaceDN w:val="0"/>
        <w:adjustRightInd w:val="0"/>
        <w:spacing w:line="276" w:lineRule="auto"/>
        <w:rPr>
          <w:rFonts w:cs="Arial"/>
          <w:color w:val="826E81"/>
        </w:rPr>
      </w:pPr>
    </w:p>
    <w:p w:rsidR="00F53BE8" w:rsidRPr="00144490" w:rsidRDefault="00F53BE8" w:rsidP="00F53BE8">
      <w:pPr>
        <w:autoSpaceDE w:val="0"/>
        <w:autoSpaceDN w:val="0"/>
        <w:adjustRightInd w:val="0"/>
        <w:spacing w:line="276" w:lineRule="auto"/>
        <w:rPr>
          <w:rFonts w:cs="Arial"/>
          <w:color w:val="826E81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B0B1C"/>
        </w:rPr>
      </w:pPr>
      <w:r>
        <w:rPr>
          <w:rFonts w:cs="Arial"/>
          <w:color w:val="2B0B1C"/>
        </w:rPr>
        <w:lastRenderedPageBreak/>
        <w:t xml:space="preserve">                                               </w:t>
      </w:r>
      <w:r w:rsidRPr="00F90C56">
        <w:rPr>
          <w:rFonts w:cs="Arial"/>
          <w:color w:val="2B0B1C"/>
        </w:rPr>
        <w:t>Terminy i warunki dostaw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B0B1C"/>
        </w:rPr>
      </w:pPr>
      <w:r>
        <w:rPr>
          <w:rFonts w:cs="Arial"/>
          <w:color w:val="2B0B1C"/>
        </w:rPr>
        <w:t xml:space="preserve">                                                                 </w:t>
      </w:r>
      <w:r w:rsidRPr="00F90C56">
        <w:rPr>
          <w:rFonts w:cs="Arial"/>
          <w:color w:val="2B0B1C"/>
        </w:rPr>
        <w:t>§</w:t>
      </w:r>
      <w:r>
        <w:rPr>
          <w:rFonts w:cs="Arial"/>
          <w:color w:val="2B0B1C"/>
        </w:rPr>
        <w:t xml:space="preserve"> </w:t>
      </w:r>
      <w:r w:rsidRPr="00F90C56">
        <w:rPr>
          <w:rFonts w:cs="Arial"/>
          <w:color w:val="2B0B1C"/>
        </w:rPr>
        <w:t>2</w:t>
      </w:r>
    </w:p>
    <w:p w:rsidR="002C5502" w:rsidRPr="00C85FA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</w:rPr>
      </w:pPr>
      <w:r>
        <w:rPr>
          <w:rFonts w:cs="Arial"/>
          <w:color w:val="2B0B1C"/>
        </w:rPr>
        <w:t>1</w:t>
      </w:r>
      <w:r w:rsidRPr="00F90C56">
        <w:rPr>
          <w:rFonts w:cs="Arial"/>
          <w:color w:val="826E81"/>
        </w:rPr>
        <w:t xml:space="preserve">. </w:t>
      </w:r>
      <w:r w:rsidRPr="00F90C56">
        <w:rPr>
          <w:rFonts w:cs="Arial"/>
          <w:color w:val="2B0B1C"/>
        </w:rPr>
        <w:t>Wykonawca dostarczy</w:t>
      </w:r>
      <w:r w:rsidR="0082051F">
        <w:rPr>
          <w:rFonts w:cs="Arial"/>
          <w:color w:val="2B0B1C"/>
        </w:rPr>
        <w:t xml:space="preserve"> i</w:t>
      </w:r>
      <w:r w:rsidR="00025138">
        <w:rPr>
          <w:rFonts w:cs="Arial"/>
          <w:color w:val="2B0B1C"/>
        </w:rPr>
        <w:t xml:space="preserve"> </w:t>
      </w:r>
      <w:r w:rsidR="009D4556">
        <w:rPr>
          <w:rFonts w:cs="Arial"/>
          <w:color w:val="2B0B1C"/>
        </w:rPr>
        <w:t>zamontuje</w:t>
      </w:r>
      <w:r w:rsidR="0082051F">
        <w:rPr>
          <w:rFonts w:cs="Arial"/>
          <w:color w:val="2B0B1C"/>
        </w:rPr>
        <w:t xml:space="preserve"> drzwi</w:t>
      </w:r>
      <w:r w:rsidRPr="00F90C56">
        <w:rPr>
          <w:rFonts w:cs="Arial"/>
          <w:color w:val="2B0B1C"/>
        </w:rPr>
        <w:t xml:space="preserve"> w term</w:t>
      </w:r>
      <w:r w:rsidRPr="00F90C56">
        <w:rPr>
          <w:rFonts w:cs="Arial"/>
          <w:color w:val="51374A"/>
        </w:rPr>
        <w:t>i</w:t>
      </w:r>
      <w:r w:rsidR="00F13956">
        <w:rPr>
          <w:rFonts w:cs="Arial"/>
          <w:color w:val="2B0B1C"/>
        </w:rPr>
        <w:t>nie 60</w:t>
      </w:r>
      <w:r>
        <w:rPr>
          <w:rFonts w:cs="Arial"/>
          <w:color w:val="2B0B1C"/>
        </w:rPr>
        <w:t xml:space="preserve"> </w:t>
      </w:r>
      <w:r w:rsidRPr="00F90C56">
        <w:rPr>
          <w:rFonts w:cs="Arial"/>
          <w:color w:val="2B0B1C"/>
        </w:rPr>
        <w:t xml:space="preserve">dni </w:t>
      </w:r>
      <w:r w:rsidR="00DB2DDB">
        <w:rPr>
          <w:rFonts w:cs="Arial"/>
          <w:color w:val="2B0B1C"/>
        </w:rPr>
        <w:t xml:space="preserve">kalendarzowych </w:t>
      </w:r>
      <w:r w:rsidRPr="00F90C56">
        <w:rPr>
          <w:rFonts w:cs="Arial"/>
          <w:color w:val="2B0B1C"/>
        </w:rPr>
        <w:t>od dnia</w:t>
      </w:r>
      <w:r>
        <w:rPr>
          <w:rFonts w:cs="Arial"/>
          <w:color w:val="2B0B1C"/>
        </w:rPr>
        <w:t xml:space="preserve"> </w:t>
      </w:r>
      <w:r w:rsidRPr="00F90C56">
        <w:rPr>
          <w:rFonts w:cs="Arial"/>
          <w:color w:val="2B0B1C"/>
        </w:rPr>
        <w:t xml:space="preserve">podpisania </w:t>
      </w:r>
      <w:r w:rsidR="005F64C8">
        <w:rPr>
          <w:rFonts w:cs="Arial"/>
          <w:color w:val="2B0B1C"/>
        </w:rPr>
        <w:t xml:space="preserve">niniejszej </w:t>
      </w:r>
      <w:r w:rsidRPr="00F90C56">
        <w:rPr>
          <w:rFonts w:cs="Arial"/>
          <w:color w:val="2B0B1C"/>
        </w:rPr>
        <w:t>umowy</w:t>
      </w:r>
      <w:r>
        <w:rPr>
          <w:rFonts w:cs="Arial"/>
          <w:color w:val="2B0B1C"/>
        </w:rPr>
        <w:t>.</w:t>
      </w:r>
    </w:p>
    <w:p w:rsidR="002C5502" w:rsidRPr="00144490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51374A"/>
        </w:rPr>
      </w:pPr>
      <w:r>
        <w:rPr>
          <w:rFonts w:cs="Arial"/>
          <w:color w:val="2B0B1C"/>
        </w:rPr>
        <w:t>2</w:t>
      </w:r>
      <w:r w:rsidRPr="00F90C56">
        <w:rPr>
          <w:rFonts w:cs="Arial"/>
          <w:color w:val="826E81"/>
        </w:rPr>
        <w:t xml:space="preserve">. </w:t>
      </w:r>
      <w:r w:rsidRPr="00F90C56">
        <w:rPr>
          <w:rFonts w:cs="Arial"/>
          <w:color w:val="2B0B1C"/>
        </w:rPr>
        <w:t>Wykonawca zobowiązany jest</w:t>
      </w:r>
      <w:r w:rsidRPr="00F90C56">
        <w:rPr>
          <w:rFonts w:cs="Arial"/>
          <w:color w:val="51374A"/>
        </w:rPr>
        <w:t>: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  <w:color w:val="2B0B1C"/>
        </w:rPr>
      </w:pPr>
      <w:r>
        <w:rPr>
          <w:rFonts w:cs="Arial"/>
          <w:color w:val="2B0B1C"/>
        </w:rPr>
        <w:t>1</w:t>
      </w:r>
      <w:r w:rsidRPr="00F90C56">
        <w:rPr>
          <w:rFonts w:cs="Arial"/>
          <w:color w:val="2B0B1C"/>
        </w:rPr>
        <w:t>) Powiadomić Zamawiającego o term</w:t>
      </w:r>
      <w:r w:rsidRPr="00F90C56">
        <w:rPr>
          <w:rFonts w:cs="Arial"/>
          <w:color w:val="51374A"/>
        </w:rPr>
        <w:t>i</w:t>
      </w:r>
      <w:r w:rsidRPr="00F90C56">
        <w:rPr>
          <w:rFonts w:cs="Arial"/>
          <w:color w:val="2B0B1C"/>
        </w:rPr>
        <w:t xml:space="preserve">nie dostawy </w:t>
      </w:r>
      <w:r w:rsidR="005C1134">
        <w:rPr>
          <w:rFonts w:cs="Arial"/>
          <w:color w:val="2B0B1C"/>
        </w:rPr>
        <w:t>i montażu/demontaż</w:t>
      </w:r>
      <w:r w:rsidR="00523DD3">
        <w:rPr>
          <w:rFonts w:cs="Arial"/>
          <w:color w:val="2B0B1C"/>
        </w:rPr>
        <w:t>u drzwi</w:t>
      </w:r>
      <w:r w:rsidR="005F64C8">
        <w:rPr>
          <w:rFonts w:cs="Arial"/>
          <w:color w:val="2B0B1C"/>
        </w:rPr>
        <w:t xml:space="preserve"> </w:t>
      </w:r>
      <w:r w:rsidRPr="00F90C56">
        <w:rPr>
          <w:rFonts w:cs="Arial"/>
          <w:color w:val="2B0B1C"/>
        </w:rPr>
        <w:t>na co na</w:t>
      </w:r>
      <w:r w:rsidRPr="00F90C56">
        <w:rPr>
          <w:rFonts w:cs="Arial"/>
          <w:color w:val="51374A"/>
        </w:rPr>
        <w:t>j</w:t>
      </w:r>
      <w:r w:rsidRPr="00F90C56">
        <w:rPr>
          <w:rFonts w:cs="Arial"/>
          <w:color w:val="2B0B1C"/>
        </w:rPr>
        <w:t>mn</w:t>
      </w:r>
      <w:r w:rsidRPr="00F90C56">
        <w:rPr>
          <w:rFonts w:cs="Arial"/>
          <w:color w:val="51374A"/>
        </w:rPr>
        <w:t>i</w:t>
      </w:r>
      <w:r w:rsidR="005F64C8">
        <w:rPr>
          <w:rFonts w:cs="Arial"/>
          <w:color w:val="2B0B1C"/>
        </w:rPr>
        <w:t xml:space="preserve">ej </w:t>
      </w:r>
      <w:r>
        <w:rPr>
          <w:rFonts w:cs="Arial"/>
          <w:color w:val="2B0B1C"/>
        </w:rPr>
        <w:t>dwa</w:t>
      </w:r>
      <w:r w:rsidRPr="00F90C56">
        <w:rPr>
          <w:rFonts w:cs="Arial"/>
          <w:color w:val="2B0B1C"/>
        </w:rPr>
        <w:t xml:space="preserve"> dni robocze</w:t>
      </w:r>
      <w:r>
        <w:rPr>
          <w:rFonts w:cs="Arial"/>
          <w:color w:val="2B0B1C"/>
        </w:rPr>
        <w:t xml:space="preserve"> </w:t>
      </w:r>
      <w:r w:rsidRPr="00F90C56">
        <w:rPr>
          <w:rFonts w:cs="Arial"/>
          <w:color w:val="2B0B1C"/>
        </w:rPr>
        <w:t xml:space="preserve">przed planowanym </w:t>
      </w:r>
      <w:r>
        <w:rPr>
          <w:rFonts w:cs="Arial"/>
          <w:color w:val="2B0B1C"/>
        </w:rPr>
        <w:t>terminem</w:t>
      </w:r>
      <w:r w:rsidRPr="00F90C56">
        <w:rPr>
          <w:rFonts w:cs="Arial"/>
          <w:color w:val="51374A"/>
        </w:rPr>
        <w:t>,</w:t>
      </w:r>
    </w:p>
    <w:p w:rsidR="006D2950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>
        <w:rPr>
          <w:rFonts w:cs="Arial"/>
        </w:rPr>
        <w:t>2</w:t>
      </w:r>
      <w:r w:rsidR="006D2950">
        <w:rPr>
          <w:rFonts w:cs="Arial"/>
        </w:rPr>
        <w:t>) Dokonać</w:t>
      </w:r>
      <w:r w:rsidRPr="004A5D61">
        <w:rPr>
          <w:rFonts w:cs="Arial"/>
        </w:rPr>
        <w:t xml:space="preserve"> </w:t>
      </w:r>
      <w:r w:rsidR="00523DD3">
        <w:rPr>
          <w:rFonts w:cs="Arial"/>
        </w:rPr>
        <w:t xml:space="preserve">demontażu starych drzwi </w:t>
      </w:r>
      <w:r w:rsidR="006D2950">
        <w:rPr>
          <w:rFonts w:cs="Arial"/>
        </w:rPr>
        <w:t>w taki sposób</w:t>
      </w:r>
      <w:r w:rsidR="00753596">
        <w:rPr>
          <w:rFonts w:cs="Arial"/>
        </w:rPr>
        <w:t xml:space="preserve"> i w takich godzinach</w:t>
      </w:r>
      <w:r w:rsidR="006D2950">
        <w:rPr>
          <w:rFonts w:cs="Arial"/>
        </w:rPr>
        <w:t xml:space="preserve"> aby </w:t>
      </w:r>
      <w:r w:rsidR="00523DD3">
        <w:rPr>
          <w:rFonts w:cs="Arial"/>
        </w:rPr>
        <w:t xml:space="preserve">prowadzone prace </w:t>
      </w:r>
      <w:r w:rsidR="00753596">
        <w:rPr>
          <w:rFonts w:cs="Arial"/>
        </w:rPr>
        <w:t>nie zakłócały funkcjonowania pracowników PGNiG OD w</w:t>
      </w:r>
      <w:r w:rsidR="006D2950">
        <w:rPr>
          <w:rFonts w:cs="Arial"/>
        </w:rPr>
        <w:t xml:space="preserve"> budynku.</w:t>
      </w:r>
    </w:p>
    <w:p w:rsidR="002C5502" w:rsidRDefault="006D2950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>
        <w:rPr>
          <w:rFonts w:cs="Arial"/>
        </w:rPr>
        <w:t>3) P</w:t>
      </w:r>
      <w:r w:rsidR="002C5502" w:rsidRPr="004A5D61">
        <w:rPr>
          <w:rFonts w:cs="Arial"/>
        </w:rPr>
        <w:t>rzy</w:t>
      </w:r>
      <w:r w:rsidR="002C5502">
        <w:rPr>
          <w:rFonts w:cs="Arial"/>
        </w:rPr>
        <w:t>wr</w:t>
      </w:r>
      <w:r w:rsidR="00523DD3">
        <w:rPr>
          <w:rFonts w:cs="Arial"/>
        </w:rPr>
        <w:t>ócić miejsca wykonywania prac</w:t>
      </w:r>
      <w:r w:rsidR="002C5502" w:rsidRPr="004A5D61">
        <w:rPr>
          <w:rFonts w:cs="Arial"/>
        </w:rPr>
        <w:t xml:space="preserve"> do stanu pierwotneg</w:t>
      </w:r>
      <w:r w:rsidR="00523DD3">
        <w:rPr>
          <w:rFonts w:cs="Arial"/>
        </w:rPr>
        <w:t xml:space="preserve">o (tj. wyszpachlować, wyrównać i pomalować ściany w obrębie wstawionych nowych drzwi) </w:t>
      </w:r>
      <w:r w:rsidR="00561D24">
        <w:rPr>
          <w:rFonts w:cs="Arial"/>
        </w:rPr>
        <w:t>.</w:t>
      </w:r>
    </w:p>
    <w:p w:rsidR="008E13B0" w:rsidRDefault="008E13B0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>
        <w:rPr>
          <w:rFonts w:cs="Arial"/>
        </w:rPr>
        <w:t>4)Prowadzić wszystkie prace pod nadzorem osób wskazanych przez Zamawiającego na zasadach obowiązujących na danym terenie i obiekcie Zamawiającego</w:t>
      </w:r>
    </w:p>
    <w:p w:rsidR="00F75316" w:rsidRPr="004A5D61" w:rsidRDefault="008E13B0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>
        <w:rPr>
          <w:rFonts w:cs="Arial"/>
        </w:rPr>
        <w:t>5</w:t>
      </w:r>
      <w:r w:rsidR="007B6703">
        <w:rPr>
          <w:rFonts w:cs="Arial"/>
        </w:rPr>
        <w:t>) Do utylizacji odpadów powstały</w:t>
      </w:r>
      <w:r w:rsidR="00523DD3">
        <w:rPr>
          <w:rFonts w:cs="Arial"/>
        </w:rPr>
        <w:t>ch w związku z demontażem starych drzwi i montażem</w:t>
      </w:r>
      <w:r w:rsidR="007B6703">
        <w:rPr>
          <w:rFonts w:cs="Arial"/>
        </w:rPr>
        <w:t xml:space="preserve">                         </w:t>
      </w:r>
      <w:r w:rsidR="00523DD3">
        <w:rPr>
          <w:rFonts w:cs="Arial"/>
        </w:rPr>
        <w:t>nowych</w:t>
      </w:r>
      <w:r w:rsidR="007B6703">
        <w:rPr>
          <w:rFonts w:cs="Arial"/>
        </w:rPr>
        <w:t>.</w:t>
      </w:r>
    </w:p>
    <w:p w:rsidR="002C5502" w:rsidRPr="005C1134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60618"/>
        </w:rPr>
      </w:pPr>
      <w:r>
        <w:rPr>
          <w:rFonts w:cs="Arial"/>
          <w:color w:val="260618"/>
        </w:rPr>
        <w:t>3</w:t>
      </w:r>
      <w:r w:rsidRPr="00F90C56">
        <w:rPr>
          <w:rFonts w:cs="Arial"/>
          <w:color w:val="8A778A"/>
        </w:rPr>
        <w:t xml:space="preserve">. </w:t>
      </w:r>
      <w:r w:rsidRPr="00F90C56">
        <w:rPr>
          <w:rFonts w:cs="Arial"/>
          <w:color w:val="260618"/>
        </w:rPr>
        <w:t>Strony zgodn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e pos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260618"/>
        </w:rPr>
        <w:t>anaw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j</w:t>
      </w:r>
      <w:r w:rsidRPr="00F90C56">
        <w:rPr>
          <w:rFonts w:cs="Arial"/>
          <w:color w:val="260618"/>
        </w:rPr>
        <w:t>ą</w:t>
      </w:r>
      <w:r w:rsidRPr="00F90C56">
        <w:rPr>
          <w:rFonts w:cs="Arial"/>
          <w:color w:val="000000"/>
        </w:rPr>
        <w:t xml:space="preserve">, 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 xml:space="preserve">ż </w:t>
      </w:r>
      <w:r w:rsidRPr="00F90C56">
        <w:rPr>
          <w:rFonts w:cs="Arial"/>
          <w:color w:val="3A1C2C"/>
        </w:rPr>
        <w:t>m</w:t>
      </w:r>
      <w:r w:rsidRPr="00F90C56">
        <w:rPr>
          <w:rFonts w:cs="Arial"/>
          <w:color w:val="260618"/>
        </w:rPr>
        <w:t>omen</w:t>
      </w:r>
      <w:r w:rsidRPr="00F90C56">
        <w:rPr>
          <w:rFonts w:cs="Arial"/>
          <w:color w:val="3A1C2C"/>
        </w:rPr>
        <w:t xml:space="preserve">t </w:t>
      </w:r>
      <w:r w:rsidRPr="00F90C56">
        <w:rPr>
          <w:rFonts w:cs="Arial"/>
          <w:color w:val="260618"/>
        </w:rPr>
        <w:t>odb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or</w:t>
      </w:r>
      <w:r w:rsidRPr="00F90C56">
        <w:rPr>
          <w:rFonts w:cs="Arial"/>
          <w:color w:val="3A1C2C"/>
        </w:rPr>
        <w:t xml:space="preserve">u </w:t>
      </w:r>
      <w:r w:rsidRPr="00F90C56">
        <w:rPr>
          <w:rFonts w:cs="Arial"/>
          <w:color w:val="260618"/>
        </w:rPr>
        <w:t>p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zed</w:t>
      </w:r>
      <w:r w:rsidRPr="00F90C56">
        <w:rPr>
          <w:rFonts w:cs="Arial"/>
          <w:color w:val="3A1C2C"/>
        </w:rPr>
        <w:t>mi</w:t>
      </w:r>
      <w:r w:rsidRPr="00F90C56">
        <w:rPr>
          <w:rFonts w:cs="Arial"/>
          <w:color w:val="260618"/>
        </w:rPr>
        <w:t xml:space="preserve">otu umowy </w:t>
      </w:r>
      <w:r w:rsidR="00BC5A9F">
        <w:rPr>
          <w:rFonts w:cs="Arial"/>
          <w:color w:val="260618"/>
        </w:rPr>
        <w:t>następuje z chwilą</w:t>
      </w:r>
      <w:r w:rsidRPr="00F90C56">
        <w:rPr>
          <w:rFonts w:cs="Arial"/>
          <w:color w:val="3A1C2C"/>
        </w:rPr>
        <w:t xml:space="preserve"> </w:t>
      </w:r>
      <w:r w:rsidRPr="00F90C56">
        <w:rPr>
          <w:rFonts w:cs="Arial"/>
          <w:color w:val="260618"/>
        </w:rPr>
        <w:t>podpisan</w:t>
      </w:r>
      <w:r w:rsidRPr="00F90C56">
        <w:rPr>
          <w:rFonts w:cs="Arial"/>
          <w:color w:val="3A1C2C"/>
        </w:rPr>
        <w:t>i</w:t>
      </w:r>
      <w:r w:rsidR="00BC5A9F">
        <w:rPr>
          <w:rFonts w:cs="Arial"/>
          <w:color w:val="260618"/>
        </w:rPr>
        <w:t>a</w:t>
      </w:r>
      <w:r>
        <w:rPr>
          <w:rFonts w:cs="Arial"/>
          <w:color w:val="260618"/>
        </w:rPr>
        <w:t xml:space="preserve"> </w:t>
      </w:r>
      <w:r w:rsidR="00BC5A9F">
        <w:rPr>
          <w:rFonts w:cs="Arial"/>
          <w:color w:val="260618"/>
        </w:rPr>
        <w:t>przez Zamawiającego i Wykonawcę</w:t>
      </w:r>
      <w:r w:rsidR="00237AA8">
        <w:rPr>
          <w:rFonts w:cs="Arial"/>
          <w:color w:val="260618"/>
        </w:rPr>
        <w:t xml:space="preserve"> </w:t>
      </w:r>
      <w:r w:rsidR="003A06DE">
        <w:rPr>
          <w:rFonts w:cs="Arial"/>
          <w:color w:val="260618"/>
        </w:rPr>
        <w:t>protokołu</w:t>
      </w:r>
      <w:r w:rsidRPr="00F90C56">
        <w:rPr>
          <w:rFonts w:cs="Arial"/>
          <w:color w:val="260618"/>
        </w:rPr>
        <w:t xml:space="preserve"> odbio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u</w:t>
      </w:r>
      <w:r w:rsidR="00BC5A9F">
        <w:rPr>
          <w:rFonts w:cs="Arial"/>
          <w:color w:val="260618"/>
        </w:rPr>
        <w:t>.</w:t>
      </w:r>
    </w:p>
    <w:p w:rsidR="00AB7585" w:rsidRPr="00AB7585" w:rsidRDefault="005C1134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2D0E1F"/>
        </w:rPr>
      </w:pPr>
      <w:r>
        <w:rPr>
          <w:rFonts w:cs="Arial"/>
          <w:color w:val="2D0E1F"/>
        </w:rPr>
        <w:t>4</w:t>
      </w:r>
      <w:r w:rsidR="00F43344">
        <w:rPr>
          <w:rFonts w:cs="Arial"/>
          <w:color w:val="2D0E1F"/>
        </w:rPr>
        <w:t xml:space="preserve">. </w:t>
      </w:r>
      <w:r w:rsidR="00AB7585">
        <w:rPr>
          <w:rFonts w:cs="Arial"/>
          <w:color w:val="2D0E1F"/>
        </w:rPr>
        <w:t xml:space="preserve">W okresie rękojmi </w:t>
      </w:r>
      <w:r w:rsidR="00F43344" w:rsidRPr="005F115C">
        <w:rPr>
          <w:rFonts w:cs="Arial"/>
          <w:color w:val="2D0E1F"/>
        </w:rPr>
        <w:t>Wykonawca zobowiązany</w:t>
      </w:r>
      <w:r w:rsidR="005E4CC4">
        <w:rPr>
          <w:rFonts w:cs="Arial"/>
          <w:color w:val="2D0E1F"/>
        </w:rPr>
        <w:t xml:space="preserve"> jest </w:t>
      </w:r>
      <w:r w:rsidR="00AB7585">
        <w:rPr>
          <w:rFonts w:cs="Arial"/>
          <w:color w:val="2D0E1F"/>
        </w:rPr>
        <w:t xml:space="preserve">nieodpłatnie </w:t>
      </w:r>
      <w:r w:rsidR="005E4CC4">
        <w:rPr>
          <w:rFonts w:cs="Arial"/>
          <w:color w:val="2D0E1F"/>
        </w:rPr>
        <w:t>usuwać</w:t>
      </w:r>
      <w:r w:rsidR="00AB7585">
        <w:rPr>
          <w:rFonts w:cs="Arial"/>
          <w:color w:val="2D0E1F"/>
        </w:rPr>
        <w:t xml:space="preserve"> </w:t>
      </w:r>
      <w:r w:rsidR="00F43344" w:rsidRPr="005F115C">
        <w:rPr>
          <w:rFonts w:cs="Arial"/>
          <w:color w:val="2D0E1F"/>
        </w:rPr>
        <w:t>wszelkie wady</w:t>
      </w:r>
      <w:r w:rsidR="00753596">
        <w:rPr>
          <w:rFonts w:cs="Arial"/>
          <w:color w:val="2D0E1F"/>
        </w:rPr>
        <w:t xml:space="preserve"> </w:t>
      </w:r>
      <w:r>
        <w:rPr>
          <w:rFonts w:cs="Arial"/>
          <w:color w:val="2D0E1F"/>
        </w:rPr>
        <w:t xml:space="preserve">            </w:t>
      </w:r>
      <w:r w:rsidR="00753596">
        <w:rPr>
          <w:rFonts w:cs="Arial"/>
          <w:color w:val="2D0E1F"/>
        </w:rPr>
        <w:t xml:space="preserve">i usterki </w:t>
      </w:r>
      <w:r w:rsidR="00F43344" w:rsidRPr="005F115C">
        <w:rPr>
          <w:rFonts w:cs="Arial"/>
          <w:color w:val="2D0E1F"/>
        </w:rPr>
        <w:t>przedmiotu umo</w:t>
      </w:r>
      <w:r w:rsidR="001E7659">
        <w:rPr>
          <w:rFonts w:cs="Arial"/>
          <w:color w:val="2D0E1F"/>
        </w:rPr>
        <w:t>wy w terminie do 7</w:t>
      </w:r>
      <w:r w:rsidR="00F43344" w:rsidRPr="005F115C">
        <w:rPr>
          <w:rFonts w:cs="Arial"/>
          <w:color w:val="2D0E1F"/>
        </w:rPr>
        <w:t xml:space="preserve"> dni od dnia</w:t>
      </w:r>
      <w:r w:rsidR="00F43344">
        <w:rPr>
          <w:rFonts w:cs="Arial"/>
          <w:color w:val="2D0E1F"/>
        </w:rPr>
        <w:t xml:space="preserve"> </w:t>
      </w:r>
      <w:r w:rsidR="00F43344" w:rsidRPr="005F115C">
        <w:rPr>
          <w:rFonts w:cs="Arial"/>
          <w:color w:val="2D0E1F"/>
        </w:rPr>
        <w:t>ich zgłoszenia faksem lub drogą elektroniczną przez Zamawiającego</w:t>
      </w:r>
      <w:r w:rsidR="00F43344" w:rsidRPr="005F115C">
        <w:rPr>
          <w:rFonts w:cs="Arial"/>
          <w:color w:val="5A4559"/>
        </w:rPr>
        <w:t xml:space="preserve"> </w:t>
      </w:r>
      <w:r w:rsidR="00F43344">
        <w:rPr>
          <w:rFonts w:cs="Arial"/>
        </w:rPr>
        <w:t>na adres</w:t>
      </w:r>
      <w:r w:rsidR="00AB7585">
        <w:rPr>
          <w:rFonts w:cs="Arial"/>
        </w:rPr>
        <w:t xml:space="preserve"> e-mailowy lub numerem</w:t>
      </w:r>
      <w:r w:rsidR="00F43344" w:rsidRPr="005F115C">
        <w:rPr>
          <w:rFonts w:cs="Arial"/>
        </w:rPr>
        <w:t xml:space="preserve"> faksu wskazany w</w:t>
      </w:r>
      <w:r w:rsidR="00F43344" w:rsidRPr="005F115C">
        <w:rPr>
          <w:rFonts w:cs="Arial"/>
          <w:color w:val="5A4559"/>
        </w:rPr>
        <w:t xml:space="preserve"> </w:t>
      </w:r>
      <w:r w:rsidR="00F43344" w:rsidRPr="005F115C">
        <w:rPr>
          <w:rFonts w:cs="Arial"/>
          <w:bCs/>
          <w:color w:val="2D0E1F"/>
        </w:rPr>
        <w:t xml:space="preserve">§2 ust </w:t>
      </w:r>
      <w:r>
        <w:rPr>
          <w:rFonts w:cs="Arial"/>
          <w:bCs/>
          <w:color w:val="2D0E1F"/>
        </w:rPr>
        <w:t>5</w:t>
      </w:r>
      <w:r w:rsidR="00AB7585">
        <w:rPr>
          <w:rFonts w:cs="Arial"/>
          <w:bCs/>
          <w:color w:val="2D0E1F"/>
        </w:rPr>
        <w:t>.</w:t>
      </w:r>
    </w:p>
    <w:p w:rsidR="002C5502" w:rsidRPr="00F90C56" w:rsidRDefault="005C1134" w:rsidP="00F53BE8">
      <w:pPr>
        <w:autoSpaceDE w:val="0"/>
        <w:autoSpaceDN w:val="0"/>
        <w:adjustRightInd w:val="0"/>
        <w:spacing w:line="276" w:lineRule="auto"/>
        <w:rPr>
          <w:rFonts w:cs="Arial"/>
          <w:color w:val="6B576A"/>
        </w:rPr>
      </w:pPr>
      <w:r>
        <w:rPr>
          <w:rFonts w:cs="Arial"/>
          <w:color w:val="3A1C2C"/>
        </w:rPr>
        <w:t>5</w:t>
      </w:r>
      <w:r w:rsidR="002C5502" w:rsidRPr="00F90C56">
        <w:rPr>
          <w:rFonts w:cs="Arial"/>
          <w:color w:val="6B576A"/>
        </w:rPr>
        <w:t xml:space="preserve">. </w:t>
      </w:r>
      <w:r w:rsidR="002C5502" w:rsidRPr="00F90C56">
        <w:rPr>
          <w:rFonts w:cs="Arial"/>
          <w:color w:val="260618"/>
        </w:rPr>
        <w:t>Osoby odpow</w:t>
      </w:r>
      <w:r w:rsidR="002C5502" w:rsidRPr="00F90C56">
        <w:rPr>
          <w:rFonts w:cs="Arial"/>
          <w:color w:val="3A1C2C"/>
        </w:rPr>
        <w:t>i</w:t>
      </w:r>
      <w:r w:rsidR="002C5502" w:rsidRPr="00F90C56">
        <w:rPr>
          <w:rFonts w:cs="Arial"/>
          <w:color w:val="260618"/>
        </w:rPr>
        <w:t>edz</w:t>
      </w:r>
      <w:r w:rsidR="002C5502" w:rsidRPr="00F90C56">
        <w:rPr>
          <w:rFonts w:cs="Arial"/>
          <w:color w:val="3A1C2C"/>
        </w:rPr>
        <w:t>i</w:t>
      </w:r>
      <w:r w:rsidR="002C5502" w:rsidRPr="00F90C56">
        <w:rPr>
          <w:rFonts w:cs="Arial"/>
          <w:color w:val="260618"/>
        </w:rPr>
        <w:t>a</w:t>
      </w:r>
      <w:r w:rsidR="002C5502" w:rsidRPr="00F90C56">
        <w:rPr>
          <w:rFonts w:cs="Arial"/>
          <w:color w:val="3A1C2C"/>
        </w:rPr>
        <w:t>l</w:t>
      </w:r>
      <w:r w:rsidR="002C5502" w:rsidRPr="00F90C56">
        <w:rPr>
          <w:rFonts w:cs="Arial"/>
          <w:color w:val="260618"/>
        </w:rPr>
        <w:t xml:space="preserve">ne za </w:t>
      </w:r>
      <w:r w:rsidR="002C5502" w:rsidRPr="00F90C56">
        <w:rPr>
          <w:rFonts w:cs="Arial"/>
          <w:color w:val="3A1C2C"/>
        </w:rPr>
        <w:t>r</w:t>
      </w:r>
      <w:r w:rsidR="002C5502" w:rsidRPr="00F90C56">
        <w:rPr>
          <w:rFonts w:cs="Arial"/>
          <w:color w:val="260618"/>
        </w:rPr>
        <w:t>ea</w:t>
      </w:r>
      <w:r w:rsidR="002C5502" w:rsidRPr="00F90C56">
        <w:rPr>
          <w:rFonts w:cs="Arial"/>
          <w:color w:val="3A1C2C"/>
        </w:rPr>
        <w:t>li</w:t>
      </w:r>
      <w:r w:rsidR="002C5502" w:rsidRPr="00F90C56">
        <w:rPr>
          <w:rFonts w:cs="Arial"/>
          <w:color w:val="260618"/>
        </w:rPr>
        <w:t>zac</w:t>
      </w:r>
      <w:r w:rsidR="002C5502" w:rsidRPr="00F90C56">
        <w:rPr>
          <w:rFonts w:cs="Arial"/>
          <w:color w:val="3A1C2C"/>
        </w:rPr>
        <w:t>j</w:t>
      </w:r>
      <w:r w:rsidR="002C5502" w:rsidRPr="00F90C56">
        <w:rPr>
          <w:rFonts w:cs="Arial"/>
          <w:color w:val="260618"/>
        </w:rPr>
        <w:t xml:space="preserve">ę </w:t>
      </w:r>
      <w:r w:rsidR="002C5502" w:rsidRPr="00F90C56">
        <w:rPr>
          <w:rFonts w:cs="Arial"/>
          <w:color w:val="3A1C2C"/>
        </w:rPr>
        <w:t>nini</w:t>
      </w:r>
      <w:r w:rsidR="002C5502" w:rsidRPr="00F90C56">
        <w:rPr>
          <w:rFonts w:cs="Arial"/>
          <w:color w:val="260618"/>
        </w:rPr>
        <w:t>e</w:t>
      </w:r>
      <w:r w:rsidR="002C5502" w:rsidRPr="00F90C56">
        <w:rPr>
          <w:rFonts w:cs="Arial"/>
          <w:color w:val="3A1C2C"/>
        </w:rPr>
        <w:t>j</w:t>
      </w:r>
      <w:r w:rsidR="002C5502" w:rsidRPr="00F90C56">
        <w:rPr>
          <w:rFonts w:cs="Arial"/>
          <w:color w:val="260618"/>
        </w:rPr>
        <w:t>sze</w:t>
      </w:r>
      <w:r w:rsidR="002C5502" w:rsidRPr="00F90C56">
        <w:rPr>
          <w:rFonts w:cs="Arial"/>
          <w:color w:val="3A1C2C"/>
        </w:rPr>
        <w:t>j Umo</w:t>
      </w:r>
      <w:r w:rsidR="002C5502" w:rsidRPr="00F90C56">
        <w:rPr>
          <w:rFonts w:cs="Arial"/>
          <w:color w:val="260618"/>
        </w:rPr>
        <w:t>w</w:t>
      </w:r>
      <w:r w:rsidR="002C5502" w:rsidRPr="00F90C56">
        <w:rPr>
          <w:rFonts w:cs="Arial"/>
          <w:color w:val="3A1C2C"/>
        </w:rPr>
        <w:t>y</w:t>
      </w:r>
      <w:r w:rsidR="002C5502" w:rsidRPr="00F90C56">
        <w:rPr>
          <w:rFonts w:cs="Arial"/>
          <w:color w:val="6B576A"/>
        </w:rPr>
        <w:t>:</w:t>
      </w:r>
    </w:p>
    <w:p w:rsidR="002C5502" w:rsidRPr="00387B10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 w:rsidRPr="00F90C56">
        <w:rPr>
          <w:rFonts w:cs="Arial"/>
          <w:color w:val="3A1C2C"/>
        </w:rPr>
        <w:t xml:space="preserve">1) </w:t>
      </w:r>
      <w:r w:rsidRPr="00F90C56">
        <w:rPr>
          <w:rFonts w:cs="Arial"/>
          <w:color w:val="260618"/>
        </w:rPr>
        <w:t xml:space="preserve">Ze strony </w:t>
      </w:r>
      <w:r>
        <w:rPr>
          <w:rFonts w:cs="Arial"/>
          <w:color w:val="260618"/>
        </w:rPr>
        <w:t>Zamawiającego</w:t>
      </w:r>
      <w:r w:rsidRPr="00F90C56">
        <w:rPr>
          <w:rFonts w:cs="Arial"/>
          <w:color w:val="6B576A"/>
        </w:rPr>
        <w:t xml:space="preserve">: </w:t>
      </w:r>
      <w:r>
        <w:rPr>
          <w:rFonts w:cs="Arial"/>
          <w:color w:val="6B576A"/>
        </w:rPr>
        <w:t xml:space="preserve"> </w:t>
      </w:r>
      <w:r>
        <w:rPr>
          <w:rFonts w:cs="Arial"/>
        </w:rPr>
        <w:t>Piotr Kaczor ,  e-mail:  piotr.kaczor@pgnig.pl</w:t>
      </w:r>
    </w:p>
    <w:p w:rsidR="002C5502" w:rsidRPr="00387B10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 w:rsidRPr="00387B10">
        <w:rPr>
          <w:rFonts w:cs="Arial"/>
        </w:rPr>
        <w:t xml:space="preserve">                       </w:t>
      </w:r>
      <w:r w:rsidR="001E659A">
        <w:rPr>
          <w:rFonts w:cs="Arial"/>
        </w:rPr>
        <w:t xml:space="preserve">                          </w:t>
      </w:r>
      <w:proofErr w:type="spellStart"/>
      <w:r w:rsidR="001E659A">
        <w:rPr>
          <w:rFonts w:cs="Arial"/>
        </w:rPr>
        <w:t>t</w:t>
      </w:r>
      <w:r>
        <w:rPr>
          <w:rFonts w:cs="Arial"/>
        </w:rPr>
        <w:t>el</w:t>
      </w:r>
      <w:proofErr w:type="spellEnd"/>
      <w:r>
        <w:rPr>
          <w:rFonts w:cs="Arial"/>
        </w:rPr>
        <w:t xml:space="preserve">: 665-611-352 , </w:t>
      </w:r>
      <w:r w:rsidRPr="00387B10">
        <w:rPr>
          <w:rFonts w:cs="Arial"/>
        </w:rPr>
        <w:t xml:space="preserve"> </w:t>
      </w:r>
      <w:r>
        <w:rPr>
          <w:rFonts w:cs="Arial"/>
        </w:rPr>
        <w:t>fax:  (14) 63-23-811</w:t>
      </w:r>
    </w:p>
    <w:p w:rsidR="002C5502" w:rsidRPr="00387B10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 w:rsidRPr="00F90C56">
        <w:rPr>
          <w:rFonts w:cs="Arial"/>
          <w:color w:val="260618"/>
        </w:rPr>
        <w:t>2</w:t>
      </w:r>
      <w:r w:rsidRPr="00F90C56">
        <w:rPr>
          <w:rFonts w:cs="Arial"/>
          <w:color w:val="3A1C2C"/>
        </w:rPr>
        <w:t xml:space="preserve">) </w:t>
      </w:r>
      <w:r w:rsidRPr="00F90C56">
        <w:rPr>
          <w:rFonts w:cs="Arial"/>
          <w:color w:val="260618"/>
        </w:rPr>
        <w:t>Ze st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n</w:t>
      </w:r>
      <w:r w:rsidRPr="00F90C56">
        <w:rPr>
          <w:rFonts w:cs="Arial"/>
          <w:color w:val="260618"/>
        </w:rPr>
        <w:t xml:space="preserve">y </w:t>
      </w:r>
      <w:r>
        <w:rPr>
          <w:rFonts w:cs="Arial"/>
          <w:color w:val="260618"/>
        </w:rPr>
        <w:t>Wykonawcy</w:t>
      </w:r>
      <w:r>
        <w:rPr>
          <w:rFonts w:cs="Arial"/>
          <w:color w:val="6B576A"/>
        </w:rPr>
        <w:t xml:space="preserve">: </w:t>
      </w:r>
      <w:r w:rsidR="001E659A">
        <w:rPr>
          <w:rFonts w:cs="Arial"/>
          <w:color w:val="6B576A"/>
        </w:rPr>
        <w:t xml:space="preserve"> </w:t>
      </w:r>
      <w:r w:rsidR="005C1134">
        <w:rPr>
          <w:rFonts w:cs="Arial"/>
        </w:rPr>
        <w:t>……………………….</w:t>
      </w:r>
      <w:r w:rsidR="001E659A">
        <w:rPr>
          <w:rFonts w:cs="Arial"/>
        </w:rPr>
        <w:t xml:space="preserve"> ,</w:t>
      </w:r>
      <w:r>
        <w:rPr>
          <w:rFonts w:cs="Arial"/>
        </w:rPr>
        <w:t xml:space="preserve"> </w:t>
      </w:r>
      <w:r w:rsidR="005C1134">
        <w:rPr>
          <w:rFonts w:cs="Arial"/>
        </w:rPr>
        <w:t xml:space="preserve"> e-mail: …………………..</w:t>
      </w:r>
    </w:p>
    <w:p w:rsidR="002C5502" w:rsidRPr="00387B10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="00F65B0B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1E659A">
        <w:rPr>
          <w:rFonts w:cs="Arial"/>
        </w:rPr>
        <w:t xml:space="preserve">      </w:t>
      </w:r>
      <w:r>
        <w:rPr>
          <w:rFonts w:cs="Arial"/>
        </w:rPr>
        <w:t xml:space="preserve"> </w:t>
      </w:r>
      <w:proofErr w:type="spellStart"/>
      <w:r w:rsidR="001E659A">
        <w:rPr>
          <w:rFonts w:cs="Arial"/>
        </w:rPr>
        <w:t>t</w:t>
      </w:r>
      <w:r w:rsidRPr="00387B10">
        <w:rPr>
          <w:rFonts w:cs="Arial"/>
        </w:rPr>
        <w:t>el</w:t>
      </w:r>
      <w:proofErr w:type="spellEnd"/>
      <w:r w:rsidR="005C1134">
        <w:rPr>
          <w:rFonts w:cs="Arial"/>
        </w:rPr>
        <w:t>: ……………………</w:t>
      </w:r>
      <w:r w:rsidR="001E659A">
        <w:rPr>
          <w:rFonts w:cs="Arial"/>
        </w:rPr>
        <w:t>,</w:t>
      </w:r>
      <w:r>
        <w:rPr>
          <w:rFonts w:cs="Arial"/>
        </w:rPr>
        <w:t xml:space="preserve"> </w:t>
      </w:r>
      <w:r w:rsidRPr="00387B10">
        <w:rPr>
          <w:rFonts w:cs="Arial"/>
        </w:rPr>
        <w:t>fax</w:t>
      </w:r>
      <w:r w:rsidR="005C1134">
        <w:rPr>
          <w:rFonts w:cs="Arial"/>
        </w:rPr>
        <w:t>: ……………………….</w:t>
      </w:r>
    </w:p>
    <w:p w:rsidR="002C5502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260618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3A1C2C"/>
        </w:rPr>
      </w:pPr>
      <w:r>
        <w:rPr>
          <w:rFonts w:cs="Arial"/>
          <w:bCs/>
          <w:color w:val="260618"/>
        </w:rPr>
        <w:t xml:space="preserve">                                          Wynagrodzenie</w:t>
      </w:r>
      <w:r w:rsidRPr="00F90C56">
        <w:rPr>
          <w:rFonts w:cs="Arial"/>
          <w:bCs/>
          <w:color w:val="260618"/>
        </w:rPr>
        <w:t xml:space="preserve"> </w:t>
      </w:r>
      <w:r w:rsidRPr="00F90C56">
        <w:rPr>
          <w:rFonts w:cs="Arial"/>
          <w:bCs/>
          <w:color w:val="3A1C2C"/>
        </w:rPr>
        <w:t xml:space="preserve">i </w:t>
      </w:r>
      <w:r w:rsidRPr="00F90C56">
        <w:rPr>
          <w:rFonts w:cs="Arial"/>
          <w:bCs/>
          <w:color w:val="260618"/>
        </w:rPr>
        <w:t>warunk</w:t>
      </w:r>
      <w:r w:rsidRPr="00F90C56">
        <w:rPr>
          <w:rFonts w:cs="Arial"/>
          <w:bCs/>
          <w:color w:val="3A1C2C"/>
        </w:rPr>
        <w:t xml:space="preserve">i </w:t>
      </w:r>
      <w:r w:rsidRPr="00F90C56">
        <w:rPr>
          <w:rFonts w:cs="Arial"/>
          <w:bCs/>
          <w:color w:val="260618"/>
        </w:rPr>
        <w:t>płatnośc</w:t>
      </w:r>
      <w:r w:rsidRPr="00F90C56">
        <w:rPr>
          <w:rFonts w:cs="Arial"/>
          <w:bCs/>
          <w:color w:val="3A1C2C"/>
        </w:rPr>
        <w:t>i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260618"/>
        </w:rPr>
      </w:pPr>
      <w:r>
        <w:rPr>
          <w:rFonts w:cs="Arial"/>
          <w:bCs/>
          <w:color w:val="260618"/>
        </w:rPr>
        <w:t xml:space="preserve">                                                                  </w:t>
      </w:r>
      <w:r w:rsidRPr="00F90C56">
        <w:rPr>
          <w:rFonts w:cs="Arial"/>
          <w:bCs/>
          <w:color w:val="260618"/>
        </w:rPr>
        <w:t>§</w:t>
      </w:r>
      <w:r>
        <w:rPr>
          <w:rFonts w:cs="Arial"/>
          <w:bCs/>
          <w:color w:val="260618"/>
        </w:rPr>
        <w:t xml:space="preserve"> </w:t>
      </w:r>
      <w:r w:rsidRPr="00F90C56">
        <w:rPr>
          <w:rFonts w:cs="Arial"/>
          <w:bCs/>
          <w:color w:val="260618"/>
        </w:rPr>
        <w:t>3</w:t>
      </w:r>
    </w:p>
    <w:p w:rsidR="002C5502" w:rsidRPr="009F58D9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/>
          <w:color w:val="6B576A"/>
        </w:rPr>
      </w:pPr>
      <w:r w:rsidRPr="00F90C56">
        <w:rPr>
          <w:rFonts w:cs="Arial"/>
          <w:color w:val="3A1C2C"/>
        </w:rPr>
        <w:t>1</w:t>
      </w:r>
      <w:r w:rsidRPr="00F90C56">
        <w:rPr>
          <w:rFonts w:cs="Arial"/>
          <w:color w:val="8A778A"/>
        </w:rPr>
        <w:t>.</w:t>
      </w:r>
      <w:r>
        <w:rPr>
          <w:rFonts w:cs="Arial"/>
          <w:color w:val="6B576A"/>
        </w:rPr>
        <w:t xml:space="preserve">  </w:t>
      </w:r>
      <w:r w:rsidR="00561D24">
        <w:rPr>
          <w:rFonts w:cs="Arial"/>
          <w:b/>
        </w:rPr>
        <w:t>W</w:t>
      </w:r>
      <w:r w:rsidRPr="00877274">
        <w:rPr>
          <w:rFonts w:cs="Arial"/>
          <w:b/>
        </w:rPr>
        <w:t xml:space="preserve">ynagrodzenie </w:t>
      </w:r>
      <w:r w:rsidR="00BC5A9F" w:rsidRPr="009F58D9">
        <w:rPr>
          <w:rFonts w:cs="Arial"/>
          <w:b/>
          <w:color w:val="260618"/>
        </w:rPr>
        <w:t xml:space="preserve">za całość przedmiotu umowy </w:t>
      </w:r>
      <w:r w:rsidRPr="009F58D9">
        <w:rPr>
          <w:rFonts w:cs="Arial"/>
          <w:b/>
          <w:color w:val="260618"/>
        </w:rPr>
        <w:t>wy</w:t>
      </w:r>
      <w:r w:rsidRPr="009F58D9">
        <w:rPr>
          <w:rFonts w:cs="Arial"/>
          <w:b/>
          <w:color w:val="3A1C2C"/>
        </w:rPr>
        <w:t>n</w:t>
      </w:r>
      <w:r w:rsidRPr="009F58D9">
        <w:rPr>
          <w:rFonts w:cs="Arial"/>
          <w:b/>
          <w:color w:val="260618"/>
        </w:rPr>
        <w:t>os</w:t>
      </w:r>
      <w:r w:rsidRPr="009F58D9">
        <w:rPr>
          <w:rFonts w:cs="Arial"/>
          <w:b/>
          <w:color w:val="3A1C2C"/>
        </w:rPr>
        <w:t>i</w:t>
      </w:r>
      <w:r w:rsidRPr="009F58D9">
        <w:rPr>
          <w:rFonts w:cs="Arial"/>
          <w:b/>
          <w:color w:val="6B576A"/>
        </w:rPr>
        <w:t>:</w:t>
      </w:r>
    </w:p>
    <w:p w:rsidR="002C5502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/>
          <w:color w:val="6B576A"/>
        </w:rPr>
      </w:pPr>
    </w:p>
    <w:p w:rsidR="002C5502" w:rsidRDefault="002C5502" w:rsidP="00F53BE8">
      <w:pPr>
        <w:tabs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after="240" w:line="276" w:lineRule="auto"/>
        <w:ind w:left="14"/>
        <w:rPr>
          <w:rFonts w:cs="Arial"/>
          <w:szCs w:val="22"/>
        </w:rPr>
      </w:pPr>
      <w:r>
        <w:rPr>
          <w:rFonts w:cs="Arial"/>
          <w:b/>
          <w:caps/>
          <w:szCs w:val="22"/>
        </w:rPr>
        <w:t>netto</w:t>
      </w:r>
      <w:r>
        <w:rPr>
          <w:rFonts w:cs="Arial"/>
          <w:b/>
          <w:szCs w:val="22"/>
        </w:rPr>
        <w:t xml:space="preserve">:  </w:t>
      </w:r>
      <w:r w:rsidR="00DB624E">
        <w:rPr>
          <w:rFonts w:cs="Arial"/>
          <w:b/>
          <w:szCs w:val="22"/>
        </w:rPr>
        <w:t>………..,…</w:t>
      </w:r>
      <w:r w:rsidR="005E4CC4">
        <w:rPr>
          <w:rFonts w:cs="Arial"/>
          <w:szCs w:val="22"/>
        </w:rPr>
        <w:t xml:space="preserve"> zł </w:t>
      </w:r>
    </w:p>
    <w:p w:rsidR="002C5502" w:rsidRDefault="002C5502" w:rsidP="00F53BE8">
      <w:pPr>
        <w:tabs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after="240" w:line="276" w:lineRule="auto"/>
        <w:ind w:left="709" w:hanging="709"/>
        <w:rPr>
          <w:rFonts w:cs="Arial"/>
          <w:szCs w:val="22"/>
        </w:rPr>
      </w:pPr>
      <w:r>
        <w:rPr>
          <w:rFonts w:cs="Arial"/>
          <w:b/>
          <w:caps/>
          <w:szCs w:val="22"/>
        </w:rPr>
        <w:t>+ VAT</w:t>
      </w:r>
      <w:r w:rsidR="005224F1">
        <w:rPr>
          <w:rFonts w:cs="Arial"/>
          <w:caps/>
          <w:szCs w:val="22"/>
        </w:rPr>
        <w:t xml:space="preserve"> </w:t>
      </w:r>
      <w:r w:rsidR="005224F1" w:rsidRPr="005224F1">
        <w:rPr>
          <w:rFonts w:cs="Arial"/>
          <w:b/>
          <w:caps/>
          <w:szCs w:val="22"/>
        </w:rPr>
        <w:t>23</w:t>
      </w:r>
      <w:r w:rsidRPr="005224F1">
        <w:rPr>
          <w:rFonts w:cs="Arial"/>
          <w:b/>
          <w:caps/>
          <w:szCs w:val="22"/>
        </w:rPr>
        <w:t xml:space="preserve"> %</w:t>
      </w:r>
      <w:r w:rsidR="005224F1">
        <w:rPr>
          <w:rFonts w:cs="Arial"/>
          <w:caps/>
          <w:szCs w:val="22"/>
        </w:rPr>
        <w:t xml:space="preserve"> </w:t>
      </w:r>
      <w:r>
        <w:rPr>
          <w:rFonts w:cs="Arial"/>
          <w:caps/>
          <w:szCs w:val="22"/>
        </w:rPr>
        <w:t xml:space="preserve"> </w:t>
      </w:r>
      <w:r>
        <w:rPr>
          <w:rFonts w:cs="Arial"/>
          <w:szCs w:val="22"/>
        </w:rPr>
        <w:t>tj</w:t>
      </w:r>
      <w:r>
        <w:rPr>
          <w:rFonts w:cs="Arial"/>
          <w:caps/>
          <w:szCs w:val="22"/>
        </w:rPr>
        <w:t xml:space="preserve">. </w:t>
      </w:r>
      <w:r w:rsidR="005224F1">
        <w:rPr>
          <w:rFonts w:cs="Arial"/>
          <w:caps/>
          <w:szCs w:val="22"/>
        </w:rPr>
        <w:t xml:space="preserve"> </w:t>
      </w:r>
      <w:r w:rsidR="00DB624E">
        <w:rPr>
          <w:rFonts w:cs="Arial"/>
          <w:b/>
          <w:szCs w:val="22"/>
        </w:rPr>
        <w:t>……….,…</w:t>
      </w:r>
      <w:r w:rsidR="005224F1">
        <w:rPr>
          <w:rFonts w:cs="Arial"/>
          <w:szCs w:val="22"/>
        </w:rPr>
        <w:t xml:space="preserve"> zł</w:t>
      </w:r>
    </w:p>
    <w:p w:rsidR="002C5502" w:rsidRPr="005E4CC4" w:rsidRDefault="002C5502" w:rsidP="00F53BE8">
      <w:pPr>
        <w:tabs>
          <w:tab w:val="left" w:pos="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after="240" w:line="276" w:lineRule="auto"/>
        <w:rPr>
          <w:rFonts w:cs="Arial"/>
          <w:szCs w:val="22"/>
        </w:rPr>
      </w:pPr>
      <w:r>
        <w:rPr>
          <w:rFonts w:cs="Arial"/>
          <w:b/>
          <w:caps/>
          <w:szCs w:val="22"/>
        </w:rPr>
        <w:t>brutto</w:t>
      </w:r>
      <w:r>
        <w:rPr>
          <w:rFonts w:cs="Arial"/>
          <w:b/>
          <w:szCs w:val="22"/>
        </w:rPr>
        <w:t xml:space="preserve">:  </w:t>
      </w:r>
      <w:r w:rsidR="005C1134">
        <w:rPr>
          <w:rFonts w:cs="Arial"/>
          <w:b/>
          <w:szCs w:val="22"/>
        </w:rPr>
        <w:t>…………,…</w:t>
      </w:r>
      <w:r w:rsidR="005E4CC4">
        <w:rPr>
          <w:rFonts w:cs="Arial"/>
          <w:szCs w:val="22"/>
        </w:rPr>
        <w:t xml:space="preserve"> zł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3A1C2C"/>
        </w:rPr>
      </w:pPr>
      <w:r>
        <w:rPr>
          <w:rFonts w:cs="Arial"/>
          <w:color w:val="260618"/>
        </w:rPr>
        <w:t xml:space="preserve">2. </w:t>
      </w:r>
      <w:r w:rsidRPr="00F90C56">
        <w:rPr>
          <w:rFonts w:cs="Arial"/>
          <w:color w:val="260618"/>
        </w:rPr>
        <w:t>Zapła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260618"/>
        </w:rPr>
        <w:t xml:space="preserve">a </w:t>
      </w:r>
      <w:r w:rsidRPr="00F90C56">
        <w:rPr>
          <w:rFonts w:cs="Arial"/>
          <w:color w:val="3A1C2C"/>
        </w:rPr>
        <w:t>z</w:t>
      </w:r>
      <w:r w:rsidRPr="00F90C56">
        <w:rPr>
          <w:rFonts w:cs="Arial"/>
          <w:color w:val="260618"/>
        </w:rPr>
        <w:t xml:space="preserve">a </w:t>
      </w:r>
      <w:r>
        <w:rPr>
          <w:rFonts w:cs="Arial"/>
          <w:color w:val="260618"/>
        </w:rPr>
        <w:t>wykonanie</w:t>
      </w:r>
      <w:r w:rsidRPr="00F90C56">
        <w:rPr>
          <w:rFonts w:cs="Arial"/>
          <w:color w:val="3A1C2C"/>
        </w:rPr>
        <w:t xml:space="preserve"> przedmi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tu um</w:t>
      </w:r>
      <w:r w:rsidRPr="00F90C56">
        <w:rPr>
          <w:rFonts w:cs="Arial"/>
          <w:color w:val="260618"/>
        </w:rPr>
        <w:t>ow</w:t>
      </w:r>
      <w:r w:rsidRPr="00F90C56">
        <w:rPr>
          <w:rFonts w:cs="Arial"/>
          <w:color w:val="3A1C2C"/>
        </w:rPr>
        <w:t>y zr</w:t>
      </w:r>
      <w:r w:rsidRPr="00F90C56">
        <w:rPr>
          <w:rFonts w:cs="Arial"/>
          <w:color w:val="260618"/>
        </w:rPr>
        <w:t>ea</w:t>
      </w:r>
      <w:r w:rsidRPr="00F90C56">
        <w:rPr>
          <w:rFonts w:cs="Arial"/>
          <w:color w:val="3A1C2C"/>
        </w:rPr>
        <w:t>lizo</w:t>
      </w:r>
      <w:r w:rsidRPr="00F90C56">
        <w:rPr>
          <w:rFonts w:cs="Arial"/>
          <w:color w:val="260618"/>
        </w:rPr>
        <w:t>wa</w:t>
      </w:r>
      <w:r w:rsidRPr="00F90C56">
        <w:rPr>
          <w:rFonts w:cs="Arial"/>
          <w:color w:val="3A1C2C"/>
        </w:rPr>
        <w:t>n</w:t>
      </w:r>
      <w:r w:rsidRPr="00F90C56">
        <w:rPr>
          <w:rFonts w:cs="Arial"/>
          <w:color w:val="260618"/>
        </w:rPr>
        <w:t xml:space="preserve">a </w:t>
      </w:r>
      <w:r w:rsidRPr="00F90C56">
        <w:rPr>
          <w:rFonts w:cs="Arial"/>
          <w:color w:val="3A1C2C"/>
        </w:rPr>
        <w:t>b</w:t>
      </w:r>
      <w:r w:rsidRPr="00F90C56">
        <w:rPr>
          <w:rFonts w:cs="Arial"/>
          <w:color w:val="260618"/>
        </w:rPr>
        <w:t>ę</w:t>
      </w:r>
      <w:r w:rsidRPr="00F90C56">
        <w:rPr>
          <w:rFonts w:cs="Arial"/>
          <w:color w:val="3A1C2C"/>
        </w:rPr>
        <w:t>d</w:t>
      </w:r>
      <w:r w:rsidRPr="00F90C56">
        <w:rPr>
          <w:rFonts w:cs="Arial"/>
          <w:color w:val="260618"/>
        </w:rPr>
        <w:t>z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 xml:space="preserve">e </w:t>
      </w:r>
      <w:r w:rsidRPr="00F90C56">
        <w:rPr>
          <w:rFonts w:cs="Arial"/>
          <w:color w:val="3A1C2C"/>
        </w:rPr>
        <w:t>n</w:t>
      </w:r>
      <w:r w:rsidRPr="00F90C56">
        <w:rPr>
          <w:rFonts w:cs="Arial"/>
          <w:color w:val="260618"/>
        </w:rPr>
        <w:t xml:space="preserve">a </w:t>
      </w:r>
      <w:r w:rsidRPr="00F90C56">
        <w:rPr>
          <w:rFonts w:cs="Arial"/>
          <w:color w:val="3A1C2C"/>
        </w:rPr>
        <w:t>pod</w:t>
      </w:r>
      <w:r w:rsidRPr="00F90C56">
        <w:rPr>
          <w:rFonts w:cs="Arial"/>
          <w:color w:val="260618"/>
        </w:rPr>
        <w:t>staw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 xml:space="preserve">e </w:t>
      </w:r>
      <w:r w:rsidRPr="00F90C56">
        <w:rPr>
          <w:rFonts w:cs="Arial"/>
          <w:color w:val="3A1C2C"/>
        </w:rPr>
        <w:t>f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ktury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3A1C2C"/>
        </w:rPr>
        <w:t>V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 xml:space="preserve">T </w:t>
      </w:r>
      <w:r w:rsidRPr="00F90C56">
        <w:rPr>
          <w:rFonts w:cs="Arial"/>
          <w:color w:val="260618"/>
        </w:rPr>
        <w:t>wys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260618"/>
        </w:rPr>
        <w:t>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one</w:t>
      </w:r>
      <w:r w:rsidRPr="00F90C56">
        <w:rPr>
          <w:rFonts w:cs="Arial"/>
          <w:color w:val="3A1C2C"/>
        </w:rPr>
        <w:t xml:space="preserve">j </w:t>
      </w:r>
      <w:r w:rsidRPr="00F90C56">
        <w:rPr>
          <w:rFonts w:cs="Arial"/>
          <w:color w:val="260618"/>
        </w:rPr>
        <w:t>przez Wy</w:t>
      </w:r>
      <w:r w:rsidRPr="00F90C56">
        <w:rPr>
          <w:rFonts w:cs="Arial"/>
          <w:color w:val="3A1C2C"/>
        </w:rPr>
        <w:t>k</w:t>
      </w:r>
      <w:r w:rsidRPr="00F90C56">
        <w:rPr>
          <w:rFonts w:cs="Arial"/>
          <w:color w:val="260618"/>
        </w:rPr>
        <w:t xml:space="preserve">onawcę po dokonaniu </w:t>
      </w:r>
      <w:r w:rsidR="00036352">
        <w:rPr>
          <w:rFonts w:cs="Arial"/>
          <w:color w:val="260618"/>
        </w:rPr>
        <w:t xml:space="preserve">pełnego </w:t>
      </w:r>
      <w:r w:rsidRPr="00F90C56">
        <w:rPr>
          <w:rFonts w:cs="Arial"/>
          <w:color w:val="260618"/>
        </w:rPr>
        <w:t>odb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 xml:space="preserve">ru </w:t>
      </w:r>
      <w:r>
        <w:rPr>
          <w:rFonts w:cs="Arial"/>
          <w:color w:val="3A1C2C"/>
        </w:rPr>
        <w:t>przedmiotu umowy</w:t>
      </w:r>
      <w:r w:rsidRPr="00F90C56">
        <w:rPr>
          <w:rFonts w:cs="Arial"/>
          <w:color w:val="3A1C2C"/>
        </w:rPr>
        <w:t xml:space="preserve"> </w:t>
      </w:r>
      <w:r w:rsidRPr="00F90C56">
        <w:rPr>
          <w:rFonts w:cs="Arial"/>
          <w:color w:val="260618"/>
        </w:rPr>
        <w:t>prze</w:t>
      </w:r>
      <w:r w:rsidRPr="00F90C56">
        <w:rPr>
          <w:rFonts w:cs="Arial"/>
          <w:color w:val="3A1C2C"/>
        </w:rPr>
        <w:t xml:space="preserve">z </w:t>
      </w:r>
      <w:r w:rsidRPr="00F90C56">
        <w:rPr>
          <w:rFonts w:cs="Arial"/>
          <w:color w:val="260618"/>
        </w:rPr>
        <w:t>Zamaw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j</w:t>
      </w:r>
      <w:r w:rsidRPr="00F90C56">
        <w:rPr>
          <w:rFonts w:cs="Arial"/>
          <w:color w:val="260618"/>
        </w:rPr>
        <w:t>ącego</w:t>
      </w:r>
      <w:r w:rsidRPr="00F90C56">
        <w:rPr>
          <w:rFonts w:cs="Arial"/>
          <w:color w:val="8A778A"/>
        </w:rPr>
        <w:t>.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260618"/>
        </w:rPr>
        <w:t>Zamaw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ając</w:t>
      </w:r>
      <w:r w:rsidRPr="00F90C56">
        <w:rPr>
          <w:rFonts w:cs="Arial"/>
          <w:color w:val="3A1C2C"/>
        </w:rPr>
        <w:t xml:space="preserve">y </w:t>
      </w:r>
      <w:r w:rsidRPr="00F90C56">
        <w:rPr>
          <w:rFonts w:cs="Arial"/>
          <w:color w:val="260618"/>
        </w:rPr>
        <w:t>dokona płat</w:t>
      </w:r>
      <w:r w:rsidRPr="00F90C56">
        <w:rPr>
          <w:rFonts w:cs="Arial"/>
          <w:color w:val="3A1C2C"/>
        </w:rPr>
        <w:t>n</w:t>
      </w:r>
      <w:r w:rsidRPr="00F90C56">
        <w:rPr>
          <w:rFonts w:cs="Arial"/>
          <w:color w:val="260618"/>
        </w:rPr>
        <w:t>ośc</w:t>
      </w:r>
      <w:r w:rsidRPr="00F90C56">
        <w:rPr>
          <w:rFonts w:cs="Arial"/>
          <w:color w:val="3A1C2C"/>
        </w:rPr>
        <w:t xml:space="preserve">i </w:t>
      </w:r>
      <w:r w:rsidRPr="00F90C56">
        <w:rPr>
          <w:rFonts w:cs="Arial"/>
          <w:color w:val="260618"/>
        </w:rPr>
        <w:t xml:space="preserve">w 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260618"/>
        </w:rPr>
        <w:t>e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m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n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e 2</w:t>
      </w:r>
      <w:r w:rsidR="00F12B09">
        <w:rPr>
          <w:rFonts w:cs="Arial"/>
          <w:color w:val="3A1C2C"/>
        </w:rPr>
        <w:t xml:space="preserve">1 </w:t>
      </w:r>
      <w:r w:rsidRPr="00F90C56">
        <w:rPr>
          <w:rFonts w:cs="Arial"/>
          <w:color w:val="260618"/>
        </w:rPr>
        <w:t>dn</w:t>
      </w:r>
      <w:r w:rsidRPr="00F90C56">
        <w:rPr>
          <w:rFonts w:cs="Arial"/>
          <w:color w:val="3A1C2C"/>
        </w:rPr>
        <w:t>i k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l</w:t>
      </w:r>
      <w:r w:rsidRPr="00F90C56">
        <w:rPr>
          <w:rFonts w:cs="Arial"/>
          <w:color w:val="260618"/>
        </w:rPr>
        <w:t>enda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zowyc</w:t>
      </w:r>
      <w:r w:rsidRPr="00F90C56">
        <w:rPr>
          <w:rFonts w:cs="Arial"/>
          <w:color w:val="3A1C2C"/>
        </w:rPr>
        <w:t>h</w:t>
      </w:r>
      <w:r w:rsidRPr="00F90C56">
        <w:rPr>
          <w:rFonts w:cs="Arial"/>
          <w:color w:val="6B576A"/>
        </w:rPr>
        <w:t>,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3A1C2C"/>
        </w:rPr>
        <w:t>li</w:t>
      </w:r>
      <w:r w:rsidRPr="00F90C56">
        <w:rPr>
          <w:rFonts w:cs="Arial"/>
          <w:color w:val="260618"/>
        </w:rPr>
        <w:t>cząc od daty wpływu do s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edz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by Zamaw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j</w:t>
      </w:r>
      <w:r w:rsidRPr="00F90C56">
        <w:rPr>
          <w:rFonts w:cs="Arial"/>
          <w:color w:val="260618"/>
        </w:rPr>
        <w:t>ącego praw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dłowo wystaw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onego o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yg</w:t>
      </w:r>
      <w:r w:rsidRPr="00F90C56">
        <w:rPr>
          <w:rFonts w:cs="Arial"/>
          <w:color w:val="3A1C2C"/>
        </w:rPr>
        <w:t>in</w:t>
      </w:r>
      <w:r w:rsidRPr="00F90C56">
        <w:rPr>
          <w:rFonts w:cs="Arial"/>
          <w:color w:val="260618"/>
        </w:rPr>
        <w:t>ał</w:t>
      </w:r>
      <w:r w:rsidRPr="00F90C56">
        <w:rPr>
          <w:rFonts w:cs="Arial"/>
          <w:color w:val="3A1C2C"/>
        </w:rPr>
        <w:t>u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260618"/>
        </w:rPr>
        <w:t>faktury VA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000000"/>
        </w:rPr>
        <w:t>.</w:t>
      </w:r>
    </w:p>
    <w:p w:rsidR="002C5502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6B576A"/>
        </w:rPr>
      </w:pPr>
      <w:r>
        <w:rPr>
          <w:rFonts w:cs="Arial"/>
          <w:color w:val="260618"/>
        </w:rPr>
        <w:t>3. Wynagrodzenie</w:t>
      </w:r>
      <w:r w:rsidRPr="00F90C56">
        <w:rPr>
          <w:rFonts w:cs="Arial"/>
          <w:color w:val="6B576A"/>
        </w:rPr>
        <w:t xml:space="preserve">, </w:t>
      </w:r>
      <w:r w:rsidRPr="00F90C56">
        <w:rPr>
          <w:rFonts w:cs="Arial"/>
          <w:color w:val="260618"/>
        </w:rPr>
        <w:t xml:space="preserve">o </w:t>
      </w:r>
      <w:r w:rsidRPr="00F90C56">
        <w:rPr>
          <w:rFonts w:cs="Arial"/>
          <w:color w:val="3A1C2C"/>
        </w:rPr>
        <w:t>kt</w:t>
      </w:r>
      <w:r w:rsidRPr="00F90C56">
        <w:rPr>
          <w:rFonts w:cs="Arial"/>
          <w:color w:val="260618"/>
        </w:rPr>
        <w:t>ó</w:t>
      </w:r>
      <w:r>
        <w:rPr>
          <w:rFonts w:cs="Arial"/>
          <w:color w:val="3A1C2C"/>
        </w:rPr>
        <w:t>rym</w:t>
      </w:r>
      <w:r w:rsidRPr="00F90C56">
        <w:rPr>
          <w:rFonts w:cs="Arial"/>
          <w:color w:val="3A1C2C"/>
        </w:rPr>
        <w:t xml:space="preserve"> m</w:t>
      </w:r>
      <w:r w:rsidRPr="00F90C56">
        <w:rPr>
          <w:rFonts w:cs="Arial"/>
          <w:color w:val="260618"/>
        </w:rPr>
        <w:t>ow</w:t>
      </w:r>
      <w:r w:rsidRPr="00F90C56">
        <w:rPr>
          <w:rFonts w:cs="Arial"/>
          <w:color w:val="3A1C2C"/>
        </w:rPr>
        <w:t xml:space="preserve">a </w:t>
      </w:r>
      <w:r w:rsidRPr="00F90C56">
        <w:rPr>
          <w:rFonts w:cs="Arial"/>
          <w:color w:val="260618"/>
        </w:rPr>
        <w:t xml:space="preserve">w </w:t>
      </w:r>
      <w:r w:rsidRPr="00F90C56">
        <w:rPr>
          <w:color w:val="3A1C2C"/>
        </w:rPr>
        <w:t xml:space="preserve">§ </w:t>
      </w:r>
      <w:r w:rsidRPr="00F90C56">
        <w:rPr>
          <w:rFonts w:cs="Arial"/>
          <w:color w:val="3A1C2C"/>
        </w:rPr>
        <w:t>3 u</w:t>
      </w:r>
      <w:r w:rsidRPr="00F90C56">
        <w:rPr>
          <w:rFonts w:cs="Arial"/>
          <w:color w:val="260618"/>
        </w:rPr>
        <w:t>s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000000"/>
        </w:rPr>
        <w:t xml:space="preserve">. </w:t>
      </w:r>
      <w:r w:rsidRPr="00F90C56">
        <w:rPr>
          <w:rFonts w:cs="Arial"/>
          <w:color w:val="3A1C2C"/>
        </w:rPr>
        <w:t>1 um</w:t>
      </w:r>
      <w:r w:rsidRPr="00F90C56">
        <w:rPr>
          <w:rFonts w:cs="Arial"/>
          <w:color w:val="260618"/>
        </w:rPr>
        <w:t>ow</w:t>
      </w:r>
      <w:r w:rsidRPr="00F90C56">
        <w:rPr>
          <w:rFonts w:cs="Arial"/>
          <w:color w:val="3A1C2C"/>
        </w:rPr>
        <w:t>y</w:t>
      </w:r>
      <w:r w:rsidRPr="00F90C56">
        <w:rPr>
          <w:rFonts w:cs="Arial"/>
          <w:color w:val="6B576A"/>
        </w:rPr>
        <w:t xml:space="preserve">, </w:t>
      </w:r>
      <w:r w:rsidRPr="00F90C56">
        <w:rPr>
          <w:rFonts w:cs="Arial"/>
          <w:color w:val="3A1C2C"/>
        </w:rPr>
        <w:t>u</w:t>
      </w:r>
      <w:r w:rsidRPr="00F90C56">
        <w:rPr>
          <w:rFonts w:cs="Arial"/>
          <w:color w:val="260618"/>
        </w:rPr>
        <w:t>w</w:t>
      </w:r>
      <w:r w:rsidRPr="00F90C56">
        <w:rPr>
          <w:rFonts w:cs="Arial"/>
          <w:color w:val="3A1C2C"/>
        </w:rPr>
        <w:t>z</w:t>
      </w:r>
      <w:r w:rsidRPr="00F90C56">
        <w:rPr>
          <w:rFonts w:cs="Arial"/>
          <w:color w:val="260618"/>
        </w:rPr>
        <w:t>g</w:t>
      </w:r>
      <w:r w:rsidRPr="00F90C56">
        <w:rPr>
          <w:rFonts w:cs="Arial"/>
          <w:color w:val="3A1C2C"/>
        </w:rPr>
        <w:t>l</w:t>
      </w:r>
      <w:r w:rsidRPr="00F90C56">
        <w:rPr>
          <w:rFonts w:cs="Arial"/>
          <w:color w:val="260618"/>
        </w:rPr>
        <w:t>ę</w:t>
      </w:r>
      <w:r w:rsidRPr="00F90C56">
        <w:rPr>
          <w:rFonts w:cs="Arial"/>
          <w:color w:val="3A1C2C"/>
        </w:rPr>
        <w:t>dni</w:t>
      </w:r>
      <w:r w:rsidRPr="00F90C56">
        <w:rPr>
          <w:rFonts w:cs="Arial"/>
          <w:color w:val="260618"/>
        </w:rPr>
        <w:t>a wsze</w:t>
      </w:r>
      <w:r w:rsidRPr="00F90C56">
        <w:rPr>
          <w:rFonts w:cs="Arial"/>
          <w:color w:val="3A1C2C"/>
        </w:rPr>
        <w:t>l</w:t>
      </w:r>
      <w:r w:rsidRPr="00F90C56">
        <w:rPr>
          <w:rFonts w:cs="Arial"/>
          <w:color w:val="260618"/>
        </w:rPr>
        <w:t>k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 xml:space="preserve">e </w:t>
      </w:r>
      <w:r w:rsidRPr="00F90C56">
        <w:rPr>
          <w:rFonts w:cs="Arial"/>
          <w:color w:val="3A1C2C"/>
        </w:rPr>
        <w:t>k</w:t>
      </w:r>
      <w:r w:rsidRPr="00F90C56">
        <w:rPr>
          <w:rFonts w:cs="Arial"/>
          <w:color w:val="260618"/>
        </w:rPr>
        <w:t>oszt</w:t>
      </w:r>
      <w:r w:rsidRPr="00F90C56">
        <w:rPr>
          <w:rFonts w:cs="Arial"/>
          <w:color w:val="3A1C2C"/>
        </w:rPr>
        <w:t>y, j</w:t>
      </w:r>
      <w:r w:rsidRPr="00F90C56">
        <w:rPr>
          <w:rFonts w:cs="Arial"/>
          <w:color w:val="260618"/>
        </w:rPr>
        <w:t>ak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e</w:t>
      </w:r>
      <w:r>
        <w:rPr>
          <w:rFonts w:cs="Arial"/>
          <w:color w:val="260618"/>
        </w:rPr>
        <w:t xml:space="preserve"> </w:t>
      </w:r>
      <w:r w:rsidRPr="00F90C56">
        <w:rPr>
          <w:rFonts w:cs="Arial"/>
          <w:color w:val="260618"/>
        </w:rPr>
        <w:t>Wykonawca mus</w:t>
      </w:r>
      <w:r w:rsidRPr="00F90C56">
        <w:rPr>
          <w:rFonts w:cs="Arial"/>
          <w:color w:val="3A1C2C"/>
        </w:rPr>
        <w:t xml:space="preserve">i </w:t>
      </w:r>
      <w:r w:rsidRPr="00F90C56">
        <w:rPr>
          <w:rFonts w:cs="Arial"/>
          <w:color w:val="260618"/>
        </w:rPr>
        <w:t>po</w:t>
      </w:r>
      <w:r w:rsidRPr="00F90C56">
        <w:rPr>
          <w:rFonts w:cs="Arial"/>
          <w:color w:val="3A1C2C"/>
        </w:rPr>
        <w:t>ni</w:t>
      </w:r>
      <w:r w:rsidRPr="00F90C56">
        <w:rPr>
          <w:rFonts w:cs="Arial"/>
          <w:color w:val="260618"/>
        </w:rPr>
        <w:t>eś</w:t>
      </w:r>
      <w:r w:rsidRPr="00F90C56">
        <w:rPr>
          <w:rFonts w:cs="Arial"/>
          <w:color w:val="3A1C2C"/>
        </w:rPr>
        <w:t xml:space="preserve">ć </w:t>
      </w:r>
      <w:r w:rsidRPr="00F90C56">
        <w:rPr>
          <w:rFonts w:cs="Arial"/>
          <w:color w:val="260618"/>
        </w:rPr>
        <w:t xml:space="preserve">w </w:t>
      </w:r>
      <w:r w:rsidRPr="00F90C56">
        <w:rPr>
          <w:rFonts w:cs="Arial"/>
          <w:color w:val="3A1C2C"/>
        </w:rPr>
        <w:t>c</w:t>
      </w:r>
      <w:r w:rsidRPr="00F90C56">
        <w:rPr>
          <w:rFonts w:cs="Arial"/>
          <w:color w:val="260618"/>
        </w:rPr>
        <w:t>e</w:t>
      </w:r>
      <w:r w:rsidRPr="00F90C56">
        <w:rPr>
          <w:rFonts w:cs="Arial"/>
          <w:color w:val="3A1C2C"/>
        </w:rPr>
        <w:t xml:space="preserve">lu </w:t>
      </w:r>
      <w:r w:rsidRPr="00F90C56">
        <w:rPr>
          <w:rFonts w:cs="Arial"/>
          <w:color w:val="260618"/>
        </w:rPr>
        <w:t>w</w:t>
      </w:r>
      <w:r w:rsidRPr="00F90C56">
        <w:rPr>
          <w:rFonts w:cs="Arial"/>
          <w:color w:val="3A1C2C"/>
        </w:rPr>
        <w:t>yk</w:t>
      </w:r>
      <w:r w:rsidRPr="00F90C56">
        <w:rPr>
          <w:rFonts w:cs="Arial"/>
          <w:color w:val="260618"/>
        </w:rPr>
        <w:t>onan</w:t>
      </w:r>
      <w:r w:rsidRPr="00F90C56">
        <w:rPr>
          <w:rFonts w:cs="Arial"/>
          <w:color w:val="3A1C2C"/>
        </w:rPr>
        <w:t xml:space="preserve">ia </w:t>
      </w:r>
      <w:r w:rsidRPr="00F90C56">
        <w:rPr>
          <w:rFonts w:cs="Arial"/>
          <w:color w:val="260618"/>
        </w:rPr>
        <w:t>umow</w:t>
      </w:r>
      <w:r w:rsidRPr="00F90C56">
        <w:rPr>
          <w:rFonts w:cs="Arial"/>
          <w:color w:val="3A1C2C"/>
        </w:rPr>
        <w:t>y</w:t>
      </w:r>
      <w:r w:rsidRPr="00F90C56">
        <w:rPr>
          <w:rFonts w:cs="Arial"/>
          <w:color w:val="6B576A"/>
        </w:rPr>
        <w:t>.</w:t>
      </w:r>
      <w:r>
        <w:rPr>
          <w:rFonts w:cs="Arial"/>
          <w:color w:val="6B576A"/>
        </w:rPr>
        <w:t xml:space="preserve"> </w:t>
      </w:r>
    </w:p>
    <w:p w:rsidR="002C5502" w:rsidRPr="00841D7C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3A1C2C"/>
        </w:rPr>
      </w:pPr>
      <w:r>
        <w:rPr>
          <w:rFonts w:cs="Arial"/>
          <w:color w:val="260618"/>
        </w:rPr>
        <w:t>4. Wynagrodzenie</w:t>
      </w:r>
      <w:r w:rsidRPr="00F90C56">
        <w:rPr>
          <w:rFonts w:cs="Arial"/>
          <w:color w:val="3A1C2C"/>
        </w:rPr>
        <w:t xml:space="preserve"> </w:t>
      </w:r>
      <w:r w:rsidRPr="00F90C56">
        <w:rPr>
          <w:rFonts w:cs="Arial"/>
          <w:color w:val="260618"/>
        </w:rPr>
        <w:t>Wyk</w:t>
      </w:r>
      <w:r w:rsidRPr="00F90C56">
        <w:rPr>
          <w:rFonts w:cs="Arial"/>
          <w:color w:val="3A1C2C"/>
        </w:rPr>
        <w:t>o</w:t>
      </w:r>
      <w:r w:rsidRPr="00F90C56">
        <w:rPr>
          <w:rFonts w:cs="Arial"/>
          <w:color w:val="260618"/>
        </w:rPr>
        <w:t>naw</w:t>
      </w:r>
      <w:r w:rsidRPr="00F90C56">
        <w:rPr>
          <w:rFonts w:cs="Arial"/>
          <w:color w:val="3A1C2C"/>
        </w:rPr>
        <w:t>cy z tytułu realiza</w:t>
      </w:r>
      <w:r w:rsidRPr="00F90C56">
        <w:rPr>
          <w:rFonts w:cs="Arial"/>
          <w:color w:val="260618"/>
        </w:rPr>
        <w:t>c</w:t>
      </w:r>
      <w:r w:rsidRPr="00F90C56">
        <w:rPr>
          <w:rFonts w:cs="Arial"/>
          <w:color w:val="3A1C2C"/>
        </w:rPr>
        <w:t>ji niniejszej umowy będzie ui</w:t>
      </w:r>
      <w:r w:rsidRPr="00F90C56">
        <w:rPr>
          <w:rFonts w:cs="Arial"/>
          <w:color w:val="260618"/>
        </w:rPr>
        <w:t>szc</w:t>
      </w:r>
      <w:r w:rsidRPr="00F90C56">
        <w:rPr>
          <w:rFonts w:cs="Arial"/>
          <w:color w:val="3A1C2C"/>
        </w:rPr>
        <w:t>z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n</w:t>
      </w:r>
      <w:r>
        <w:rPr>
          <w:rFonts w:cs="Arial"/>
          <w:color w:val="260618"/>
        </w:rPr>
        <w:t>e</w:t>
      </w:r>
      <w:r w:rsidRPr="00F90C56">
        <w:rPr>
          <w:rFonts w:cs="Arial"/>
          <w:color w:val="260618"/>
        </w:rPr>
        <w:t xml:space="preserve"> </w:t>
      </w:r>
      <w:r w:rsidRPr="00F90C56">
        <w:rPr>
          <w:rFonts w:cs="Arial"/>
          <w:color w:val="3A1C2C"/>
        </w:rPr>
        <w:t>prz</w:t>
      </w:r>
      <w:r w:rsidRPr="00F90C56">
        <w:rPr>
          <w:rFonts w:cs="Arial"/>
          <w:color w:val="260618"/>
        </w:rPr>
        <w:t>e</w:t>
      </w:r>
      <w:r w:rsidRPr="00F90C56">
        <w:rPr>
          <w:rFonts w:cs="Arial"/>
          <w:color w:val="3A1C2C"/>
        </w:rPr>
        <w:t>z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3A1C2C"/>
        </w:rPr>
        <w:t>Z</w:t>
      </w:r>
      <w:r w:rsidRPr="00F90C56">
        <w:rPr>
          <w:rFonts w:cs="Arial"/>
          <w:color w:val="260618"/>
        </w:rPr>
        <w:t>amaw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jąc</w:t>
      </w:r>
      <w:r w:rsidRPr="00F90C56">
        <w:rPr>
          <w:rFonts w:cs="Arial"/>
          <w:color w:val="260618"/>
        </w:rPr>
        <w:t>e</w:t>
      </w:r>
      <w:r w:rsidRPr="00F90C56">
        <w:rPr>
          <w:rFonts w:cs="Arial"/>
          <w:color w:val="3A1C2C"/>
        </w:rPr>
        <w:t>go prz</w:t>
      </w:r>
      <w:r w:rsidRPr="00F90C56">
        <w:rPr>
          <w:rFonts w:cs="Arial"/>
          <w:color w:val="260618"/>
        </w:rPr>
        <w:t>e</w:t>
      </w:r>
      <w:r w:rsidRPr="00F90C56">
        <w:rPr>
          <w:rFonts w:cs="Arial"/>
          <w:color w:val="3A1C2C"/>
        </w:rPr>
        <w:t>lewem na r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 xml:space="preserve">chunek </w:t>
      </w:r>
      <w:r w:rsidRPr="00F90C56">
        <w:rPr>
          <w:rFonts w:cs="Arial"/>
          <w:color w:val="260618"/>
        </w:rPr>
        <w:t>ba</w:t>
      </w:r>
      <w:r w:rsidRPr="00F90C56">
        <w:rPr>
          <w:rFonts w:cs="Arial"/>
          <w:color w:val="3A1C2C"/>
        </w:rPr>
        <w:t>nko</w:t>
      </w:r>
      <w:r w:rsidRPr="00F90C56">
        <w:rPr>
          <w:rFonts w:cs="Arial"/>
          <w:color w:val="260618"/>
        </w:rPr>
        <w:t>w</w:t>
      </w:r>
      <w:r w:rsidRPr="00F90C56">
        <w:rPr>
          <w:rFonts w:cs="Arial"/>
          <w:color w:val="3A1C2C"/>
        </w:rPr>
        <w:t xml:space="preserve">y </w:t>
      </w:r>
      <w:r w:rsidR="002065BF">
        <w:rPr>
          <w:rFonts w:cs="Arial"/>
          <w:color w:val="3A1C2C"/>
        </w:rPr>
        <w:t>nr</w:t>
      </w:r>
      <w:r w:rsidR="00F72160">
        <w:rPr>
          <w:rFonts w:cs="Arial"/>
          <w:color w:val="3A1C2C"/>
        </w:rPr>
        <w:t xml:space="preserve"> …………………………………………</w:t>
      </w:r>
      <w:r w:rsidR="00744A12">
        <w:rPr>
          <w:rFonts w:cs="Arial"/>
          <w:color w:val="3A1C2C"/>
        </w:rPr>
        <w:t>.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260618"/>
        </w:rPr>
        <w:t>S</w:t>
      </w:r>
      <w:r w:rsidRPr="00F90C56">
        <w:rPr>
          <w:rFonts w:cs="Arial"/>
          <w:color w:val="3A1C2C"/>
        </w:rPr>
        <w:t>tr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n</w:t>
      </w:r>
      <w:r w:rsidRPr="00F90C56">
        <w:rPr>
          <w:rFonts w:cs="Arial"/>
          <w:color w:val="260618"/>
        </w:rPr>
        <w:t xml:space="preserve">y </w:t>
      </w:r>
      <w:r w:rsidRPr="00F90C56">
        <w:rPr>
          <w:rFonts w:cs="Arial"/>
          <w:color w:val="3A1C2C"/>
        </w:rPr>
        <w:t>p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s</w:t>
      </w:r>
      <w:r w:rsidRPr="00F90C56">
        <w:rPr>
          <w:rFonts w:cs="Arial"/>
          <w:color w:val="260618"/>
        </w:rPr>
        <w:t>t</w:t>
      </w:r>
      <w:r w:rsidRPr="00F90C56">
        <w:rPr>
          <w:rFonts w:cs="Arial"/>
          <w:color w:val="3A1C2C"/>
        </w:rPr>
        <w:t>anawi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ją jako d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tę p</w:t>
      </w:r>
      <w:r w:rsidRPr="00F90C56">
        <w:rPr>
          <w:rFonts w:cs="Arial"/>
          <w:color w:val="260618"/>
        </w:rPr>
        <w:t>ł</w:t>
      </w:r>
      <w:r w:rsidRPr="00F90C56">
        <w:rPr>
          <w:rFonts w:cs="Arial"/>
          <w:color w:val="3A1C2C"/>
        </w:rPr>
        <w:t>atn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ści uznać datę ob</w:t>
      </w:r>
      <w:r w:rsidRPr="00F90C56">
        <w:rPr>
          <w:rFonts w:cs="Arial"/>
          <w:color w:val="260618"/>
        </w:rPr>
        <w:t>cią</w:t>
      </w:r>
      <w:r w:rsidRPr="00F90C56">
        <w:rPr>
          <w:rFonts w:cs="Arial"/>
          <w:color w:val="3A1C2C"/>
        </w:rPr>
        <w:t>żeni</w:t>
      </w:r>
      <w:r w:rsidRPr="00F90C56">
        <w:rPr>
          <w:rFonts w:cs="Arial"/>
          <w:color w:val="260618"/>
        </w:rPr>
        <w:t xml:space="preserve">a </w:t>
      </w:r>
      <w:r w:rsidRPr="00F90C56">
        <w:rPr>
          <w:rFonts w:cs="Arial"/>
          <w:color w:val="3A1C2C"/>
        </w:rPr>
        <w:t>r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chunku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3A1C2C"/>
        </w:rPr>
        <w:t>Z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m</w:t>
      </w:r>
      <w:r w:rsidRPr="00F90C56">
        <w:rPr>
          <w:rFonts w:cs="Arial"/>
          <w:color w:val="260618"/>
        </w:rPr>
        <w:t>aw</w:t>
      </w:r>
      <w:r w:rsidRPr="00F90C56">
        <w:rPr>
          <w:rFonts w:cs="Arial"/>
          <w:color w:val="3A1C2C"/>
        </w:rPr>
        <w:t>iającego</w:t>
      </w:r>
      <w:r w:rsidRPr="00F90C56">
        <w:rPr>
          <w:rFonts w:cs="Arial"/>
          <w:color w:val="8A778A"/>
        </w:rPr>
        <w:t>.</w:t>
      </w:r>
    </w:p>
    <w:p w:rsidR="002C5502" w:rsidRPr="009F58D9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3A1C2C"/>
        </w:rPr>
      </w:pPr>
      <w:r>
        <w:rPr>
          <w:rFonts w:cs="Arial"/>
          <w:color w:val="3A1C2C"/>
        </w:rPr>
        <w:t xml:space="preserve">5. </w:t>
      </w:r>
      <w:r w:rsidRPr="00F90C56">
        <w:rPr>
          <w:rFonts w:cs="Arial"/>
          <w:color w:val="3A1C2C"/>
        </w:rPr>
        <w:t>Wyk</w:t>
      </w:r>
      <w:r w:rsidRPr="00F90C56">
        <w:rPr>
          <w:rFonts w:cs="Arial"/>
          <w:color w:val="260618"/>
        </w:rPr>
        <w:t>o</w:t>
      </w:r>
      <w:r w:rsidRPr="00F90C56">
        <w:rPr>
          <w:rFonts w:cs="Arial"/>
          <w:color w:val="3A1C2C"/>
        </w:rPr>
        <w:t>n</w:t>
      </w:r>
      <w:r w:rsidRPr="00F90C56">
        <w:rPr>
          <w:rFonts w:cs="Arial"/>
          <w:color w:val="260618"/>
        </w:rPr>
        <w:t>aw</w:t>
      </w:r>
      <w:r w:rsidRPr="00F90C56">
        <w:rPr>
          <w:rFonts w:cs="Arial"/>
          <w:color w:val="3A1C2C"/>
        </w:rPr>
        <w:t>ca oś</w:t>
      </w:r>
      <w:r w:rsidRPr="00F90C56">
        <w:rPr>
          <w:rFonts w:cs="Arial"/>
          <w:color w:val="260618"/>
        </w:rPr>
        <w:t>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dcza</w:t>
      </w:r>
      <w:r w:rsidRPr="00F90C56">
        <w:rPr>
          <w:rFonts w:cs="Arial"/>
          <w:color w:val="6B576A"/>
        </w:rPr>
        <w:t xml:space="preserve">, </w:t>
      </w:r>
      <w:r w:rsidRPr="00F90C56">
        <w:rPr>
          <w:rFonts w:cs="Arial"/>
          <w:color w:val="3A1C2C"/>
        </w:rPr>
        <w:t>że j</w:t>
      </w:r>
      <w:r w:rsidRPr="00F90C56">
        <w:rPr>
          <w:rFonts w:cs="Arial"/>
          <w:color w:val="260618"/>
        </w:rPr>
        <w:t>e</w:t>
      </w:r>
      <w:r w:rsidRPr="00F90C56">
        <w:rPr>
          <w:rFonts w:cs="Arial"/>
          <w:color w:val="3A1C2C"/>
        </w:rPr>
        <w:t>st podatnikiem podatku VAT i p</w:t>
      </w:r>
      <w:r w:rsidRPr="00F90C56">
        <w:rPr>
          <w:rFonts w:cs="Arial"/>
          <w:color w:val="260618"/>
        </w:rPr>
        <w:t>os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 xml:space="preserve">ada </w:t>
      </w:r>
      <w:r w:rsidRPr="00F90C56">
        <w:rPr>
          <w:rFonts w:cs="Arial"/>
          <w:color w:val="3A1C2C"/>
        </w:rPr>
        <w:t>numer</w:t>
      </w:r>
      <w:r w:rsidR="009F58D9">
        <w:rPr>
          <w:rFonts w:cs="Arial"/>
          <w:color w:val="3A1C2C"/>
        </w:rPr>
        <w:t xml:space="preserve"> 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den</w:t>
      </w:r>
      <w:r w:rsidRPr="00F90C56">
        <w:rPr>
          <w:rFonts w:cs="Arial"/>
          <w:color w:val="3A1C2C"/>
        </w:rPr>
        <w:t>t</w:t>
      </w:r>
      <w:r w:rsidRPr="00F90C56">
        <w:rPr>
          <w:rFonts w:cs="Arial"/>
          <w:color w:val="260618"/>
        </w:rPr>
        <w:t>yf</w:t>
      </w:r>
      <w:r w:rsidRPr="00F90C56">
        <w:rPr>
          <w:rFonts w:cs="Arial"/>
          <w:color w:val="3A1C2C"/>
        </w:rPr>
        <w:t>ik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cyjny NIP</w:t>
      </w:r>
      <w:r w:rsidR="007B6703">
        <w:rPr>
          <w:rFonts w:cs="Arial"/>
          <w:color w:val="6B576A"/>
        </w:rPr>
        <w:t xml:space="preserve"> </w:t>
      </w:r>
      <w:r w:rsidR="005C1134">
        <w:rPr>
          <w:rFonts w:cs="Arial"/>
        </w:rPr>
        <w:t>………………..</w:t>
      </w:r>
    </w:p>
    <w:p w:rsidR="002C5502" w:rsidRPr="009F58D9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3A1C2C"/>
        </w:rPr>
      </w:pPr>
      <w:r>
        <w:rPr>
          <w:rFonts w:cs="Arial"/>
          <w:color w:val="3A1C2C"/>
        </w:rPr>
        <w:lastRenderedPageBreak/>
        <w:t xml:space="preserve">6. </w:t>
      </w:r>
      <w:r w:rsidRPr="00F90C56">
        <w:rPr>
          <w:rFonts w:cs="Arial"/>
          <w:color w:val="3A1C2C"/>
        </w:rPr>
        <w:t>Z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m</w:t>
      </w:r>
      <w:r w:rsidRPr="00F90C56">
        <w:rPr>
          <w:rFonts w:cs="Arial"/>
          <w:color w:val="260618"/>
        </w:rPr>
        <w:t>aw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j</w:t>
      </w:r>
      <w:r w:rsidRPr="00F90C56">
        <w:rPr>
          <w:rFonts w:cs="Arial"/>
          <w:color w:val="260618"/>
        </w:rPr>
        <w:t>ą</w:t>
      </w:r>
      <w:r w:rsidRPr="00F90C56">
        <w:rPr>
          <w:rFonts w:cs="Arial"/>
          <w:color w:val="3A1C2C"/>
        </w:rPr>
        <w:t>cy oświadcza</w:t>
      </w:r>
      <w:r w:rsidRPr="00F90C56">
        <w:rPr>
          <w:rFonts w:cs="Arial"/>
          <w:color w:val="6B576A"/>
        </w:rPr>
        <w:t xml:space="preserve">, </w:t>
      </w:r>
      <w:r w:rsidRPr="00F90C56">
        <w:rPr>
          <w:rFonts w:cs="Arial"/>
          <w:color w:val="3A1C2C"/>
        </w:rPr>
        <w:t>że jest podatnikiem podatku VAT</w:t>
      </w:r>
      <w:r w:rsidRPr="00F90C56">
        <w:rPr>
          <w:rFonts w:cs="Arial"/>
          <w:color w:val="6B576A"/>
        </w:rPr>
        <w:t xml:space="preserve">, </w:t>
      </w:r>
      <w:r w:rsidRPr="00F90C56">
        <w:rPr>
          <w:rFonts w:cs="Arial"/>
          <w:color w:val="3A1C2C"/>
        </w:rPr>
        <w:t>po</w:t>
      </w:r>
      <w:r w:rsidRPr="00F90C56">
        <w:rPr>
          <w:rFonts w:cs="Arial"/>
          <w:color w:val="260618"/>
        </w:rPr>
        <w:t>s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ad</w:t>
      </w:r>
      <w:r w:rsidRPr="00F90C56">
        <w:rPr>
          <w:rFonts w:cs="Arial"/>
          <w:color w:val="3A1C2C"/>
        </w:rPr>
        <w:t>a numer</w:t>
      </w:r>
      <w:r w:rsidR="009F58D9">
        <w:rPr>
          <w:rFonts w:cs="Arial"/>
          <w:color w:val="3A1C2C"/>
        </w:rPr>
        <w:t xml:space="preserve"> 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dentyf</w:t>
      </w:r>
      <w:r w:rsidRPr="00F90C56">
        <w:rPr>
          <w:rFonts w:cs="Arial"/>
          <w:color w:val="3A1C2C"/>
        </w:rPr>
        <w:t>i</w:t>
      </w:r>
      <w:r w:rsidRPr="00F90C56">
        <w:rPr>
          <w:rFonts w:cs="Arial"/>
          <w:color w:val="260618"/>
        </w:rPr>
        <w:t>kacy</w:t>
      </w:r>
      <w:r w:rsidRPr="00F90C56">
        <w:rPr>
          <w:rFonts w:cs="Arial"/>
          <w:color w:val="3A1C2C"/>
        </w:rPr>
        <w:t xml:space="preserve">jny </w:t>
      </w:r>
      <w:r w:rsidRPr="00F90C56">
        <w:rPr>
          <w:rFonts w:cs="Arial"/>
          <w:color w:val="260618"/>
        </w:rPr>
        <w:t>N</w:t>
      </w:r>
      <w:r w:rsidR="002F0F36">
        <w:rPr>
          <w:rFonts w:cs="Arial"/>
          <w:color w:val="3A1C2C"/>
        </w:rPr>
        <w:t>IP 527-270-60-</w:t>
      </w:r>
      <w:r w:rsidRPr="00F90C56">
        <w:rPr>
          <w:rFonts w:cs="Arial"/>
          <w:color w:val="3A1C2C"/>
        </w:rPr>
        <w:t>8</w:t>
      </w:r>
      <w:r w:rsidR="002F0F36">
        <w:rPr>
          <w:rFonts w:cs="Arial"/>
          <w:color w:val="3A1C2C"/>
        </w:rPr>
        <w:t>2</w:t>
      </w:r>
    </w:p>
    <w:p w:rsidR="0024531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5A4559"/>
        </w:rPr>
      </w:pPr>
      <w:r>
        <w:rPr>
          <w:rFonts w:cs="Arial"/>
          <w:color w:val="3A1C2C"/>
        </w:rPr>
        <w:t xml:space="preserve">7. </w:t>
      </w:r>
      <w:r w:rsidRPr="00F90C56">
        <w:rPr>
          <w:rFonts w:cs="Arial"/>
          <w:color w:val="3A1C2C"/>
        </w:rPr>
        <w:t>F</w:t>
      </w:r>
      <w:r w:rsidRPr="00F90C56">
        <w:rPr>
          <w:rFonts w:cs="Arial"/>
          <w:color w:val="260618"/>
        </w:rPr>
        <w:t>a</w:t>
      </w:r>
      <w:r w:rsidRPr="00F90C56">
        <w:rPr>
          <w:rFonts w:cs="Arial"/>
          <w:color w:val="3A1C2C"/>
        </w:rPr>
        <w:t>ktura wy</w:t>
      </w:r>
      <w:r w:rsidRPr="00F90C56">
        <w:rPr>
          <w:rFonts w:cs="Arial"/>
          <w:color w:val="260618"/>
        </w:rPr>
        <w:t>s</w:t>
      </w:r>
      <w:r w:rsidRPr="00F90C56">
        <w:rPr>
          <w:rFonts w:cs="Arial"/>
          <w:color w:val="3A1C2C"/>
        </w:rPr>
        <w:t>tawion</w:t>
      </w:r>
      <w:r w:rsidRPr="00F90C56">
        <w:rPr>
          <w:rFonts w:cs="Arial"/>
          <w:color w:val="260618"/>
        </w:rPr>
        <w:t xml:space="preserve">a </w:t>
      </w:r>
      <w:r w:rsidRPr="00F90C56">
        <w:rPr>
          <w:rFonts w:cs="Arial"/>
          <w:color w:val="3A1C2C"/>
        </w:rPr>
        <w:t>nieprawidłowo będzie skorygowana przez Wykon</w:t>
      </w:r>
      <w:r w:rsidRPr="00F90C56">
        <w:rPr>
          <w:rFonts w:cs="Arial"/>
          <w:color w:val="260618"/>
        </w:rPr>
        <w:t>aw</w:t>
      </w:r>
      <w:r w:rsidRPr="00F90C56">
        <w:rPr>
          <w:rFonts w:cs="Arial"/>
          <w:color w:val="3A1C2C"/>
        </w:rPr>
        <w:t>cę f</w:t>
      </w:r>
      <w:r w:rsidRPr="00F90C56">
        <w:rPr>
          <w:rFonts w:cs="Arial"/>
          <w:color w:val="260618"/>
        </w:rPr>
        <w:t>ak</w:t>
      </w:r>
      <w:r w:rsidRPr="00F90C56">
        <w:rPr>
          <w:rFonts w:cs="Arial"/>
          <w:color w:val="3A1C2C"/>
        </w:rPr>
        <w:t>turą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2D0E1F"/>
        </w:rPr>
        <w:t>korygującą</w:t>
      </w:r>
      <w:r w:rsidRPr="00F90C56">
        <w:rPr>
          <w:rFonts w:cs="Arial"/>
          <w:color w:val="000000"/>
        </w:rPr>
        <w:t xml:space="preserve">. </w:t>
      </w:r>
      <w:r w:rsidRPr="00F90C56">
        <w:rPr>
          <w:rFonts w:cs="Arial"/>
          <w:color w:val="2D0E1F"/>
        </w:rPr>
        <w:t>Termin płatności wskazany w ust</w:t>
      </w:r>
      <w:r w:rsidRPr="00F90C56">
        <w:rPr>
          <w:rFonts w:cs="Arial"/>
          <w:color w:val="000000"/>
        </w:rPr>
        <w:t>.</w:t>
      </w:r>
      <w:r>
        <w:rPr>
          <w:rFonts w:cs="Arial"/>
          <w:color w:val="2D0E1F"/>
        </w:rPr>
        <w:t>2</w:t>
      </w:r>
      <w:r w:rsidRPr="00F90C56">
        <w:rPr>
          <w:rFonts w:cs="Arial"/>
          <w:color w:val="2D0E1F"/>
        </w:rPr>
        <w:t xml:space="preserve"> rozpoczyna w tym</w:t>
      </w:r>
      <w:r>
        <w:rPr>
          <w:rFonts w:cs="Arial"/>
          <w:color w:val="3A1C2C"/>
        </w:rPr>
        <w:t xml:space="preserve"> </w:t>
      </w:r>
      <w:r w:rsidRPr="00F90C56">
        <w:rPr>
          <w:rFonts w:cs="Arial"/>
          <w:color w:val="2D0E1F"/>
        </w:rPr>
        <w:t>przypadku bieg od dnia otrzymania przez Zamawiającego faktury korygującej</w:t>
      </w:r>
      <w:r w:rsidRPr="00F90C56">
        <w:rPr>
          <w:rFonts w:cs="Arial"/>
          <w:color w:val="5A4559"/>
        </w:rPr>
        <w:t>.</w:t>
      </w:r>
      <w:r w:rsidR="0024531F">
        <w:rPr>
          <w:rFonts w:cs="Arial"/>
          <w:color w:val="5A4559"/>
        </w:rPr>
        <w:t xml:space="preserve"> </w:t>
      </w:r>
    </w:p>
    <w:p w:rsidR="002C5502" w:rsidRPr="0024531F" w:rsidRDefault="0024531F" w:rsidP="00F53BE8">
      <w:pPr>
        <w:autoSpaceDE w:val="0"/>
        <w:autoSpaceDN w:val="0"/>
        <w:adjustRightInd w:val="0"/>
        <w:spacing w:line="276" w:lineRule="auto"/>
        <w:rPr>
          <w:rFonts w:cs="Arial"/>
        </w:rPr>
      </w:pPr>
      <w:r>
        <w:rPr>
          <w:rFonts w:cs="Arial"/>
          <w:color w:val="5A4559"/>
        </w:rPr>
        <w:t xml:space="preserve">8. </w:t>
      </w:r>
      <w:r w:rsidRPr="00891810">
        <w:rPr>
          <w:rFonts w:cs="Arial"/>
        </w:rPr>
        <w:t>Za prawidłowo wystawioną fakturę uznaje się fakturę, która spełnia wymogi formalne wskazane w art.106e Ustawy o podatku od towarów i usług, zawiera w swej treści numer sygnatury Umowy której dotyczy, oraz imię i nazwisko osoby odpowiedzialnej za Umowę ze strony Zamawiającego wskazane w § 2 ust. 5 Umowy.</w:t>
      </w:r>
    </w:p>
    <w:p w:rsidR="00613807" w:rsidRDefault="0024531F" w:rsidP="00F53BE8">
      <w:pPr>
        <w:autoSpaceDE w:val="0"/>
        <w:autoSpaceDN w:val="0"/>
        <w:adjustRightInd w:val="0"/>
        <w:spacing w:line="276" w:lineRule="auto"/>
        <w:rPr>
          <w:rFonts w:cs="Arial"/>
          <w:color w:val="2B0B1C"/>
          <w:szCs w:val="22"/>
        </w:rPr>
      </w:pPr>
      <w:r>
        <w:rPr>
          <w:rFonts w:cs="Arial"/>
          <w:color w:val="2D0E1F"/>
          <w:szCs w:val="22"/>
        </w:rPr>
        <w:t>9</w:t>
      </w:r>
      <w:r w:rsidR="002C5502" w:rsidRPr="009F58D9">
        <w:rPr>
          <w:rFonts w:cs="Arial"/>
          <w:color w:val="2D0E1F"/>
          <w:szCs w:val="22"/>
        </w:rPr>
        <w:t>.</w:t>
      </w:r>
      <w:r>
        <w:rPr>
          <w:rFonts w:cs="Arial"/>
          <w:color w:val="2D0E1F"/>
          <w:szCs w:val="22"/>
        </w:rPr>
        <w:t xml:space="preserve"> </w:t>
      </w:r>
      <w:r w:rsidR="009F58D9" w:rsidRPr="009F58D9">
        <w:rPr>
          <w:rFonts w:cs="Arial"/>
          <w:szCs w:val="22"/>
        </w:rPr>
        <w:t xml:space="preserve">Fakturę należy wystawić na: </w:t>
      </w:r>
      <w:r w:rsidR="00613807">
        <w:rPr>
          <w:rFonts w:cs="Arial"/>
          <w:szCs w:val="22"/>
        </w:rPr>
        <w:t xml:space="preserve">       </w:t>
      </w:r>
      <w:r w:rsidR="00613807">
        <w:rPr>
          <w:rFonts w:cs="Arial"/>
          <w:color w:val="2B0B1C"/>
          <w:szCs w:val="22"/>
        </w:rPr>
        <w:t>PGNiG</w:t>
      </w:r>
      <w:r w:rsidR="009F58D9" w:rsidRPr="009F58D9">
        <w:rPr>
          <w:rFonts w:cs="Arial"/>
          <w:color w:val="2B0B1C"/>
          <w:szCs w:val="22"/>
        </w:rPr>
        <w:t xml:space="preserve"> Obrót Detaliczny Sp. z o.o. </w:t>
      </w:r>
    </w:p>
    <w:p w:rsidR="00613807" w:rsidRDefault="00613807" w:rsidP="00F53BE8">
      <w:pPr>
        <w:autoSpaceDE w:val="0"/>
        <w:autoSpaceDN w:val="0"/>
        <w:adjustRightInd w:val="0"/>
        <w:spacing w:line="276" w:lineRule="auto"/>
        <w:ind w:left="2832" w:firstLine="708"/>
        <w:rPr>
          <w:rFonts w:eastAsiaTheme="minorHAnsi" w:cs="Arial"/>
          <w:color w:val="000000"/>
          <w:szCs w:val="22"/>
        </w:rPr>
      </w:pPr>
      <w:r>
        <w:rPr>
          <w:rFonts w:eastAsiaTheme="minorHAnsi" w:cs="Arial"/>
          <w:color w:val="000000"/>
          <w:szCs w:val="22"/>
        </w:rPr>
        <w:t xml:space="preserve">ul. </w:t>
      </w:r>
      <w:r w:rsidR="009F58D9" w:rsidRPr="009F58D9">
        <w:rPr>
          <w:rFonts w:eastAsiaTheme="minorHAnsi" w:cs="Arial"/>
          <w:color w:val="000000"/>
          <w:szCs w:val="22"/>
        </w:rPr>
        <w:t xml:space="preserve">Kasprzaka 25C, </w:t>
      </w:r>
    </w:p>
    <w:p w:rsidR="00613807" w:rsidRDefault="009F58D9" w:rsidP="00F53BE8">
      <w:pPr>
        <w:autoSpaceDE w:val="0"/>
        <w:autoSpaceDN w:val="0"/>
        <w:adjustRightInd w:val="0"/>
        <w:spacing w:line="276" w:lineRule="auto"/>
        <w:ind w:left="2832" w:firstLine="708"/>
        <w:rPr>
          <w:rFonts w:eastAsiaTheme="minorHAnsi" w:cs="Arial"/>
          <w:color w:val="000000"/>
          <w:szCs w:val="22"/>
        </w:rPr>
      </w:pPr>
      <w:r w:rsidRPr="009F58D9">
        <w:rPr>
          <w:rFonts w:eastAsiaTheme="minorHAnsi" w:cs="Arial"/>
          <w:color w:val="000000"/>
          <w:szCs w:val="22"/>
        </w:rPr>
        <w:t xml:space="preserve">01-224 Warszawa, </w:t>
      </w:r>
    </w:p>
    <w:p w:rsidR="009F58D9" w:rsidRPr="009F58D9" w:rsidRDefault="009F58D9" w:rsidP="00F53BE8">
      <w:pPr>
        <w:autoSpaceDE w:val="0"/>
        <w:autoSpaceDN w:val="0"/>
        <w:adjustRightInd w:val="0"/>
        <w:spacing w:line="276" w:lineRule="auto"/>
        <w:rPr>
          <w:rFonts w:cs="Arial"/>
          <w:color w:val="5A4559"/>
          <w:szCs w:val="22"/>
        </w:rPr>
      </w:pPr>
      <w:r w:rsidRPr="009F58D9">
        <w:rPr>
          <w:rFonts w:eastAsiaTheme="minorHAnsi" w:cs="Arial"/>
          <w:color w:val="000000"/>
          <w:szCs w:val="22"/>
        </w:rPr>
        <w:t>i przesłać na adres</w:t>
      </w:r>
      <w:r w:rsidR="00613807">
        <w:rPr>
          <w:rFonts w:eastAsiaTheme="minorHAnsi" w:cs="Arial"/>
          <w:color w:val="000000"/>
          <w:szCs w:val="22"/>
        </w:rPr>
        <w:t>:</w:t>
      </w:r>
      <w:r w:rsidRPr="009F58D9">
        <w:rPr>
          <w:rFonts w:eastAsiaTheme="minorHAnsi" w:cs="Arial"/>
          <w:color w:val="000000"/>
          <w:szCs w:val="22"/>
        </w:rPr>
        <w:t xml:space="preserve"> PGNiG O</w:t>
      </w:r>
      <w:r w:rsidR="00613807">
        <w:rPr>
          <w:rFonts w:eastAsiaTheme="minorHAnsi" w:cs="Arial"/>
          <w:color w:val="000000"/>
          <w:szCs w:val="22"/>
        </w:rPr>
        <w:t xml:space="preserve">brót </w:t>
      </w:r>
      <w:r w:rsidRPr="009F58D9">
        <w:rPr>
          <w:rFonts w:eastAsiaTheme="minorHAnsi" w:cs="Arial"/>
          <w:color w:val="000000"/>
          <w:szCs w:val="22"/>
        </w:rPr>
        <w:t>D</w:t>
      </w:r>
      <w:r w:rsidR="00613807">
        <w:rPr>
          <w:rFonts w:eastAsiaTheme="minorHAnsi" w:cs="Arial"/>
          <w:color w:val="000000"/>
          <w:szCs w:val="22"/>
        </w:rPr>
        <w:t xml:space="preserve">etaliczny Sp z o.o. </w:t>
      </w:r>
      <w:r w:rsidRPr="009F58D9">
        <w:rPr>
          <w:rFonts w:eastAsiaTheme="minorHAnsi" w:cs="Arial"/>
          <w:color w:val="000000"/>
          <w:szCs w:val="22"/>
        </w:rPr>
        <w:t>, ul. Wita Stwosza 7, 33-100 Tarnów.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5A4559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color w:val="2D0E1F"/>
        </w:rPr>
      </w:pPr>
      <w:r w:rsidRPr="00F90C56">
        <w:rPr>
          <w:rFonts w:cs="Arial"/>
          <w:bCs/>
          <w:color w:val="2D0E1F"/>
        </w:rPr>
        <w:t>Warunki gwarancji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color w:val="2D0E1F"/>
        </w:rPr>
      </w:pPr>
      <w:r w:rsidRPr="00F90C56">
        <w:rPr>
          <w:rFonts w:cs="Arial"/>
          <w:bCs/>
          <w:color w:val="2D0E1F"/>
        </w:rPr>
        <w:t>§</w:t>
      </w:r>
      <w:r>
        <w:rPr>
          <w:rFonts w:cs="Arial"/>
          <w:bCs/>
          <w:color w:val="2D0E1F"/>
        </w:rPr>
        <w:t xml:space="preserve"> </w:t>
      </w:r>
      <w:r w:rsidRPr="00F90C56">
        <w:rPr>
          <w:rFonts w:cs="Arial"/>
          <w:bCs/>
          <w:color w:val="2D0E1F"/>
        </w:rPr>
        <w:t>4</w:t>
      </w:r>
    </w:p>
    <w:p w:rsidR="002C5502" w:rsidRPr="003444ED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D0E1F"/>
        </w:rPr>
      </w:pPr>
      <w:r w:rsidRPr="00F90C56">
        <w:rPr>
          <w:rFonts w:cs="Arial"/>
          <w:color w:val="2D0E1F"/>
        </w:rPr>
        <w:t>1</w:t>
      </w:r>
      <w:r w:rsidRPr="00F90C56">
        <w:rPr>
          <w:rFonts w:cs="Arial"/>
          <w:color w:val="7C6C7F"/>
        </w:rPr>
        <w:t xml:space="preserve">. </w:t>
      </w:r>
      <w:r w:rsidRPr="008016FE">
        <w:rPr>
          <w:rFonts w:cs="Arial"/>
          <w:color w:val="2D0E1F"/>
        </w:rPr>
        <w:t>Wykonawca udziela</w:t>
      </w:r>
      <w:r w:rsidRPr="008016FE">
        <w:rPr>
          <w:rFonts w:cs="Arial"/>
          <w:color w:val="7C6C7F"/>
        </w:rPr>
        <w:t xml:space="preserve"> </w:t>
      </w:r>
      <w:r w:rsidR="007B6703">
        <w:rPr>
          <w:rFonts w:cs="Arial"/>
          <w:color w:val="2D0E1F"/>
        </w:rPr>
        <w:t>Zamawiającemu 24</w:t>
      </w:r>
      <w:r w:rsidRPr="00F90C56">
        <w:rPr>
          <w:rFonts w:cs="Arial"/>
          <w:color w:val="2D0E1F"/>
        </w:rPr>
        <w:t xml:space="preserve"> mies</w:t>
      </w:r>
      <w:r w:rsidRPr="00F90C56">
        <w:rPr>
          <w:rFonts w:cs="Arial"/>
          <w:color w:val="5A4559"/>
        </w:rPr>
        <w:t>i</w:t>
      </w:r>
      <w:r>
        <w:rPr>
          <w:rFonts w:cs="Arial"/>
          <w:color w:val="2D0E1F"/>
        </w:rPr>
        <w:t>ące</w:t>
      </w:r>
      <w:r w:rsidRPr="00F90C56">
        <w:rPr>
          <w:rFonts w:cs="Arial"/>
          <w:color w:val="2D0E1F"/>
        </w:rPr>
        <w:t xml:space="preserve"> gwaranc</w:t>
      </w:r>
      <w:r>
        <w:rPr>
          <w:rFonts w:cs="Arial"/>
          <w:color w:val="2D0E1F"/>
        </w:rPr>
        <w:t>ji</w:t>
      </w:r>
      <w:r>
        <w:rPr>
          <w:rFonts w:cs="Arial"/>
          <w:color w:val="5A4559"/>
        </w:rPr>
        <w:t xml:space="preserve"> </w:t>
      </w:r>
      <w:r>
        <w:rPr>
          <w:rFonts w:cs="Arial"/>
          <w:color w:val="2D0E1F"/>
        </w:rPr>
        <w:t>na p</w:t>
      </w:r>
      <w:r w:rsidRPr="00F90C56">
        <w:rPr>
          <w:rFonts w:cs="Arial"/>
          <w:color w:val="2D0E1F"/>
        </w:rPr>
        <w:t>rzedmiot</w:t>
      </w:r>
      <w:r>
        <w:rPr>
          <w:rFonts w:cs="Arial"/>
          <w:color w:val="2D0E1F"/>
        </w:rPr>
        <w:t xml:space="preserve"> umowy</w:t>
      </w:r>
      <w:r w:rsidRPr="00F90C56">
        <w:rPr>
          <w:rFonts w:cs="Arial"/>
          <w:color w:val="5A4559"/>
        </w:rPr>
        <w:t xml:space="preserve">, </w:t>
      </w:r>
      <w:r w:rsidRPr="00F90C56">
        <w:rPr>
          <w:rFonts w:cs="Arial"/>
          <w:color w:val="2D0E1F"/>
        </w:rPr>
        <w:t>licząc od dnia podpisania przez Zamawiającego protokołu odbioru,</w:t>
      </w:r>
      <w:r>
        <w:rPr>
          <w:rFonts w:cs="Arial"/>
          <w:color w:val="2D0E1F"/>
        </w:rPr>
        <w:t xml:space="preserve"> </w:t>
      </w:r>
      <w:r w:rsidRPr="00F90C56">
        <w:rPr>
          <w:rFonts w:cs="Arial"/>
          <w:color w:val="2D0E1F"/>
        </w:rPr>
        <w:t>o którym</w:t>
      </w:r>
      <w:r>
        <w:rPr>
          <w:rFonts w:cs="Arial"/>
          <w:color w:val="2D0E1F"/>
        </w:rPr>
        <w:t xml:space="preserve"> mowa </w:t>
      </w:r>
      <w:r w:rsidRPr="00F90C56">
        <w:rPr>
          <w:rFonts w:cs="Arial"/>
          <w:color w:val="2D0E1F"/>
        </w:rPr>
        <w:t>w §2 ust</w:t>
      </w:r>
      <w:r w:rsidRPr="00F90C56">
        <w:rPr>
          <w:rFonts w:cs="Arial"/>
          <w:color w:val="000000"/>
        </w:rPr>
        <w:t>.</w:t>
      </w:r>
      <w:r>
        <w:rPr>
          <w:rFonts w:cs="Arial"/>
          <w:color w:val="2D0E1F"/>
        </w:rPr>
        <w:t>3</w:t>
      </w:r>
      <w:r w:rsidRPr="00F90C56">
        <w:rPr>
          <w:rFonts w:cs="Arial"/>
          <w:color w:val="2D0E1F"/>
        </w:rPr>
        <w:t xml:space="preserve"> umowy</w:t>
      </w:r>
      <w:r w:rsidRPr="00F90C56">
        <w:rPr>
          <w:rFonts w:cs="Arial"/>
          <w:color w:val="7C6C7F"/>
        </w:rPr>
        <w:t>.</w:t>
      </w:r>
    </w:p>
    <w:p w:rsidR="002C5502" w:rsidRPr="009A5A64" w:rsidRDefault="00F65B0B" w:rsidP="00F53BE8">
      <w:pPr>
        <w:autoSpaceDE w:val="0"/>
        <w:autoSpaceDN w:val="0"/>
        <w:adjustRightInd w:val="0"/>
        <w:spacing w:line="276" w:lineRule="auto"/>
        <w:rPr>
          <w:rFonts w:cs="Arial"/>
          <w:color w:val="2D0E1F"/>
        </w:rPr>
      </w:pPr>
      <w:r>
        <w:rPr>
          <w:rFonts w:cs="Arial"/>
          <w:color w:val="2D0E1F"/>
        </w:rPr>
        <w:t>2</w:t>
      </w:r>
      <w:r w:rsidR="002C5502" w:rsidRPr="005F115C">
        <w:rPr>
          <w:rFonts w:cs="Arial"/>
          <w:color w:val="7C6C7F"/>
        </w:rPr>
        <w:t xml:space="preserve">. </w:t>
      </w:r>
      <w:r w:rsidR="002C5502" w:rsidRPr="005F115C">
        <w:rPr>
          <w:rFonts w:cs="Arial"/>
          <w:color w:val="2D0E1F"/>
        </w:rPr>
        <w:t xml:space="preserve">Wykonawca zobowiązany jest </w:t>
      </w:r>
      <w:r>
        <w:rPr>
          <w:rFonts w:cs="Arial"/>
          <w:color w:val="2D0E1F"/>
        </w:rPr>
        <w:t xml:space="preserve">nieodpłatnie </w:t>
      </w:r>
      <w:r w:rsidR="002C5502" w:rsidRPr="005F115C">
        <w:rPr>
          <w:rFonts w:cs="Arial"/>
          <w:color w:val="2D0E1F"/>
        </w:rPr>
        <w:t>usunąć w okresie gwarancji wszelkie wady</w:t>
      </w:r>
      <w:r w:rsidR="00606835">
        <w:rPr>
          <w:rFonts w:cs="Arial"/>
          <w:color w:val="2D0E1F"/>
        </w:rPr>
        <w:t xml:space="preserve">                  i usterki </w:t>
      </w:r>
      <w:r w:rsidR="002C5502" w:rsidRPr="005F115C">
        <w:rPr>
          <w:rFonts w:cs="Arial"/>
          <w:color w:val="2D0E1F"/>
        </w:rPr>
        <w:t>prz</w:t>
      </w:r>
      <w:r w:rsidR="001E7659">
        <w:rPr>
          <w:rFonts w:cs="Arial"/>
          <w:color w:val="2D0E1F"/>
        </w:rPr>
        <w:t>edmiotu umowy w terminie do 7</w:t>
      </w:r>
      <w:r w:rsidR="006E73B7">
        <w:rPr>
          <w:rFonts w:cs="Arial"/>
          <w:color w:val="2D0E1F"/>
        </w:rPr>
        <w:t xml:space="preserve"> </w:t>
      </w:r>
      <w:r w:rsidR="002C5502" w:rsidRPr="005F115C">
        <w:rPr>
          <w:rFonts w:cs="Arial"/>
          <w:color w:val="2D0E1F"/>
        </w:rPr>
        <w:t>dni od dnia</w:t>
      </w:r>
      <w:r w:rsidR="002C5502">
        <w:rPr>
          <w:rFonts w:cs="Arial"/>
          <w:color w:val="2D0E1F"/>
        </w:rPr>
        <w:t xml:space="preserve"> </w:t>
      </w:r>
      <w:r w:rsidR="002C5502" w:rsidRPr="005F115C">
        <w:rPr>
          <w:rFonts w:cs="Arial"/>
          <w:color w:val="2D0E1F"/>
        </w:rPr>
        <w:t>ich zgłoszenia faksem lub drogą elektroniczną przez Zamawiającego</w:t>
      </w:r>
      <w:r w:rsidR="002C5502" w:rsidRPr="005F115C">
        <w:rPr>
          <w:rFonts w:cs="Arial"/>
          <w:color w:val="5A4559"/>
        </w:rPr>
        <w:t xml:space="preserve"> </w:t>
      </w:r>
      <w:r w:rsidR="00054568">
        <w:rPr>
          <w:rFonts w:cs="Arial"/>
        </w:rPr>
        <w:t>na adres</w:t>
      </w:r>
      <w:r w:rsidR="002C5502" w:rsidRPr="005F115C">
        <w:rPr>
          <w:rFonts w:cs="Arial"/>
        </w:rPr>
        <w:t xml:space="preserve"> e-mailowy lub numer faksu wskazany </w:t>
      </w:r>
      <w:r w:rsidR="00197BFF">
        <w:rPr>
          <w:rFonts w:cs="Arial"/>
        </w:rPr>
        <w:t xml:space="preserve">            </w:t>
      </w:r>
      <w:r w:rsidR="002C5502" w:rsidRPr="005F115C">
        <w:rPr>
          <w:rFonts w:cs="Arial"/>
        </w:rPr>
        <w:t>w</w:t>
      </w:r>
      <w:r w:rsidR="002C5502" w:rsidRPr="005F115C">
        <w:rPr>
          <w:rFonts w:cs="Arial"/>
          <w:color w:val="5A4559"/>
        </w:rPr>
        <w:t xml:space="preserve"> </w:t>
      </w:r>
      <w:r w:rsidR="002C5502" w:rsidRPr="005F115C">
        <w:rPr>
          <w:rFonts w:cs="Arial"/>
          <w:bCs/>
          <w:color w:val="2D0E1F"/>
        </w:rPr>
        <w:t xml:space="preserve">§2 ust </w:t>
      </w:r>
      <w:r w:rsidR="00606835">
        <w:rPr>
          <w:rFonts w:cs="Arial"/>
          <w:bCs/>
          <w:color w:val="2D0E1F"/>
        </w:rPr>
        <w:t>5</w:t>
      </w:r>
      <w:r>
        <w:rPr>
          <w:rFonts w:cs="Arial"/>
          <w:bCs/>
          <w:color w:val="2D0E1F"/>
        </w:rPr>
        <w:t>.</w:t>
      </w:r>
    </w:p>
    <w:p w:rsidR="002C5502" w:rsidRPr="001553C3" w:rsidRDefault="00F65B0B" w:rsidP="00F53BE8">
      <w:pPr>
        <w:autoSpaceDE w:val="0"/>
        <w:autoSpaceDN w:val="0"/>
        <w:adjustRightInd w:val="0"/>
        <w:spacing w:line="276" w:lineRule="auto"/>
        <w:rPr>
          <w:rFonts w:cs="Arial"/>
          <w:color w:val="2D0E1F"/>
        </w:rPr>
      </w:pPr>
      <w:r>
        <w:rPr>
          <w:rFonts w:cs="Arial"/>
          <w:color w:val="2D0E1F"/>
        </w:rPr>
        <w:t>3</w:t>
      </w:r>
      <w:r w:rsidR="002C5502" w:rsidRPr="00F90C56">
        <w:rPr>
          <w:rFonts w:cs="Arial"/>
          <w:color w:val="7C6C7F"/>
        </w:rPr>
        <w:t xml:space="preserve">. </w:t>
      </w:r>
      <w:r w:rsidR="002C5502" w:rsidRPr="00F90C56">
        <w:rPr>
          <w:rFonts w:cs="Arial"/>
          <w:color w:val="2D0E1F"/>
        </w:rPr>
        <w:t xml:space="preserve">Koszt </w:t>
      </w:r>
      <w:r w:rsidR="002C5502">
        <w:rPr>
          <w:rFonts w:cs="Arial"/>
          <w:color w:val="2D0E1F"/>
        </w:rPr>
        <w:t xml:space="preserve">ewentualnego </w:t>
      </w:r>
      <w:r w:rsidR="002C5502" w:rsidRPr="00F90C56">
        <w:rPr>
          <w:rFonts w:cs="Arial"/>
          <w:color w:val="2D0E1F"/>
        </w:rPr>
        <w:t>transportu</w:t>
      </w:r>
      <w:r w:rsidR="002C5502" w:rsidRPr="00F90C56">
        <w:rPr>
          <w:rFonts w:cs="Arial"/>
          <w:color w:val="5A4559"/>
        </w:rPr>
        <w:t xml:space="preserve"> </w:t>
      </w:r>
      <w:r w:rsidR="002C5502" w:rsidRPr="00F90C56">
        <w:rPr>
          <w:rFonts w:cs="Arial"/>
          <w:color w:val="2D0E1F"/>
        </w:rPr>
        <w:t>od i do Zamawiającego</w:t>
      </w:r>
      <w:r w:rsidR="002C5502">
        <w:rPr>
          <w:rFonts w:cs="Arial"/>
          <w:color w:val="2D0E1F"/>
        </w:rPr>
        <w:t xml:space="preserve"> </w:t>
      </w:r>
      <w:r w:rsidR="002C5502" w:rsidRPr="00F90C56">
        <w:rPr>
          <w:rFonts w:cs="Arial"/>
          <w:color w:val="2D0E1F"/>
        </w:rPr>
        <w:t>zareklamowanego przedmiotu umowy obciąża Wykonawcę</w:t>
      </w:r>
      <w:r w:rsidR="002C5502" w:rsidRPr="00F90C56">
        <w:rPr>
          <w:rFonts w:cs="Arial"/>
          <w:color w:val="5A4559"/>
        </w:rPr>
        <w:t>.</w:t>
      </w:r>
    </w:p>
    <w:p w:rsidR="002C5502" w:rsidRPr="007D3FDC" w:rsidRDefault="00F65B0B" w:rsidP="00F53BE8">
      <w:pPr>
        <w:autoSpaceDE w:val="0"/>
        <w:autoSpaceDN w:val="0"/>
        <w:adjustRightInd w:val="0"/>
        <w:spacing w:line="276" w:lineRule="auto"/>
        <w:rPr>
          <w:rFonts w:cs="Arial"/>
          <w:color w:val="2D0E1F"/>
        </w:rPr>
      </w:pPr>
      <w:r>
        <w:rPr>
          <w:rFonts w:cs="Arial"/>
          <w:color w:val="2D0E1F"/>
        </w:rPr>
        <w:t>4</w:t>
      </w:r>
      <w:r w:rsidR="002C5502" w:rsidRPr="00F90C56">
        <w:rPr>
          <w:rFonts w:cs="Arial"/>
          <w:color w:val="7C6C7F"/>
        </w:rPr>
        <w:t xml:space="preserve">. </w:t>
      </w:r>
      <w:r w:rsidR="002C5502" w:rsidRPr="00F90C56">
        <w:rPr>
          <w:rFonts w:cs="Arial"/>
          <w:color w:val="2D0E1F"/>
        </w:rPr>
        <w:t>Powyższe zapisy nie wykluczają dochodzenia przez strony roszczeń przewidzianych</w:t>
      </w:r>
      <w:r w:rsidR="002C5502">
        <w:rPr>
          <w:rFonts w:cs="Arial"/>
          <w:color w:val="2D0E1F"/>
        </w:rPr>
        <w:t xml:space="preserve"> </w:t>
      </w:r>
      <w:r w:rsidR="00D87EFC">
        <w:rPr>
          <w:rFonts w:cs="Arial"/>
          <w:color w:val="2D0E1F"/>
        </w:rPr>
        <w:t xml:space="preserve">                 </w:t>
      </w:r>
      <w:r w:rsidR="00613807">
        <w:rPr>
          <w:rFonts w:cs="Arial"/>
          <w:color w:val="2D0E1F"/>
        </w:rPr>
        <w:t>w Kodeksie C</w:t>
      </w:r>
      <w:r w:rsidR="002C5502" w:rsidRPr="00F90C56">
        <w:rPr>
          <w:rFonts w:cs="Arial"/>
          <w:color w:val="2D0E1F"/>
        </w:rPr>
        <w:t>ywilnym.</w:t>
      </w:r>
      <w:r w:rsidR="002C5502">
        <w:rPr>
          <w:rFonts w:cs="Arial"/>
          <w:bCs/>
          <w:color w:val="2D0E1F"/>
        </w:rPr>
        <w:t xml:space="preserve">         </w:t>
      </w:r>
    </w:p>
    <w:p w:rsidR="002C5502" w:rsidRDefault="00F65B0B" w:rsidP="00F53BE8">
      <w:p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2D0E1F"/>
        </w:rPr>
        <w:t>5</w:t>
      </w:r>
      <w:r w:rsidR="002C5502" w:rsidRPr="00157254">
        <w:rPr>
          <w:rFonts w:cs="Arial"/>
          <w:color w:val="7C6C7F"/>
        </w:rPr>
        <w:t xml:space="preserve">. </w:t>
      </w:r>
      <w:r w:rsidR="002C5502" w:rsidRPr="00157254">
        <w:rPr>
          <w:rFonts w:cs="Arial"/>
          <w:color w:val="2D0E1F"/>
        </w:rPr>
        <w:t>Zamawiający po bezskutecznym upływie terminu</w:t>
      </w:r>
      <w:r w:rsidR="002C5502" w:rsidRPr="00157254">
        <w:rPr>
          <w:rFonts w:cs="Arial"/>
          <w:color w:val="5A4559"/>
        </w:rPr>
        <w:t xml:space="preserve">, </w:t>
      </w:r>
      <w:r w:rsidR="002C5502" w:rsidRPr="00157254">
        <w:rPr>
          <w:rFonts w:cs="Arial"/>
          <w:color w:val="2D0E1F"/>
        </w:rPr>
        <w:t>o którym mowa w ust</w:t>
      </w:r>
      <w:r w:rsidR="002C5502" w:rsidRPr="00157254">
        <w:rPr>
          <w:rFonts w:cs="Arial"/>
          <w:color w:val="000000"/>
        </w:rPr>
        <w:t xml:space="preserve">. </w:t>
      </w:r>
      <w:r>
        <w:rPr>
          <w:rFonts w:cs="Arial"/>
          <w:color w:val="2D0E1F"/>
        </w:rPr>
        <w:t>2</w:t>
      </w:r>
      <w:r w:rsidR="002C5502" w:rsidRPr="00157254">
        <w:rPr>
          <w:rFonts w:cs="Arial"/>
          <w:color w:val="7C6C7F"/>
        </w:rPr>
        <w:t xml:space="preserve">, </w:t>
      </w:r>
      <w:r w:rsidR="002C5502" w:rsidRPr="00157254">
        <w:rPr>
          <w:rFonts w:cs="Arial"/>
          <w:color w:val="2D0E1F"/>
        </w:rPr>
        <w:t xml:space="preserve">ma prawo do zlecenia usunięcia wad podmiotowi trzeciemu na koszt </w:t>
      </w:r>
      <w:r w:rsidR="002C5502" w:rsidRPr="00157254">
        <w:rPr>
          <w:rFonts w:cs="Arial"/>
          <w:color w:val="5A4559"/>
        </w:rPr>
        <w:t xml:space="preserve">i </w:t>
      </w:r>
      <w:r w:rsidR="002C5502" w:rsidRPr="00157254">
        <w:rPr>
          <w:rFonts w:cs="Arial"/>
          <w:color w:val="2D0E1F"/>
        </w:rPr>
        <w:t>ryzyko Wykonawcy</w:t>
      </w:r>
      <w:r w:rsidR="002C5502" w:rsidRPr="00157254">
        <w:rPr>
          <w:rFonts w:cs="Arial"/>
          <w:color w:val="5A4559"/>
        </w:rPr>
        <w:t>,</w:t>
      </w:r>
      <w:r w:rsidR="002C5502" w:rsidRPr="00157254">
        <w:rPr>
          <w:rFonts w:cs="Arial"/>
          <w:color w:val="2D0E1F"/>
        </w:rPr>
        <w:t xml:space="preserve"> bez utraty uprawnień z tytułu rękojm</w:t>
      </w:r>
      <w:r w:rsidR="002C5502" w:rsidRPr="00157254">
        <w:rPr>
          <w:rFonts w:cs="Arial"/>
          <w:color w:val="5A4559"/>
        </w:rPr>
        <w:t>i</w:t>
      </w:r>
      <w:r w:rsidR="002C5502" w:rsidRPr="00157254">
        <w:rPr>
          <w:rFonts w:cs="Arial"/>
          <w:color w:val="000000"/>
        </w:rPr>
        <w:t xml:space="preserve"> i gwarancji.</w:t>
      </w:r>
    </w:p>
    <w:p w:rsidR="00D87EFC" w:rsidRPr="00A42B2A" w:rsidRDefault="00D87EFC" w:rsidP="00F53BE8">
      <w:p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2C5502" w:rsidRPr="00A43881" w:rsidRDefault="002C5502" w:rsidP="00F53BE8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color w:val="2C0D1E"/>
        </w:rPr>
      </w:pPr>
      <w:r w:rsidRPr="00374E3A">
        <w:rPr>
          <w:rFonts w:cs="Arial"/>
          <w:bCs/>
          <w:color w:val="2C0D1E"/>
        </w:rPr>
        <w:t>K</w:t>
      </w:r>
      <w:r w:rsidRPr="00374E3A">
        <w:rPr>
          <w:rFonts w:cs="Arial"/>
          <w:bCs/>
          <w:color w:val="190008"/>
        </w:rPr>
        <w:t xml:space="preserve">ary </w:t>
      </w:r>
      <w:r w:rsidRPr="00374E3A">
        <w:rPr>
          <w:rFonts w:cs="Arial"/>
          <w:bCs/>
          <w:color w:val="2C0D1E"/>
        </w:rPr>
        <w:t>um</w:t>
      </w:r>
      <w:r w:rsidRPr="00374E3A">
        <w:rPr>
          <w:rFonts w:cs="Arial"/>
          <w:bCs/>
          <w:color w:val="190008"/>
        </w:rPr>
        <w:t>own</w:t>
      </w:r>
      <w:r w:rsidRPr="00374E3A">
        <w:rPr>
          <w:rFonts w:cs="Arial"/>
          <w:bCs/>
          <w:color w:val="2C0D1E"/>
        </w:rPr>
        <w:t>e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jc w:val="center"/>
        <w:rPr>
          <w:bCs/>
          <w:color w:val="2C0D1E"/>
        </w:rPr>
      </w:pPr>
      <w:r>
        <w:rPr>
          <w:bCs/>
          <w:color w:val="2C0D1E"/>
        </w:rPr>
        <w:t>§ 5</w:t>
      </w:r>
    </w:p>
    <w:p w:rsidR="002C5502" w:rsidRPr="006309D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F90C56">
        <w:rPr>
          <w:rFonts w:cs="Arial"/>
          <w:color w:val="2C0D1E"/>
        </w:rPr>
        <w:t>1</w:t>
      </w:r>
      <w:r w:rsidRPr="00F90C56">
        <w:rPr>
          <w:rFonts w:cs="Arial"/>
          <w:color w:val="644F62"/>
        </w:rPr>
        <w:t xml:space="preserve">. </w:t>
      </w:r>
      <w:r w:rsidRPr="00F90C56">
        <w:rPr>
          <w:rFonts w:cs="Arial"/>
          <w:color w:val="2C0D1E"/>
        </w:rPr>
        <w:t>W pr</w:t>
      </w:r>
      <w:r w:rsidRPr="00F90C56">
        <w:rPr>
          <w:rFonts w:cs="Arial"/>
          <w:color w:val="190008"/>
        </w:rPr>
        <w:t>z</w:t>
      </w:r>
      <w:r w:rsidRPr="00F90C56">
        <w:rPr>
          <w:rFonts w:cs="Arial"/>
          <w:color w:val="2C0D1E"/>
        </w:rPr>
        <w:t xml:space="preserve">ypadku niewykonania </w:t>
      </w:r>
      <w:r w:rsidRPr="00F90C56">
        <w:rPr>
          <w:rFonts w:cs="Arial"/>
          <w:color w:val="412536"/>
        </w:rPr>
        <w:t>l</w:t>
      </w:r>
      <w:r w:rsidRPr="00F90C56">
        <w:rPr>
          <w:rFonts w:cs="Arial"/>
          <w:color w:val="2C0D1E"/>
        </w:rPr>
        <w:t>ub nienależytego wykonania umowy Zamaw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ający ma prawo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n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liczyć Wykon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wcy ka</w:t>
      </w:r>
      <w:r w:rsidRPr="00F90C56">
        <w:rPr>
          <w:rFonts w:cs="Arial"/>
          <w:color w:val="412536"/>
        </w:rPr>
        <w:t>r</w:t>
      </w:r>
      <w:r w:rsidRPr="00F90C56">
        <w:rPr>
          <w:rFonts w:cs="Arial"/>
          <w:color w:val="2C0D1E"/>
        </w:rPr>
        <w:t xml:space="preserve">y umowne z </w:t>
      </w:r>
      <w:r w:rsidRPr="00F90C56">
        <w:rPr>
          <w:rFonts w:cs="Arial"/>
          <w:color w:val="412536"/>
        </w:rPr>
        <w:t>n</w:t>
      </w:r>
      <w:r>
        <w:rPr>
          <w:rFonts w:cs="Arial"/>
          <w:color w:val="2C0D1E"/>
        </w:rPr>
        <w:t xml:space="preserve">astępujących tytułów </w:t>
      </w:r>
      <w:r w:rsidRPr="00F90C56">
        <w:rPr>
          <w:rFonts w:cs="Arial"/>
          <w:color w:val="412536"/>
        </w:rPr>
        <w:t xml:space="preserve">i </w:t>
      </w:r>
      <w:r w:rsidRPr="00F90C56">
        <w:rPr>
          <w:rFonts w:cs="Arial"/>
          <w:color w:val="2C0D1E"/>
        </w:rPr>
        <w:t>w następu</w:t>
      </w:r>
      <w:r w:rsidRPr="00F90C56">
        <w:rPr>
          <w:rFonts w:cs="Arial"/>
          <w:color w:val="412536"/>
        </w:rPr>
        <w:t>j</w:t>
      </w:r>
      <w:r w:rsidRPr="00F90C56">
        <w:rPr>
          <w:rFonts w:cs="Arial"/>
          <w:color w:val="2C0D1E"/>
        </w:rPr>
        <w:t>ąc</w:t>
      </w:r>
      <w:r w:rsidRPr="00F90C56">
        <w:rPr>
          <w:rFonts w:cs="Arial"/>
          <w:color w:val="412536"/>
        </w:rPr>
        <w:t>y</w:t>
      </w:r>
      <w:r w:rsidRPr="00F90C56">
        <w:rPr>
          <w:rFonts w:cs="Arial"/>
          <w:color w:val="2C0D1E"/>
        </w:rPr>
        <w:t>c</w:t>
      </w:r>
      <w:r w:rsidRPr="00F90C56">
        <w:rPr>
          <w:rFonts w:cs="Arial"/>
          <w:color w:val="412536"/>
        </w:rPr>
        <w:t>h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wysokośc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ach</w:t>
      </w:r>
      <w:r w:rsidRPr="00F90C56">
        <w:rPr>
          <w:rFonts w:cs="Arial"/>
          <w:color w:val="644F62"/>
        </w:rPr>
        <w:t>: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  <w:color w:val="2C0D1E"/>
        </w:rPr>
      </w:pPr>
      <w:r w:rsidRPr="00F90C56">
        <w:rPr>
          <w:rFonts w:cs="Arial"/>
          <w:color w:val="2C0D1E"/>
        </w:rPr>
        <w:t>1) W przypadku opóźn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 xml:space="preserve">a w </w:t>
      </w:r>
      <w:r>
        <w:rPr>
          <w:rFonts w:cs="Arial"/>
          <w:color w:val="2C0D1E"/>
        </w:rPr>
        <w:t>realizacji</w:t>
      </w:r>
      <w:r w:rsidRPr="00F90C56">
        <w:rPr>
          <w:rFonts w:cs="Arial"/>
          <w:color w:val="2C0D1E"/>
        </w:rPr>
        <w:t xml:space="preserve"> przez Wykonawcę przedm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otu umowy</w:t>
      </w:r>
      <w:r>
        <w:rPr>
          <w:rFonts w:cs="Arial"/>
          <w:color w:val="2C0D1E"/>
        </w:rPr>
        <w:t xml:space="preserve">                      </w:t>
      </w:r>
      <w:r w:rsidRPr="006309D6">
        <w:rPr>
          <w:rFonts w:cs="Arial"/>
          <w:color w:val="2C0D1E"/>
        </w:rPr>
        <w:t>w wysokośc</w:t>
      </w:r>
      <w:r w:rsidRPr="006309D6">
        <w:rPr>
          <w:rFonts w:cs="Arial"/>
          <w:color w:val="412536"/>
        </w:rPr>
        <w:t xml:space="preserve">i </w:t>
      </w:r>
      <w:r w:rsidR="00613807">
        <w:rPr>
          <w:rFonts w:cs="Arial"/>
          <w:color w:val="412536"/>
        </w:rPr>
        <w:t>0,5</w:t>
      </w:r>
      <w:r w:rsidR="00613807">
        <w:rPr>
          <w:rFonts w:cs="Arial"/>
          <w:color w:val="2C0D1E"/>
        </w:rPr>
        <w:t>%</w:t>
      </w:r>
      <w:r w:rsidRPr="006309D6">
        <w:rPr>
          <w:rFonts w:cs="Arial"/>
          <w:color w:val="2C0D1E"/>
        </w:rPr>
        <w:t xml:space="preserve"> wartośc</w:t>
      </w:r>
      <w:r w:rsidRPr="006309D6">
        <w:rPr>
          <w:rFonts w:cs="Arial"/>
          <w:color w:val="412536"/>
        </w:rPr>
        <w:t xml:space="preserve">i </w:t>
      </w:r>
      <w:r w:rsidRPr="006309D6">
        <w:rPr>
          <w:rFonts w:cs="Arial"/>
          <w:color w:val="2C0D1E"/>
        </w:rPr>
        <w:t>n</w:t>
      </w:r>
      <w:r w:rsidRPr="006309D6">
        <w:rPr>
          <w:rFonts w:cs="Arial"/>
          <w:color w:val="190008"/>
        </w:rPr>
        <w:t>e</w:t>
      </w:r>
      <w:r w:rsidRPr="006309D6">
        <w:rPr>
          <w:rFonts w:cs="Arial"/>
          <w:color w:val="2C0D1E"/>
        </w:rPr>
        <w:t xml:space="preserve">tto </w:t>
      </w:r>
      <w:r>
        <w:rPr>
          <w:rFonts w:cs="Arial"/>
          <w:color w:val="2C0D1E"/>
        </w:rPr>
        <w:t xml:space="preserve">wynagrodzenia wskazanego w </w:t>
      </w:r>
      <w:r w:rsidRPr="00F90C56">
        <w:rPr>
          <w:rFonts w:cs="Arial"/>
          <w:color w:val="2C0D1E"/>
        </w:rPr>
        <w:t>§ 3 ust</w:t>
      </w:r>
      <w:r w:rsidRPr="00F90C56">
        <w:rPr>
          <w:rFonts w:cs="Arial"/>
          <w:color w:val="000000"/>
        </w:rPr>
        <w:t>.</w:t>
      </w:r>
      <w:r w:rsidRPr="00F90C56">
        <w:rPr>
          <w:rFonts w:cs="Arial"/>
          <w:color w:val="412536"/>
        </w:rPr>
        <w:t>1</w:t>
      </w:r>
      <w:r>
        <w:rPr>
          <w:rFonts w:cs="Arial"/>
          <w:color w:val="2C0D1E"/>
        </w:rPr>
        <w:t xml:space="preserve"> </w:t>
      </w:r>
      <w:r w:rsidRPr="006309D6">
        <w:rPr>
          <w:rFonts w:cs="Arial"/>
          <w:color w:val="2C0D1E"/>
        </w:rPr>
        <w:t>umowy</w:t>
      </w:r>
      <w:r w:rsidRPr="006309D6">
        <w:rPr>
          <w:rFonts w:cs="Arial"/>
          <w:color w:val="644F62"/>
        </w:rPr>
        <w:t xml:space="preserve">, </w:t>
      </w:r>
      <w:r w:rsidRPr="006309D6">
        <w:rPr>
          <w:rFonts w:cs="Arial"/>
          <w:color w:val="2C0D1E"/>
        </w:rPr>
        <w:t>za każdy dz</w:t>
      </w:r>
      <w:r w:rsidRPr="006309D6">
        <w:rPr>
          <w:rFonts w:cs="Arial"/>
          <w:color w:val="412536"/>
        </w:rPr>
        <w:t>i</w:t>
      </w:r>
      <w:r w:rsidRPr="006309D6">
        <w:rPr>
          <w:rFonts w:cs="Arial"/>
          <w:color w:val="2C0D1E"/>
        </w:rPr>
        <w:t>eń opóźn</w:t>
      </w:r>
      <w:r w:rsidRPr="006309D6">
        <w:rPr>
          <w:rFonts w:cs="Arial"/>
          <w:color w:val="412536"/>
        </w:rPr>
        <w:t>i</w:t>
      </w:r>
      <w:r w:rsidRPr="006309D6">
        <w:rPr>
          <w:rFonts w:cs="Arial"/>
          <w:color w:val="2C0D1E"/>
        </w:rPr>
        <w:t>enia</w:t>
      </w:r>
      <w:r w:rsidRPr="006309D6">
        <w:rPr>
          <w:rFonts w:cs="Arial"/>
          <w:color w:val="644F62"/>
        </w:rPr>
        <w:t>,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  <w:color w:val="2C0D1E"/>
        </w:rPr>
      </w:pPr>
      <w:r w:rsidRPr="00F90C56">
        <w:rPr>
          <w:rFonts w:cs="Arial"/>
          <w:color w:val="2C0D1E"/>
        </w:rPr>
        <w:t>2</w:t>
      </w:r>
      <w:r w:rsidRPr="00F90C56">
        <w:rPr>
          <w:rFonts w:cs="Arial"/>
          <w:color w:val="412536"/>
        </w:rPr>
        <w:t xml:space="preserve">) </w:t>
      </w:r>
      <w:r w:rsidRPr="00F90C56">
        <w:rPr>
          <w:rFonts w:cs="Arial"/>
          <w:color w:val="2C0D1E"/>
        </w:rPr>
        <w:t>W przypadku opóźnien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 xml:space="preserve">a </w:t>
      </w:r>
      <w:r w:rsidR="0051197A">
        <w:rPr>
          <w:rFonts w:cs="Arial"/>
          <w:color w:val="2C0D1E"/>
        </w:rPr>
        <w:t xml:space="preserve">w stosunku do terminu określonego w </w:t>
      </w:r>
      <w:r w:rsidR="00005D58">
        <w:rPr>
          <w:rFonts w:cs="Arial"/>
          <w:color w:val="2C0D1E"/>
        </w:rPr>
        <w:t>§ 2</w:t>
      </w:r>
      <w:r w:rsidR="00005D58" w:rsidRPr="00F90C56">
        <w:rPr>
          <w:rFonts w:cs="Arial"/>
          <w:color w:val="2C0D1E"/>
        </w:rPr>
        <w:t xml:space="preserve"> ust</w:t>
      </w:r>
      <w:r w:rsidR="00005D58" w:rsidRPr="00F90C56">
        <w:rPr>
          <w:rFonts w:cs="Arial"/>
          <w:color w:val="000000"/>
        </w:rPr>
        <w:t xml:space="preserve">. </w:t>
      </w:r>
      <w:r w:rsidR="00CB2D68">
        <w:rPr>
          <w:rFonts w:cs="Arial"/>
          <w:color w:val="2C0D1E"/>
        </w:rPr>
        <w:t>4</w:t>
      </w:r>
      <w:r w:rsidR="00005D58">
        <w:rPr>
          <w:rFonts w:cs="Arial"/>
          <w:color w:val="2C0D1E"/>
        </w:rPr>
        <w:t xml:space="preserve"> lub </w:t>
      </w:r>
      <w:r w:rsidR="0051197A">
        <w:rPr>
          <w:rFonts w:cs="Arial"/>
          <w:color w:val="2C0D1E"/>
        </w:rPr>
        <w:t>§ 4</w:t>
      </w:r>
      <w:r w:rsidR="0051197A" w:rsidRPr="00F90C56">
        <w:rPr>
          <w:rFonts w:cs="Arial"/>
          <w:color w:val="2C0D1E"/>
        </w:rPr>
        <w:t xml:space="preserve"> ust</w:t>
      </w:r>
      <w:r w:rsidR="0051197A" w:rsidRPr="00F90C56">
        <w:rPr>
          <w:rFonts w:cs="Arial"/>
          <w:color w:val="000000"/>
        </w:rPr>
        <w:t xml:space="preserve">. </w:t>
      </w:r>
      <w:r w:rsidR="00F65B0B">
        <w:rPr>
          <w:rFonts w:cs="Arial"/>
          <w:color w:val="2C0D1E"/>
        </w:rPr>
        <w:t>2</w:t>
      </w:r>
      <w:r w:rsidR="0051197A"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w usun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ęc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u przez Wykonawcę braków</w:t>
      </w:r>
      <w:r w:rsidR="00F65B0B">
        <w:rPr>
          <w:rFonts w:cs="Arial"/>
          <w:color w:val="2C0D1E"/>
        </w:rPr>
        <w:t>,</w:t>
      </w:r>
      <w:r w:rsidRPr="00F90C56">
        <w:rPr>
          <w:rFonts w:cs="Arial"/>
          <w:color w:val="2C0D1E"/>
        </w:rPr>
        <w:t xml:space="preserve"> </w:t>
      </w:r>
      <w:r>
        <w:rPr>
          <w:rFonts w:cs="Arial"/>
          <w:color w:val="2C0D1E"/>
        </w:rPr>
        <w:t>wad</w:t>
      </w:r>
      <w:r w:rsidR="00F65B0B">
        <w:rPr>
          <w:rFonts w:cs="Arial"/>
          <w:color w:val="2C0D1E"/>
        </w:rPr>
        <w:t xml:space="preserve">, </w:t>
      </w:r>
      <w:r w:rsidR="00606835">
        <w:rPr>
          <w:rFonts w:cs="Arial"/>
          <w:color w:val="2C0D1E"/>
        </w:rPr>
        <w:t>lub usterek</w:t>
      </w:r>
      <w:r w:rsidRPr="00F90C56">
        <w:rPr>
          <w:rFonts w:cs="Arial"/>
          <w:color w:val="412536"/>
        </w:rPr>
        <w:t>,</w:t>
      </w:r>
      <w:r>
        <w:rPr>
          <w:rFonts w:cs="Arial"/>
          <w:color w:val="412536"/>
        </w:rPr>
        <w:t xml:space="preserve"> </w:t>
      </w:r>
      <w:r w:rsidRPr="00F90C56">
        <w:rPr>
          <w:rFonts w:cs="Arial"/>
          <w:color w:val="2C0D1E"/>
        </w:rPr>
        <w:t>zgłoszonych</w:t>
      </w:r>
      <w:r>
        <w:rPr>
          <w:rFonts w:cs="Arial"/>
          <w:color w:val="2C0D1E"/>
        </w:rPr>
        <w:t xml:space="preserve"> w ok</w:t>
      </w:r>
      <w:r w:rsidR="00005D58">
        <w:rPr>
          <w:rFonts w:cs="Arial"/>
          <w:color w:val="2C0D1E"/>
        </w:rPr>
        <w:t>resie gwarancyjnym bądź rękojmi</w:t>
      </w:r>
      <w:r w:rsidR="0051197A"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w wysokośc</w:t>
      </w:r>
      <w:r w:rsidRPr="00F90C56">
        <w:rPr>
          <w:rFonts w:cs="Arial"/>
          <w:color w:val="412536"/>
        </w:rPr>
        <w:t xml:space="preserve">i </w:t>
      </w:r>
      <w:r w:rsidR="00613807">
        <w:rPr>
          <w:rFonts w:cs="Arial"/>
          <w:color w:val="2C0D1E"/>
        </w:rPr>
        <w:t xml:space="preserve">0,5% </w:t>
      </w:r>
      <w:r w:rsidRPr="00F90C56">
        <w:rPr>
          <w:rFonts w:cs="Arial"/>
          <w:color w:val="2C0D1E"/>
        </w:rPr>
        <w:t xml:space="preserve">wartości netto przedmiotu </w:t>
      </w:r>
      <w:r w:rsidRPr="00F90C56">
        <w:rPr>
          <w:rFonts w:cs="Arial"/>
          <w:color w:val="412536"/>
        </w:rPr>
        <w:t>u</w:t>
      </w:r>
      <w:r w:rsidRPr="00F90C56">
        <w:rPr>
          <w:rFonts w:cs="Arial"/>
          <w:color w:val="2C0D1E"/>
        </w:rPr>
        <w:t>mowy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2C0D1E"/>
        </w:rPr>
        <w:t>za każdy dz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eń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opóźnien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</w:t>
      </w:r>
      <w:r w:rsidRPr="00F90C56">
        <w:rPr>
          <w:rFonts w:cs="Arial"/>
          <w:color w:val="412536"/>
        </w:rPr>
        <w:t xml:space="preserve">, </w:t>
      </w:r>
      <w:r w:rsidRPr="00F90C56">
        <w:rPr>
          <w:rFonts w:cs="Arial"/>
          <w:color w:val="2C0D1E"/>
        </w:rPr>
        <w:t>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ezależnie od uprawnień</w:t>
      </w:r>
      <w:r w:rsidRPr="00F90C56">
        <w:rPr>
          <w:rFonts w:cs="Arial"/>
          <w:color w:val="644F62"/>
        </w:rPr>
        <w:t xml:space="preserve">, </w:t>
      </w:r>
      <w:r>
        <w:rPr>
          <w:rFonts w:cs="Arial"/>
          <w:color w:val="2C0D1E"/>
        </w:rPr>
        <w:t>o których mowa w § 4</w:t>
      </w:r>
      <w:r w:rsidRPr="00F90C56">
        <w:rPr>
          <w:rFonts w:cs="Arial"/>
          <w:color w:val="2C0D1E"/>
        </w:rPr>
        <w:t xml:space="preserve"> ust</w:t>
      </w:r>
      <w:r w:rsidRPr="00F90C56">
        <w:rPr>
          <w:rFonts w:cs="Arial"/>
          <w:color w:val="000000"/>
        </w:rPr>
        <w:t xml:space="preserve">. </w:t>
      </w:r>
      <w:r w:rsidR="00F65B0B">
        <w:rPr>
          <w:rFonts w:cs="Arial"/>
          <w:color w:val="2C0D1E"/>
        </w:rPr>
        <w:t>5</w:t>
      </w:r>
      <w:r w:rsidRPr="00F90C56">
        <w:rPr>
          <w:rFonts w:cs="Arial"/>
          <w:color w:val="2C0D1E"/>
        </w:rPr>
        <w:t xml:space="preserve"> umowy</w:t>
      </w:r>
      <w:r w:rsidRPr="00F90C56">
        <w:rPr>
          <w:rFonts w:cs="Arial"/>
          <w:color w:val="644F62"/>
        </w:rPr>
        <w:t>.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F90C56">
        <w:rPr>
          <w:rFonts w:cs="Arial"/>
          <w:color w:val="2C0D1E"/>
        </w:rPr>
        <w:t>2</w:t>
      </w:r>
      <w:r w:rsidRPr="00F90C56">
        <w:rPr>
          <w:rFonts w:cs="Arial"/>
          <w:color w:val="644F62"/>
        </w:rPr>
        <w:t xml:space="preserve">. </w:t>
      </w:r>
      <w:r w:rsidRPr="00F90C56">
        <w:rPr>
          <w:rFonts w:cs="Arial"/>
          <w:color w:val="2C0D1E"/>
        </w:rPr>
        <w:t>W prz</w:t>
      </w:r>
      <w:r w:rsidRPr="00F90C56">
        <w:rPr>
          <w:rFonts w:cs="Arial"/>
          <w:color w:val="190008"/>
        </w:rPr>
        <w:t>ypadk</w:t>
      </w:r>
      <w:r w:rsidRPr="00F90C56">
        <w:rPr>
          <w:rFonts w:cs="Arial"/>
          <w:color w:val="2C0D1E"/>
        </w:rPr>
        <w:t>u od</w:t>
      </w:r>
      <w:r w:rsidRPr="00F90C56">
        <w:rPr>
          <w:rFonts w:cs="Arial"/>
          <w:color w:val="190008"/>
        </w:rPr>
        <w:t>s</w:t>
      </w:r>
      <w:r w:rsidRPr="00F90C56">
        <w:rPr>
          <w:rFonts w:cs="Arial"/>
          <w:color w:val="2C0D1E"/>
        </w:rPr>
        <w:t>tąpienia od umo</w:t>
      </w:r>
      <w:r w:rsidRPr="00F90C56">
        <w:rPr>
          <w:rFonts w:cs="Arial"/>
          <w:color w:val="190008"/>
        </w:rPr>
        <w:t>w</w:t>
      </w:r>
      <w:r w:rsidRPr="00F90C56">
        <w:rPr>
          <w:rFonts w:cs="Arial"/>
          <w:color w:val="2C0D1E"/>
        </w:rPr>
        <w:t>y przez Zam</w:t>
      </w:r>
      <w:r w:rsidRPr="00F90C56">
        <w:rPr>
          <w:rFonts w:cs="Arial"/>
          <w:color w:val="190008"/>
        </w:rPr>
        <w:t>aw</w:t>
      </w:r>
      <w:r w:rsidRPr="00F90C56">
        <w:rPr>
          <w:rFonts w:cs="Arial"/>
          <w:color w:val="2C0D1E"/>
        </w:rPr>
        <w:t>iającego z przyczyn leżących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po stronie Wykon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wcy - Zam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wia</w:t>
      </w:r>
      <w:r w:rsidRPr="00F90C56">
        <w:rPr>
          <w:rFonts w:cs="Arial"/>
          <w:color w:val="412536"/>
        </w:rPr>
        <w:t>j</w:t>
      </w:r>
      <w:r w:rsidRPr="00F90C56">
        <w:rPr>
          <w:rFonts w:cs="Arial"/>
          <w:color w:val="2C0D1E"/>
        </w:rPr>
        <w:t>ący może żądać od Wykonawcy zapłaty kary umowne</w:t>
      </w:r>
      <w:r w:rsidRPr="00F90C56">
        <w:rPr>
          <w:rFonts w:cs="Arial"/>
          <w:color w:val="412536"/>
        </w:rPr>
        <w:t>j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w wy</w:t>
      </w:r>
      <w:r w:rsidRPr="00F90C56">
        <w:rPr>
          <w:rFonts w:cs="Arial"/>
          <w:color w:val="190008"/>
        </w:rPr>
        <w:t>s</w:t>
      </w:r>
      <w:r w:rsidRPr="00F90C56">
        <w:rPr>
          <w:rFonts w:cs="Arial"/>
          <w:color w:val="2C0D1E"/>
        </w:rPr>
        <w:t>okośc</w:t>
      </w:r>
      <w:r w:rsidRPr="00F90C56">
        <w:rPr>
          <w:rFonts w:cs="Arial"/>
          <w:color w:val="412536"/>
        </w:rPr>
        <w:t xml:space="preserve">i </w:t>
      </w:r>
      <w:r w:rsidRPr="00F90C56">
        <w:rPr>
          <w:rFonts w:cs="Arial"/>
          <w:color w:val="2C0D1E"/>
        </w:rPr>
        <w:t>10% wa</w:t>
      </w:r>
      <w:r w:rsidRPr="00F90C56">
        <w:rPr>
          <w:rFonts w:cs="Arial"/>
          <w:color w:val="412536"/>
        </w:rPr>
        <w:t>r</w:t>
      </w:r>
      <w:r w:rsidRPr="00F90C56">
        <w:rPr>
          <w:rFonts w:cs="Arial"/>
          <w:color w:val="2C0D1E"/>
        </w:rPr>
        <w:t>tośc</w:t>
      </w:r>
      <w:r w:rsidRPr="00F90C56">
        <w:rPr>
          <w:rFonts w:cs="Arial"/>
          <w:color w:val="412536"/>
        </w:rPr>
        <w:t xml:space="preserve">i </w:t>
      </w:r>
      <w:r w:rsidRPr="00F90C56">
        <w:rPr>
          <w:rFonts w:cs="Arial"/>
          <w:color w:val="2C0D1E"/>
        </w:rPr>
        <w:t xml:space="preserve">netto </w:t>
      </w:r>
      <w:r>
        <w:rPr>
          <w:rFonts w:cs="Arial"/>
          <w:color w:val="2C0D1E"/>
        </w:rPr>
        <w:t>wynagrodzenia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2C0D1E"/>
        </w:rPr>
        <w:t>wskazan</w:t>
      </w:r>
      <w:r w:rsidRPr="00F90C56">
        <w:rPr>
          <w:rFonts w:cs="Arial"/>
          <w:color w:val="190008"/>
        </w:rPr>
        <w:t>e</w:t>
      </w:r>
      <w:r w:rsidRPr="00F90C56">
        <w:rPr>
          <w:rFonts w:cs="Arial"/>
          <w:color w:val="2C0D1E"/>
        </w:rPr>
        <w:t>j w § 3 ust</w:t>
      </w:r>
      <w:r w:rsidRPr="00F90C56">
        <w:rPr>
          <w:rFonts w:cs="Arial"/>
          <w:color w:val="000000"/>
        </w:rPr>
        <w:t>.</w:t>
      </w:r>
      <w:r w:rsidRPr="00F90C56">
        <w:rPr>
          <w:rFonts w:cs="Arial"/>
          <w:color w:val="412536"/>
        </w:rPr>
        <w:t>1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um</w:t>
      </w:r>
      <w:r w:rsidRPr="00F90C56">
        <w:rPr>
          <w:rFonts w:cs="Arial"/>
          <w:color w:val="190008"/>
        </w:rPr>
        <w:t>ow</w:t>
      </w:r>
      <w:r w:rsidRPr="00F90C56">
        <w:rPr>
          <w:rFonts w:cs="Arial"/>
          <w:color w:val="2C0D1E"/>
        </w:rPr>
        <w:t>y</w:t>
      </w:r>
      <w:r w:rsidRPr="00F90C56">
        <w:rPr>
          <w:rFonts w:cs="Arial"/>
          <w:color w:val="644F62"/>
        </w:rPr>
        <w:t>.</w:t>
      </w:r>
    </w:p>
    <w:p w:rsidR="00C3506B" w:rsidRPr="009D5373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F90C56">
        <w:rPr>
          <w:rFonts w:cs="Arial"/>
          <w:color w:val="2C0D1E"/>
        </w:rPr>
        <w:t>3</w:t>
      </w:r>
      <w:r w:rsidRPr="00F90C56">
        <w:rPr>
          <w:rFonts w:cs="Arial"/>
          <w:color w:val="867489"/>
        </w:rPr>
        <w:t>.</w:t>
      </w:r>
      <w:r w:rsidR="00197BFF">
        <w:rPr>
          <w:rFonts w:cs="Arial"/>
          <w:color w:val="867489"/>
        </w:rPr>
        <w:t xml:space="preserve"> </w:t>
      </w:r>
      <w:r w:rsidR="003759EF" w:rsidRPr="009D5373">
        <w:rPr>
          <w:rFonts w:cs="Arial"/>
        </w:rPr>
        <w:t>Za naruszenie przez Wykonawcę zobowiązanie określonego w § 7 (Zachowanie poufności), Wykonawca zobowiązuje się do zapłaty Zamawiaj</w:t>
      </w:r>
      <w:r w:rsidR="00FF24F8" w:rsidRPr="009D5373">
        <w:rPr>
          <w:rFonts w:cs="Arial"/>
        </w:rPr>
        <w:t xml:space="preserve">ącemu kary umownej </w:t>
      </w:r>
      <w:r w:rsidR="00197BFF" w:rsidRPr="009D5373">
        <w:rPr>
          <w:rFonts w:cs="Arial"/>
        </w:rPr>
        <w:t xml:space="preserve">                        </w:t>
      </w:r>
      <w:r w:rsidR="00FF24F8" w:rsidRPr="009D5373">
        <w:rPr>
          <w:rFonts w:cs="Arial"/>
        </w:rPr>
        <w:t>w wysokości 1</w:t>
      </w:r>
      <w:r w:rsidR="003759EF" w:rsidRPr="009D5373">
        <w:rPr>
          <w:rFonts w:cs="Arial"/>
        </w:rPr>
        <w:t xml:space="preserve"> 000 (słownie: </w:t>
      </w:r>
      <w:r w:rsidR="00FF24F8" w:rsidRPr="009D5373">
        <w:rPr>
          <w:rFonts w:cs="Arial"/>
        </w:rPr>
        <w:t>tysiąc złotych</w:t>
      </w:r>
      <w:r w:rsidR="003759EF" w:rsidRPr="009D5373">
        <w:rPr>
          <w:rFonts w:cs="Arial"/>
        </w:rPr>
        <w:t>) za każdy przypadek naruszenia.</w:t>
      </w:r>
    </w:p>
    <w:p w:rsidR="002C5502" w:rsidRPr="0036588F" w:rsidRDefault="00C3506B" w:rsidP="00F53BE8">
      <w:p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>
        <w:rPr>
          <w:rFonts w:cs="Arial"/>
          <w:color w:val="867489"/>
        </w:rPr>
        <w:lastRenderedPageBreak/>
        <w:t>4.</w:t>
      </w:r>
      <w:r w:rsidR="002C5502" w:rsidRPr="00F90C56">
        <w:rPr>
          <w:rFonts w:cs="Arial"/>
          <w:color w:val="867489"/>
        </w:rPr>
        <w:t xml:space="preserve"> </w:t>
      </w:r>
      <w:r w:rsidR="002C5502" w:rsidRPr="00F90C56">
        <w:rPr>
          <w:rFonts w:cs="Arial"/>
          <w:color w:val="2C0D1E"/>
        </w:rPr>
        <w:t>Z</w:t>
      </w:r>
      <w:r w:rsidR="002C5502" w:rsidRPr="00F90C56">
        <w:rPr>
          <w:rFonts w:cs="Arial"/>
          <w:color w:val="190008"/>
        </w:rPr>
        <w:t>a</w:t>
      </w:r>
      <w:r w:rsidR="002C5502" w:rsidRPr="00F90C56">
        <w:rPr>
          <w:rFonts w:cs="Arial"/>
          <w:color w:val="2C0D1E"/>
        </w:rPr>
        <w:t>m</w:t>
      </w:r>
      <w:r w:rsidR="002C5502" w:rsidRPr="00F90C56">
        <w:rPr>
          <w:rFonts w:cs="Arial"/>
          <w:color w:val="190008"/>
        </w:rPr>
        <w:t>a</w:t>
      </w:r>
      <w:r w:rsidR="002C5502" w:rsidRPr="00F90C56">
        <w:rPr>
          <w:rFonts w:cs="Arial"/>
          <w:color w:val="2C0D1E"/>
        </w:rPr>
        <w:t>wiający może dochodz</w:t>
      </w:r>
      <w:r w:rsidR="002C5502" w:rsidRPr="00F90C56">
        <w:rPr>
          <w:rFonts w:cs="Arial"/>
          <w:color w:val="644F62"/>
        </w:rPr>
        <w:t>i</w:t>
      </w:r>
      <w:r w:rsidR="002C5502" w:rsidRPr="00F90C56">
        <w:rPr>
          <w:rFonts w:cs="Arial"/>
          <w:color w:val="2C0D1E"/>
        </w:rPr>
        <w:t>ć na zasadach ogólnych odszkodowania przewyższającego</w:t>
      </w:r>
      <w:r w:rsidR="002C5502">
        <w:rPr>
          <w:rFonts w:cs="Arial"/>
          <w:color w:val="2C0D1E"/>
        </w:rPr>
        <w:t xml:space="preserve"> zastrzeżone kary</w:t>
      </w:r>
      <w:r w:rsidR="002C5502" w:rsidRPr="00F90C56">
        <w:rPr>
          <w:rFonts w:cs="Arial"/>
          <w:color w:val="2C0D1E"/>
        </w:rPr>
        <w:t xml:space="preserve"> umown</w:t>
      </w:r>
      <w:r w:rsidR="002C5502">
        <w:rPr>
          <w:rFonts w:cs="Arial"/>
          <w:color w:val="2C0D1E"/>
        </w:rPr>
        <w:t>e</w:t>
      </w:r>
      <w:r w:rsidR="002C5502" w:rsidRPr="00F90C56">
        <w:rPr>
          <w:rFonts w:cs="Arial"/>
          <w:color w:val="000000"/>
        </w:rPr>
        <w:t>.</w:t>
      </w:r>
    </w:p>
    <w:p w:rsidR="002C5502" w:rsidRDefault="00C3506B" w:rsidP="00F53BE8">
      <w:pPr>
        <w:autoSpaceDE w:val="0"/>
        <w:autoSpaceDN w:val="0"/>
        <w:adjustRightInd w:val="0"/>
        <w:spacing w:line="276" w:lineRule="auto"/>
        <w:rPr>
          <w:rFonts w:cs="Arial"/>
          <w:color w:val="644F62"/>
        </w:rPr>
      </w:pPr>
      <w:r>
        <w:rPr>
          <w:rFonts w:cs="Arial"/>
          <w:color w:val="2C0D1E"/>
        </w:rPr>
        <w:t>5</w:t>
      </w:r>
      <w:r w:rsidR="002C5502" w:rsidRPr="00F90C56">
        <w:rPr>
          <w:rFonts w:cs="Arial"/>
          <w:color w:val="644F62"/>
        </w:rPr>
        <w:t xml:space="preserve">. </w:t>
      </w:r>
      <w:r w:rsidR="002C5502" w:rsidRPr="00F90C56">
        <w:rPr>
          <w:rFonts w:cs="Arial"/>
          <w:color w:val="2C0D1E"/>
        </w:rPr>
        <w:t>W przyp</w:t>
      </w:r>
      <w:r w:rsidR="002C5502" w:rsidRPr="00F90C56">
        <w:rPr>
          <w:rFonts w:cs="Arial"/>
          <w:color w:val="190008"/>
        </w:rPr>
        <w:t>a</w:t>
      </w:r>
      <w:r w:rsidR="002C5502" w:rsidRPr="00F90C56">
        <w:rPr>
          <w:rFonts w:cs="Arial"/>
          <w:color w:val="2C0D1E"/>
        </w:rPr>
        <w:t>dku od</w:t>
      </w:r>
      <w:r w:rsidR="002C5502" w:rsidRPr="00F90C56">
        <w:rPr>
          <w:rFonts w:cs="Arial"/>
          <w:color w:val="190008"/>
        </w:rPr>
        <w:t>s</w:t>
      </w:r>
      <w:r w:rsidR="002C5502" w:rsidRPr="00F90C56">
        <w:rPr>
          <w:rFonts w:cs="Arial"/>
          <w:color w:val="2C0D1E"/>
        </w:rPr>
        <w:t>tąpienia od umowy przez Wykonawcę z przyczyn leżących po stron</w:t>
      </w:r>
      <w:r w:rsidR="002C5502" w:rsidRPr="00F90C56">
        <w:rPr>
          <w:rFonts w:cs="Arial"/>
          <w:color w:val="412536"/>
        </w:rPr>
        <w:t>i</w:t>
      </w:r>
      <w:r w:rsidR="002C5502" w:rsidRPr="00F90C56">
        <w:rPr>
          <w:rFonts w:cs="Arial"/>
          <w:color w:val="190008"/>
        </w:rPr>
        <w:t>e</w:t>
      </w:r>
      <w:r w:rsidR="002C5502">
        <w:rPr>
          <w:rFonts w:cs="Arial"/>
          <w:color w:val="190008"/>
        </w:rPr>
        <w:t xml:space="preserve"> </w:t>
      </w:r>
      <w:r w:rsidR="002C5502" w:rsidRPr="00F90C56">
        <w:rPr>
          <w:rFonts w:cs="Arial"/>
          <w:color w:val="2C0D1E"/>
        </w:rPr>
        <w:t>Zamawiając</w:t>
      </w:r>
      <w:r w:rsidR="002C5502" w:rsidRPr="00F90C56">
        <w:rPr>
          <w:rFonts w:cs="Arial"/>
          <w:color w:val="190008"/>
        </w:rPr>
        <w:t>e</w:t>
      </w:r>
      <w:r w:rsidR="002C5502" w:rsidRPr="00F90C56">
        <w:rPr>
          <w:rFonts w:cs="Arial"/>
          <w:color w:val="2C0D1E"/>
        </w:rPr>
        <w:t>go</w:t>
      </w:r>
      <w:r w:rsidR="002C5502" w:rsidRPr="00F90C56">
        <w:rPr>
          <w:rFonts w:cs="Arial"/>
          <w:color w:val="644F62"/>
        </w:rPr>
        <w:t xml:space="preserve">, </w:t>
      </w:r>
      <w:r w:rsidR="002C5502" w:rsidRPr="00F90C56">
        <w:rPr>
          <w:rFonts w:cs="Arial"/>
          <w:color w:val="2C0D1E"/>
        </w:rPr>
        <w:t>może on żądać od Zamaw</w:t>
      </w:r>
      <w:r w:rsidR="002C5502" w:rsidRPr="00F90C56">
        <w:rPr>
          <w:rFonts w:cs="Arial"/>
          <w:color w:val="644F62"/>
        </w:rPr>
        <w:t>i</w:t>
      </w:r>
      <w:r w:rsidR="0051197A">
        <w:rPr>
          <w:rFonts w:cs="Arial"/>
          <w:color w:val="2C0D1E"/>
        </w:rPr>
        <w:t>ającego zapłaty kary umownej</w:t>
      </w:r>
      <w:r w:rsidR="002C5502">
        <w:rPr>
          <w:rFonts w:cs="Arial"/>
          <w:color w:val="2C0D1E"/>
        </w:rPr>
        <w:t xml:space="preserve"> </w:t>
      </w:r>
      <w:r w:rsidR="002C5502" w:rsidRPr="00F90C56">
        <w:rPr>
          <w:rFonts w:cs="Arial"/>
          <w:color w:val="2C0D1E"/>
        </w:rPr>
        <w:t>w wysokości</w:t>
      </w:r>
      <w:r w:rsidR="002C5502">
        <w:rPr>
          <w:rFonts w:cs="Arial"/>
          <w:color w:val="190008"/>
        </w:rPr>
        <w:t xml:space="preserve"> </w:t>
      </w:r>
      <w:r w:rsidR="002C5502">
        <w:rPr>
          <w:rFonts w:cs="Arial"/>
          <w:color w:val="412536"/>
        </w:rPr>
        <w:t>10</w:t>
      </w:r>
      <w:r w:rsidR="002C5502" w:rsidRPr="00F90C56">
        <w:rPr>
          <w:rFonts w:cs="Arial"/>
          <w:color w:val="2C0D1E"/>
        </w:rPr>
        <w:t>% wartośc</w:t>
      </w:r>
      <w:r w:rsidR="002C5502" w:rsidRPr="00F90C56">
        <w:rPr>
          <w:rFonts w:cs="Arial"/>
          <w:color w:val="412536"/>
        </w:rPr>
        <w:t>i</w:t>
      </w:r>
      <w:r w:rsidR="002C5502">
        <w:rPr>
          <w:rFonts w:cs="Arial"/>
          <w:color w:val="412536"/>
        </w:rPr>
        <w:t xml:space="preserve"> wynagrodzenia</w:t>
      </w:r>
      <w:r w:rsidR="002C5502" w:rsidRPr="00F90C56">
        <w:rPr>
          <w:rFonts w:cs="Arial"/>
          <w:color w:val="412536"/>
        </w:rPr>
        <w:t xml:space="preserve"> </w:t>
      </w:r>
      <w:r w:rsidR="002C5502" w:rsidRPr="00F90C56">
        <w:rPr>
          <w:rFonts w:cs="Arial"/>
          <w:color w:val="2C0D1E"/>
        </w:rPr>
        <w:t>netto</w:t>
      </w:r>
      <w:r w:rsidR="002C5502" w:rsidRPr="00F90C56">
        <w:rPr>
          <w:rFonts w:cs="Arial"/>
          <w:color w:val="644F62"/>
        </w:rPr>
        <w:t xml:space="preserve">, </w:t>
      </w:r>
      <w:r w:rsidR="002C5502" w:rsidRPr="00F90C56">
        <w:rPr>
          <w:rFonts w:cs="Arial"/>
          <w:color w:val="2C0D1E"/>
        </w:rPr>
        <w:t>o które</w:t>
      </w:r>
      <w:r w:rsidR="002C5502" w:rsidRPr="00F90C56">
        <w:rPr>
          <w:rFonts w:cs="Arial"/>
          <w:color w:val="412536"/>
        </w:rPr>
        <w:t xml:space="preserve">j </w:t>
      </w:r>
      <w:r w:rsidR="002C5502" w:rsidRPr="00F90C56">
        <w:rPr>
          <w:rFonts w:cs="Arial"/>
          <w:color w:val="2C0D1E"/>
        </w:rPr>
        <w:t>mowa</w:t>
      </w:r>
      <w:r w:rsidR="002C5502">
        <w:rPr>
          <w:rFonts w:cs="Arial"/>
          <w:color w:val="2C0D1E"/>
        </w:rPr>
        <w:t xml:space="preserve"> </w:t>
      </w:r>
      <w:r w:rsidR="002C5502" w:rsidRPr="00F90C56">
        <w:rPr>
          <w:rFonts w:cs="Arial"/>
          <w:color w:val="2C0D1E"/>
        </w:rPr>
        <w:t>w § 3 ust</w:t>
      </w:r>
      <w:r w:rsidR="002C5502" w:rsidRPr="00F90C56">
        <w:rPr>
          <w:rFonts w:cs="Arial"/>
          <w:color w:val="000000"/>
        </w:rPr>
        <w:t xml:space="preserve">. </w:t>
      </w:r>
      <w:r w:rsidR="002C5502" w:rsidRPr="00F90C56">
        <w:rPr>
          <w:rFonts w:cs="Arial"/>
          <w:color w:val="412536"/>
        </w:rPr>
        <w:t xml:space="preserve">1 </w:t>
      </w:r>
      <w:r w:rsidR="002C5502" w:rsidRPr="00F90C56">
        <w:rPr>
          <w:rFonts w:cs="Arial"/>
          <w:color w:val="2C0D1E"/>
        </w:rPr>
        <w:t>umowy</w:t>
      </w:r>
      <w:r w:rsidR="002C5502" w:rsidRPr="00F90C56">
        <w:rPr>
          <w:rFonts w:cs="Arial"/>
          <w:color w:val="644F62"/>
        </w:rPr>
        <w:t>.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190008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2C0D1E"/>
        </w:rPr>
      </w:pPr>
      <w:r>
        <w:rPr>
          <w:rFonts w:cs="Arial"/>
          <w:bCs/>
          <w:color w:val="2C0D1E"/>
        </w:rPr>
        <w:t xml:space="preserve">                                     </w:t>
      </w:r>
      <w:r w:rsidRPr="00F90C56">
        <w:rPr>
          <w:rFonts w:cs="Arial"/>
          <w:bCs/>
          <w:color w:val="2C0D1E"/>
        </w:rPr>
        <w:t>Rozwiązanie lub o</w:t>
      </w:r>
      <w:r w:rsidRPr="00F90C56">
        <w:rPr>
          <w:rFonts w:cs="Arial"/>
          <w:bCs/>
          <w:color w:val="190008"/>
        </w:rPr>
        <w:t>ds</w:t>
      </w:r>
      <w:r w:rsidRPr="00F90C56">
        <w:rPr>
          <w:rFonts w:cs="Arial"/>
          <w:bCs/>
          <w:color w:val="2C0D1E"/>
        </w:rPr>
        <w:t>t</w:t>
      </w:r>
      <w:r w:rsidRPr="00F90C56">
        <w:rPr>
          <w:rFonts w:cs="Arial"/>
          <w:bCs/>
          <w:color w:val="190008"/>
        </w:rPr>
        <w:t>ąp</w:t>
      </w:r>
      <w:r w:rsidRPr="00F90C56">
        <w:rPr>
          <w:rFonts w:cs="Arial"/>
          <w:bCs/>
          <w:color w:val="2C0D1E"/>
        </w:rPr>
        <w:t>i</w:t>
      </w:r>
      <w:r w:rsidRPr="00F90C56">
        <w:rPr>
          <w:rFonts w:cs="Arial"/>
          <w:bCs/>
          <w:color w:val="190008"/>
        </w:rPr>
        <w:t>e</w:t>
      </w:r>
      <w:r w:rsidRPr="00F90C56">
        <w:rPr>
          <w:rFonts w:cs="Arial"/>
          <w:bCs/>
          <w:color w:val="2C0D1E"/>
        </w:rPr>
        <w:t>nie od umowy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bCs/>
          <w:color w:val="190008"/>
        </w:rPr>
      </w:pPr>
      <w:r>
        <w:rPr>
          <w:bCs/>
          <w:color w:val="190008"/>
        </w:rPr>
        <w:t xml:space="preserve">                                                                   § 6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F90C56">
        <w:rPr>
          <w:rFonts w:cs="Arial"/>
          <w:color w:val="2C0D1E"/>
        </w:rPr>
        <w:t>1</w:t>
      </w:r>
      <w:r w:rsidRPr="00F90C56">
        <w:rPr>
          <w:rFonts w:cs="Arial"/>
          <w:color w:val="867489"/>
        </w:rPr>
        <w:t xml:space="preserve">. </w:t>
      </w:r>
      <w:r w:rsidRPr="00F90C56">
        <w:rPr>
          <w:rFonts w:cs="Arial"/>
          <w:color w:val="2C0D1E"/>
        </w:rPr>
        <w:t>Stronom przys</w:t>
      </w:r>
      <w:r w:rsidRPr="00F90C56">
        <w:rPr>
          <w:rFonts w:cs="Arial"/>
          <w:color w:val="412536"/>
        </w:rPr>
        <w:t>ł</w:t>
      </w:r>
      <w:r w:rsidRPr="00F90C56">
        <w:rPr>
          <w:rFonts w:cs="Arial"/>
          <w:color w:val="2C0D1E"/>
        </w:rPr>
        <w:t>uguje prawo do odstąp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</w:t>
      </w:r>
      <w:r w:rsidRPr="00F90C56">
        <w:rPr>
          <w:rFonts w:cs="Arial"/>
          <w:color w:val="412536"/>
        </w:rPr>
        <w:t>n</w:t>
      </w:r>
      <w:r w:rsidRPr="00F90C56">
        <w:rPr>
          <w:rFonts w:cs="Arial"/>
          <w:color w:val="2C0D1E"/>
        </w:rPr>
        <w:t>ia od umowy w sytuacjach określ</w:t>
      </w:r>
      <w:r w:rsidRPr="00F90C56">
        <w:rPr>
          <w:rFonts w:cs="Arial"/>
          <w:color w:val="190008"/>
        </w:rPr>
        <w:t>o</w:t>
      </w:r>
      <w:r w:rsidRPr="00F90C56">
        <w:rPr>
          <w:rFonts w:cs="Arial"/>
          <w:color w:val="2C0D1E"/>
        </w:rPr>
        <w:t>nych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F90C56">
        <w:rPr>
          <w:rFonts w:cs="Arial"/>
          <w:color w:val="2C0D1E"/>
        </w:rPr>
        <w:t>w Kodeksie Cyw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lnym o</w:t>
      </w:r>
      <w:r w:rsidRPr="00F90C56">
        <w:rPr>
          <w:rFonts w:cs="Arial"/>
          <w:color w:val="412536"/>
        </w:rPr>
        <w:t>r</w:t>
      </w:r>
      <w:r w:rsidRPr="00F90C56">
        <w:rPr>
          <w:rFonts w:cs="Arial"/>
          <w:color w:val="2C0D1E"/>
        </w:rPr>
        <w:t xml:space="preserve">az </w:t>
      </w:r>
      <w:r>
        <w:rPr>
          <w:rFonts w:cs="Arial"/>
          <w:color w:val="2C0D1E"/>
        </w:rPr>
        <w:t>odstąpienie od</w:t>
      </w:r>
      <w:r w:rsidRPr="00F90C56">
        <w:rPr>
          <w:rFonts w:cs="Arial"/>
          <w:color w:val="2C0D1E"/>
        </w:rPr>
        <w:t xml:space="preserve"> umowy ze skutk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em natychm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astowym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867489"/>
        </w:rPr>
      </w:pPr>
      <w:r w:rsidRPr="00F90C56">
        <w:rPr>
          <w:rFonts w:cs="Arial"/>
          <w:color w:val="2C0D1E"/>
        </w:rPr>
        <w:t>w nast</w:t>
      </w:r>
      <w:r w:rsidRPr="00F90C56">
        <w:rPr>
          <w:rFonts w:cs="Arial"/>
          <w:color w:val="190008"/>
        </w:rPr>
        <w:t>ę</w:t>
      </w:r>
      <w:r w:rsidRPr="00F90C56">
        <w:rPr>
          <w:rFonts w:cs="Arial"/>
          <w:color w:val="2C0D1E"/>
        </w:rPr>
        <w:t>pujących sytuacjach</w:t>
      </w:r>
      <w:r w:rsidRPr="00F90C56">
        <w:rPr>
          <w:rFonts w:cs="Arial"/>
          <w:color w:val="867489"/>
        </w:rPr>
        <w:t>: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  <w:color w:val="644F62"/>
        </w:rPr>
      </w:pPr>
      <w:r w:rsidRPr="00F90C56">
        <w:rPr>
          <w:rFonts w:cs="Arial"/>
          <w:color w:val="2C0D1E"/>
        </w:rPr>
        <w:t>1) Z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m</w:t>
      </w:r>
      <w:r w:rsidRPr="00F90C56">
        <w:rPr>
          <w:rFonts w:cs="Arial"/>
          <w:color w:val="190008"/>
        </w:rPr>
        <w:t>aw</w:t>
      </w:r>
      <w:r w:rsidRPr="00F90C56">
        <w:rPr>
          <w:rFonts w:cs="Arial"/>
          <w:color w:val="2C0D1E"/>
        </w:rPr>
        <w:t>i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jącemu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2C0D1E"/>
        </w:rPr>
        <w:t>gdy</w:t>
      </w:r>
      <w:r w:rsidRPr="00F90C56">
        <w:rPr>
          <w:rFonts w:cs="Arial"/>
          <w:color w:val="644F62"/>
        </w:rPr>
        <w:t>: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ind w:left="567"/>
        <w:rPr>
          <w:rFonts w:cs="Arial"/>
          <w:color w:val="644F62"/>
        </w:rPr>
      </w:pPr>
      <w:r w:rsidRPr="00F90C56">
        <w:rPr>
          <w:rFonts w:cs="Arial"/>
          <w:color w:val="2C0D1E"/>
        </w:rPr>
        <w:t>a)</w:t>
      </w:r>
      <w:r w:rsidRPr="00F90C56">
        <w:rPr>
          <w:rFonts w:cs="Arial"/>
          <w:color w:val="644F62"/>
        </w:rPr>
        <w:t xml:space="preserve"> </w:t>
      </w:r>
      <w:r w:rsidR="00241FC8">
        <w:rPr>
          <w:rFonts w:cs="Arial"/>
          <w:color w:val="644F62"/>
        </w:rPr>
        <w:t xml:space="preserve"> </w:t>
      </w:r>
      <w:r w:rsidRPr="00F90C56">
        <w:rPr>
          <w:rFonts w:cs="Arial"/>
          <w:color w:val="2C0D1E"/>
        </w:rPr>
        <w:t>Zostanie ot</w:t>
      </w:r>
      <w:r w:rsidRPr="00F90C56">
        <w:rPr>
          <w:rFonts w:cs="Arial"/>
          <w:color w:val="190008"/>
        </w:rPr>
        <w:t>w</w:t>
      </w:r>
      <w:r w:rsidRPr="00F90C56">
        <w:rPr>
          <w:rFonts w:cs="Arial"/>
          <w:color w:val="2C0D1E"/>
        </w:rPr>
        <w:t>arta likwidacja dz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ałalnośc</w:t>
      </w:r>
      <w:r w:rsidRPr="00F90C56">
        <w:rPr>
          <w:rFonts w:cs="Arial"/>
          <w:color w:val="412536"/>
        </w:rPr>
        <w:t xml:space="preserve">i </w:t>
      </w:r>
      <w:r w:rsidRPr="00F90C56">
        <w:rPr>
          <w:rFonts w:cs="Arial"/>
          <w:color w:val="2C0D1E"/>
        </w:rPr>
        <w:t>Wykonawcy</w:t>
      </w:r>
      <w:r w:rsidRPr="00F90C56">
        <w:rPr>
          <w:rFonts w:cs="Arial"/>
          <w:color w:val="644F62"/>
        </w:rPr>
        <w:t>;</w:t>
      </w:r>
    </w:p>
    <w:p w:rsidR="002C5502" w:rsidRPr="0067422B" w:rsidRDefault="002C5502" w:rsidP="00F53BE8">
      <w:pPr>
        <w:autoSpaceDE w:val="0"/>
        <w:autoSpaceDN w:val="0"/>
        <w:adjustRightInd w:val="0"/>
        <w:spacing w:line="276" w:lineRule="auto"/>
        <w:ind w:left="567"/>
        <w:rPr>
          <w:rFonts w:cs="Arial"/>
          <w:color w:val="2C0D1E"/>
        </w:rPr>
      </w:pPr>
      <w:r w:rsidRPr="00F90C56">
        <w:rPr>
          <w:rFonts w:cs="Arial"/>
          <w:color w:val="2C0D1E"/>
        </w:rPr>
        <w:t>b</w:t>
      </w:r>
      <w:r w:rsidRPr="00F90C56">
        <w:rPr>
          <w:rFonts w:cs="Arial"/>
          <w:color w:val="412536"/>
        </w:rPr>
        <w:t>)</w:t>
      </w:r>
      <w:r w:rsidR="00241FC8">
        <w:rPr>
          <w:rFonts w:cs="Arial"/>
          <w:color w:val="644F62"/>
        </w:rPr>
        <w:t xml:space="preserve"> </w:t>
      </w:r>
      <w:r w:rsidRPr="00F90C56">
        <w:rPr>
          <w:rFonts w:cs="Arial"/>
          <w:color w:val="2C0D1E"/>
        </w:rPr>
        <w:t>Wykonawca 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 xml:space="preserve">e dostarczy </w:t>
      </w:r>
      <w:r w:rsidR="00606835">
        <w:rPr>
          <w:rFonts w:cs="Arial"/>
          <w:color w:val="2C0D1E"/>
        </w:rPr>
        <w:t>drzwi</w:t>
      </w:r>
      <w:r w:rsidRPr="00F90C56">
        <w:rPr>
          <w:rFonts w:cs="Arial"/>
          <w:color w:val="412536"/>
        </w:rPr>
        <w:t xml:space="preserve"> </w:t>
      </w:r>
      <w:r w:rsidR="00606835">
        <w:rPr>
          <w:rFonts w:cs="Arial"/>
          <w:color w:val="2C0D1E"/>
        </w:rPr>
        <w:t>lub dostarczy je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z opóźnien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em</w:t>
      </w:r>
      <w:r w:rsidR="00041261">
        <w:rPr>
          <w:rFonts w:cs="Arial"/>
          <w:color w:val="2C0D1E"/>
        </w:rPr>
        <w:t xml:space="preserve"> przekraczającym 14</w:t>
      </w:r>
      <w:r w:rsidR="00372049"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dni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2C0D1E"/>
        </w:rPr>
        <w:t xml:space="preserve">albo dostarczy </w:t>
      </w:r>
      <w:r w:rsidR="00606835">
        <w:rPr>
          <w:rFonts w:cs="Arial"/>
          <w:color w:val="2C0D1E"/>
        </w:rPr>
        <w:t>drzwi</w:t>
      </w:r>
      <w:r w:rsidRPr="00F90C56">
        <w:rPr>
          <w:rFonts w:cs="Arial"/>
          <w:color w:val="2C0D1E"/>
        </w:rPr>
        <w:t xml:space="preserve"> ni</w:t>
      </w:r>
      <w:r w:rsidRPr="00F90C56">
        <w:rPr>
          <w:rFonts w:cs="Arial"/>
          <w:color w:val="190008"/>
        </w:rPr>
        <w:t xml:space="preserve">e </w:t>
      </w:r>
      <w:r w:rsidRPr="00F90C56">
        <w:rPr>
          <w:rFonts w:cs="Arial"/>
          <w:color w:val="2C0D1E"/>
        </w:rPr>
        <w:t>sp</w:t>
      </w:r>
      <w:r w:rsidRPr="00F90C56">
        <w:rPr>
          <w:rFonts w:cs="Arial"/>
          <w:color w:val="190008"/>
        </w:rPr>
        <w:t>e</w:t>
      </w:r>
      <w:r w:rsidRPr="00F90C56">
        <w:rPr>
          <w:rFonts w:cs="Arial"/>
          <w:color w:val="2C0D1E"/>
        </w:rPr>
        <w:t>łni</w:t>
      </w:r>
      <w:r w:rsidRPr="00F90C56">
        <w:rPr>
          <w:rFonts w:cs="Arial"/>
          <w:color w:val="190008"/>
        </w:rPr>
        <w:t>a</w:t>
      </w:r>
      <w:r>
        <w:rPr>
          <w:rFonts w:cs="Arial"/>
          <w:color w:val="2C0D1E"/>
        </w:rPr>
        <w:t xml:space="preserve">jące </w:t>
      </w:r>
      <w:r w:rsidRPr="00F90C56">
        <w:rPr>
          <w:rFonts w:cs="Arial"/>
          <w:color w:val="2C0D1E"/>
        </w:rPr>
        <w:t>wymagań j</w:t>
      </w:r>
      <w:r w:rsidRPr="00F90C56">
        <w:rPr>
          <w:rFonts w:cs="Arial"/>
          <w:color w:val="190008"/>
        </w:rPr>
        <w:t>a</w:t>
      </w:r>
      <w:r w:rsidRPr="00F90C56">
        <w:rPr>
          <w:rFonts w:cs="Arial"/>
          <w:color w:val="2C0D1E"/>
        </w:rPr>
        <w:t>kościowych</w:t>
      </w:r>
      <w:r w:rsidRPr="00F90C56">
        <w:rPr>
          <w:rFonts w:cs="Arial"/>
          <w:color w:val="644F62"/>
        </w:rPr>
        <w:t>,</w:t>
      </w:r>
    </w:p>
    <w:p w:rsidR="002C5502" w:rsidRPr="009774B9" w:rsidRDefault="002C5502" w:rsidP="00F53BE8">
      <w:pPr>
        <w:autoSpaceDE w:val="0"/>
        <w:autoSpaceDN w:val="0"/>
        <w:adjustRightInd w:val="0"/>
        <w:spacing w:line="276" w:lineRule="auto"/>
        <w:ind w:left="567"/>
        <w:rPr>
          <w:rFonts w:cs="Arial"/>
          <w:color w:val="2C0D1E"/>
        </w:rPr>
      </w:pPr>
      <w:r w:rsidRPr="00F90C56">
        <w:rPr>
          <w:rFonts w:cs="Arial"/>
          <w:color w:val="2C0D1E"/>
        </w:rPr>
        <w:t>c</w:t>
      </w:r>
      <w:r w:rsidRPr="00F90C56">
        <w:rPr>
          <w:rFonts w:cs="Arial"/>
          <w:color w:val="412536"/>
        </w:rPr>
        <w:t>)</w:t>
      </w:r>
      <w:r w:rsidRPr="00F90C56">
        <w:rPr>
          <w:rFonts w:cs="Arial"/>
          <w:color w:val="644F62"/>
        </w:rPr>
        <w:t xml:space="preserve"> </w:t>
      </w:r>
      <w:r w:rsidRPr="00F90C56">
        <w:rPr>
          <w:rFonts w:cs="Arial"/>
          <w:color w:val="2C0D1E"/>
        </w:rPr>
        <w:t>Wykonawca opó</w:t>
      </w:r>
      <w:r w:rsidRPr="00F90C56">
        <w:rPr>
          <w:rFonts w:cs="Arial"/>
          <w:color w:val="412536"/>
        </w:rPr>
        <w:t>ź</w:t>
      </w:r>
      <w:r w:rsidRPr="00F90C56">
        <w:rPr>
          <w:rFonts w:cs="Arial"/>
          <w:color w:val="2C0D1E"/>
        </w:rPr>
        <w:t>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 s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 xml:space="preserve">ę </w:t>
      </w:r>
      <w:r w:rsidRPr="00F90C56">
        <w:rPr>
          <w:rFonts w:cs="Arial"/>
          <w:color w:val="412536"/>
        </w:rPr>
        <w:t xml:space="preserve">z </w:t>
      </w:r>
      <w:r w:rsidRPr="00F90C56">
        <w:rPr>
          <w:rFonts w:cs="Arial"/>
          <w:color w:val="2C0D1E"/>
        </w:rPr>
        <w:t>usunięciem zgłoszonych przez Zamawia</w:t>
      </w:r>
      <w:r w:rsidRPr="00F90C56">
        <w:rPr>
          <w:rFonts w:cs="Arial"/>
          <w:color w:val="412536"/>
        </w:rPr>
        <w:t>j</w:t>
      </w:r>
      <w:r w:rsidRPr="00F90C56">
        <w:rPr>
          <w:rFonts w:cs="Arial"/>
          <w:color w:val="2C0D1E"/>
        </w:rPr>
        <w:t>ącego</w:t>
      </w:r>
      <w:r>
        <w:rPr>
          <w:rFonts w:cs="Arial"/>
          <w:color w:val="2C0D1E"/>
        </w:rPr>
        <w:t xml:space="preserve"> </w:t>
      </w:r>
      <w:r w:rsidR="00606835">
        <w:rPr>
          <w:rFonts w:cs="Arial"/>
          <w:color w:val="2C0D1E"/>
        </w:rPr>
        <w:t>wad</w:t>
      </w:r>
      <w:r w:rsidRPr="00F90C56">
        <w:rPr>
          <w:rFonts w:cs="Arial"/>
          <w:color w:val="2C0D1E"/>
        </w:rPr>
        <w:t xml:space="preserve"> stwierdzonych w trakcie odb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oru</w:t>
      </w:r>
      <w:r>
        <w:rPr>
          <w:rFonts w:cs="Arial"/>
          <w:color w:val="644F62"/>
        </w:rPr>
        <w:t xml:space="preserve"> </w:t>
      </w:r>
      <w:r w:rsidRPr="00DB2218">
        <w:rPr>
          <w:rFonts w:cs="Arial"/>
        </w:rPr>
        <w:t>lub okresie</w:t>
      </w:r>
      <w:r>
        <w:rPr>
          <w:rFonts w:cs="Arial"/>
        </w:rPr>
        <w:t xml:space="preserve"> rękoj</w:t>
      </w:r>
      <w:r w:rsidR="006E73B7">
        <w:rPr>
          <w:rFonts w:cs="Arial"/>
        </w:rPr>
        <w:t>mi lub gwarancji o dłużej niż 14</w:t>
      </w:r>
      <w:r w:rsidR="00372049">
        <w:rPr>
          <w:rFonts w:cs="Arial"/>
        </w:rPr>
        <w:t xml:space="preserve"> dni</w:t>
      </w:r>
      <w:r>
        <w:rPr>
          <w:rFonts w:cs="Arial"/>
        </w:rPr>
        <w:t>.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  <w:color w:val="412536"/>
        </w:rPr>
      </w:pPr>
      <w:r>
        <w:rPr>
          <w:rFonts w:cs="Arial"/>
          <w:color w:val="2C0D1E"/>
        </w:rPr>
        <w:t>2</w:t>
      </w:r>
      <w:r w:rsidRPr="00F90C56">
        <w:rPr>
          <w:rFonts w:cs="Arial"/>
          <w:color w:val="412536"/>
        </w:rPr>
        <w:t xml:space="preserve">) </w:t>
      </w:r>
      <w:r w:rsidRPr="00F90C56">
        <w:rPr>
          <w:rFonts w:cs="Arial"/>
          <w:color w:val="2C0D1E"/>
        </w:rPr>
        <w:t>Wykonawcy</w:t>
      </w:r>
      <w:r w:rsidRPr="00F90C56">
        <w:rPr>
          <w:rFonts w:cs="Arial"/>
          <w:color w:val="412536"/>
        </w:rPr>
        <w:t xml:space="preserve">, </w:t>
      </w:r>
      <w:r w:rsidRPr="00F90C56">
        <w:rPr>
          <w:rFonts w:cs="Arial"/>
          <w:color w:val="2C0D1E"/>
        </w:rPr>
        <w:t>gdy</w:t>
      </w:r>
      <w:r w:rsidRPr="00F90C56">
        <w:rPr>
          <w:rFonts w:cs="Arial"/>
          <w:color w:val="412536"/>
        </w:rPr>
        <w:t>: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ind w:left="284"/>
        <w:rPr>
          <w:rFonts w:cs="Arial"/>
          <w:color w:val="2C0D1E"/>
        </w:rPr>
      </w:pPr>
      <w:r w:rsidRPr="00F90C56">
        <w:rPr>
          <w:rFonts w:cs="Arial"/>
          <w:color w:val="2C0D1E"/>
        </w:rPr>
        <w:t>Zamawiający pozostaje w zwłoce z zapłatą na</w:t>
      </w:r>
      <w:r w:rsidRPr="00F90C56">
        <w:rPr>
          <w:rFonts w:cs="Arial"/>
          <w:color w:val="412536"/>
        </w:rPr>
        <w:t>l</w:t>
      </w:r>
      <w:r w:rsidRPr="00F90C56">
        <w:rPr>
          <w:rFonts w:cs="Arial"/>
          <w:color w:val="2C0D1E"/>
        </w:rPr>
        <w:t>eżnośc</w:t>
      </w:r>
      <w:r w:rsidRPr="00F90C56">
        <w:rPr>
          <w:rFonts w:cs="Arial"/>
          <w:color w:val="412536"/>
        </w:rPr>
        <w:t>i n</w:t>
      </w:r>
      <w:r w:rsidRPr="00F90C56">
        <w:rPr>
          <w:rFonts w:cs="Arial"/>
          <w:color w:val="2C0D1E"/>
        </w:rPr>
        <w:t>a podstaw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 p</w:t>
      </w:r>
      <w:r w:rsidRPr="00F90C56">
        <w:rPr>
          <w:rFonts w:cs="Arial"/>
          <w:color w:val="412536"/>
        </w:rPr>
        <w:t>r</w:t>
      </w:r>
      <w:r w:rsidRPr="00F90C56">
        <w:rPr>
          <w:rFonts w:cs="Arial"/>
          <w:color w:val="2C0D1E"/>
        </w:rPr>
        <w:t>aw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dłowo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wystaw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one</w:t>
      </w:r>
      <w:r w:rsidRPr="00F90C56">
        <w:rPr>
          <w:rFonts w:cs="Arial"/>
          <w:color w:val="412536"/>
        </w:rPr>
        <w:t xml:space="preserve">j </w:t>
      </w:r>
      <w:r w:rsidRPr="00F90C56">
        <w:rPr>
          <w:rFonts w:cs="Arial"/>
          <w:color w:val="2C0D1E"/>
        </w:rPr>
        <w:t>faktury VA</w:t>
      </w:r>
      <w:r w:rsidRPr="00F90C56">
        <w:rPr>
          <w:rFonts w:cs="Arial"/>
          <w:color w:val="412536"/>
        </w:rPr>
        <w:t xml:space="preserve">T </w:t>
      </w:r>
      <w:r w:rsidRPr="00F90C56">
        <w:rPr>
          <w:rFonts w:cs="Arial"/>
          <w:color w:val="2C0D1E"/>
        </w:rPr>
        <w:t>przez okres dłuższy 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ż 2</w:t>
      </w:r>
      <w:r w:rsidR="00F12B09">
        <w:rPr>
          <w:rFonts w:cs="Arial"/>
          <w:color w:val="412536"/>
        </w:rPr>
        <w:t>1</w:t>
      </w:r>
      <w:r w:rsidRPr="00F90C56">
        <w:rPr>
          <w:rFonts w:cs="Arial"/>
          <w:color w:val="412536"/>
        </w:rPr>
        <w:t xml:space="preserve"> </w:t>
      </w:r>
      <w:r w:rsidRPr="00F90C56">
        <w:rPr>
          <w:rFonts w:cs="Arial"/>
          <w:color w:val="2C0D1E"/>
        </w:rPr>
        <w:t>dn</w:t>
      </w:r>
      <w:r w:rsidRPr="00F90C56">
        <w:rPr>
          <w:rFonts w:cs="Arial"/>
          <w:color w:val="412536"/>
        </w:rPr>
        <w:t>i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2C0D1E"/>
        </w:rPr>
        <w:t>kalendarzowych</w:t>
      </w:r>
      <w:r w:rsidRPr="00F90C56">
        <w:rPr>
          <w:rFonts w:cs="Arial"/>
          <w:color w:val="644F62"/>
        </w:rPr>
        <w:t xml:space="preserve">. </w:t>
      </w:r>
      <w:r w:rsidRPr="00F90C56">
        <w:rPr>
          <w:rFonts w:cs="Arial"/>
          <w:color w:val="2C0D1E"/>
        </w:rPr>
        <w:t>Wykonawca wezwie p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semn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 do zapłaty Zamawia</w:t>
      </w:r>
      <w:r w:rsidRPr="00F90C56">
        <w:rPr>
          <w:rFonts w:cs="Arial"/>
          <w:color w:val="412536"/>
        </w:rPr>
        <w:t>j</w:t>
      </w:r>
      <w:r w:rsidRPr="00F90C56">
        <w:rPr>
          <w:rFonts w:cs="Arial"/>
          <w:color w:val="2C0D1E"/>
        </w:rPr>
        <w:t>ącego</w:t>
      </w:r>
      <w:r>
        <w:rPr>
          <w:rFonts w:cs="Arial"/>
          <w:color w:val="2C0D1E"/>
        </w:rPr>
        <w:t xml:space="preserve"> </w:t>
      </w:r>
      <w:r w:rsidRPr="00F90C56">
        <w:rPr>
          <w:rFonts w:cs="Arial"/>
          <w:color w:val="412536"/>
        </w:rPr>
        <w:t xml:space="preserve">z </w:t>
      </w:r>
      <w:r w:rsidRPr="00F90C56">
        <w:rPr>
          <w:rFonts w:cs="Arial"/>
          <w:color w:val="2C0D1E"/>
        </w:rPr>
        <w:t>wyznacze</w:t>
      </w:r>
      <w:r w:rsidRPr="00F90C56">
        <w:rPr>
          <w:rFonts w:cs="Arial"/>
          <w:color w:val="412536"/>
        </w:rPr>
        <w:t>ni</w:t>
      </w:r>
      <w:r w:rsidRPr="00F90C56">
        <w:rPr>
          <w:rFonts w:cs="Arial"/>
          <w:color w:val="2C0D1E"/>
        </w:rPr>
        <w:t xml:space="preserve">em mu dodatkowego </w:t>
      </w:r>
      <w:r w:rsidRPr="00F90C56">
        <w:rPr>
          <w:rFonts w:cs="Arial"/>
          <w:color w:val="412536"/>
        </w:rPr>
        <w:t>t</w:t>
      </w:r>
      <w:r w:rsidRPr="00F90C56">
        <w:rPr>
          <w:rFonts w:cs="Arial"/>
          <w:color w:val="2C0D1E"/>
        </w:rPr>
        <w:t>er</w:t>
      </w:r>
      <w:r w:rsidRPr="00F90C56">
        <w:rPr>
          <w:rFonts w:cs="Arial"/>
          <w:color w:val="412536"/>
        </w:rPr>
        <w:t>mi</w:t>
      </w:r>
      <w:r w:rsidRPr="00F90C56">
        <w:rPr>
          <w:rFonts w:cs="Arial"/>
          <w:color w:val="2C0D1E"/>
        </w:rPr>
        <w:t>n</w:t>
      </w:r>
      <w:r w:rsidRPr="00F90C56">
        <w:rPr>
          <w:rFonts w:cs="Arial"/>
          <w:color w:val="412536"/>
        </w:rPr>
        <w:t xml:space="preserve">u </w:t>
      </w:r>
      <w:r w:rsidRPr="00F90C56">
        <w:rPr>
          <w:rFonts w:cs="Arial"/>
          <w:color w:val="2C0D1E"/>
        </w:rPr>
        <w:t>płatnośc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000000"/>
        </w:rPr>
        <w:t>.</w:t>
      </w:r>
    </w:p>
    <w:p w:rsidR="002C5502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867489"/>
        </w:rPr>
      </w:pPr>
      <w:r w:rsidRPr="00F90C56">
        <w:rPr>
          <w:rFonts w:cs="Arial"/>
          <w:color w:val="412536"/>
        </w:rPr>
        <w:t>2</w:t>
      </w:r>
      <w:r w:rsidRPr="00F90C56">
        <w:rPr>
          <w:rFonts w:cs="Arial"/>
          <w:color w:val="867489"/>
        </w:rPr>
        <w:t xml:space="preserve">. </w:t>
      </w:r>
      <w:r w:rsidRPr="00F90C56">
        <w:rPr>
          <w:rFonts w:cs="Arial"/>
          <w:color w:val="2C0D1E"/>
        </w:rPr>
        <w:t>Każda ze S</w:t>
      </w:r>
      <w:r w:rsidRPr="00F90C56">
        <w:rPr>
          <w:rFonts w:cs="Arial"/>
          <w:color w:val="412536"/>
        </w:rPr>
        <w:t>tr</w:t>
      </w:r>
      <w:r w:rsidRPr="00F90C56">
        <w:rPr>
          <w:rFonts w:cs="Arial"/>
          <w:color w:val="2C0D1E"/>
        </w:rPr>
        <w:t>o</w:t>
      </w:r>
      <w:r w:rsidRPr="00F90C56">
        <w:rPr>
          <w:rFonts w:cs="Arial"/>
          <w:color w:val="412536"/>
        </w:rPr>
        <w:t>n m</w:t>
      </w:r>
      <w:r w:rsidRPr="00F90C56">
        <w:rPr>
          <w:rFonts w:cs="Arial"/>
          <w:color w:val="2C0D1E"/>
        </w:rPr>
        <w:t>o</w:t>
      </w:r>
      <w:r w:rsidRPr="00F90C56">
        <w:rPr>
          <w:rFonts w:cs="Arial"/>
          <w:color w:val="412536"/>
        </w:rPr>
        <w:t>ż</w:t>
      </w:r>
      <w:r w:rsidRPr="00F90C56">
        <w:rPr>
          <w:rFonts w:cs="Arial"/>
          <w:color w:val="2C0D1E"/>
        </w:rPr>
        <w:t>e ods</w:t>
      </w:r>
      <w:r w:rsidRPr="00F90C56">
        <w:rPr>
          <w:rFonts w:cs="Arial"/>
          <w:color w:val="412536"/>
        </w:rPr>
        <w:t>t</w:t>
      </w:r>
      <w:r w:rsidRPr="00F90C56">
        <w:rPr>
          <w:rFonts w:cs="Arial"/>
          <w:color w:val="2C0D1E"/>
        </w:rPr>
        <w:t>ąp</w:t>
      </w:r>
      <w:r w:rsidRPr="00F90C56">
        <w:rPr>
          <w:rFonts w:cs="Arial"/>
          <w:color w:val="412536"/>
        </w:rPr>
        <w:t xml:space="preserve">ić </w:t>
      </w:r>
      <w:r w:rsidRPr="00F90C56">
        <w:rPr>
          <w:rFonts w:cs="Arial"/>
          <w:color w:val="2C0D1E"/>
        </w:rPr>
        <w:t xml:space="preserve">od </w:t>
      </w:r>
      <w:r w:rsidRPr="00F90C56">
        <w:rPr>
          <w:rFonts w:cs="Arial"/>
          <w:color w:val="412536"/>
        </w:rPr>
        <w:t>um</w:t>
      </w:r>
      <w:r w:rsidRPr="00F90C56">
        <w:rPr>
          <w:rFonts w:cs="Arial"/>
          <w:color w:val="2C0D1E"/>
        </w:rPr>
        <w:t>owy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2C0D1E"/>
        </w:rPr>
        <w:t>g</w:t>
      </w:r>
      <w:r w:rsidRPr="00F90C56">
        <w:rPr>
          <w:rFonts w:cs="Arial"/>
          <w:color w:val="412536"/>
        </w:rPr>
        <w:t>dy</w:t>
      </w:r>
      <w:r>
        <w:rPr>
          <w:rFonts w:cs="Arial"/>
          <w:color w:val="644F62"/>
        </w:rPr>
        <w:t xml:space="preserve"> w</w:t>
      </w:r>
      <w:r w:rsidRPr="00F90C56">
        <w:rPr>
          <w:rFonts w:cs="Arial"/>
          <w:color w:val="2C0D1E"/>
        </w:rPr>
        <w:t>ystąp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ą o</w:t>
      </w:r>
      <w:r w:rsidRPr="00F90C56">
        <w:rPr>
          <w:rFonts w:cs="Arial"/>
          <w:color w:val="412536"/>
        </w:rPr>
        <w:t>k</w:t>
      </w:r>
      <w:r w:rsidRPr="00F90C56">
        <w:rPr>
          <w:rFonts w:cs="Arial"/>
          <w:color w:val="2C0D1E"/>
        </w:rPr>
        <w:t>o</w:t>
      </w:r>
      <w:r w:rsidRPr="00F90C56">
        <w:rPr>
          <w:rFonts w:cs="Arial"/>
          <w:color w:val="412536"/>
        </w:rPr>
        <w:t>li</w:t>
      </w:r>
      <w:r w:rsidRPr="00F90C56">
        <w:rPr>
          <w:rFonts w:cs="Arial"/>
          <w:color w:val="2C0D1E"/>
        </w:rPr>
        <w:t>cz</w:t>
      </w:r>
      <w:r w:rsidRPr="00F90C56">
        <w:rPr>
          <w:rFonts w:cs="Arial"/>
          <w:color w:val="412536"/>
        </w:rPr>
        <w:t>n</w:t>
      </w:r>
      <w:r w:rsidRPr="00F90C56">
        <w:rPr>
          <w:rFonts w:cs="Arial"/>
          <w:color w:val="2C0D1E"/>
        </w:rPr>
        <w:t>ośc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412536"/>
        </w:rPr>
        <w:t>z</w:t>
      </w:r>
      <w:r w:rsidRPr="00F90C56">
        <w:rPr>
          <w:rFonts w:cs="Arial"/>
          <w:color w:val="2C0D1E"/>
        </w:rPr>
        <w:t xml:space="preserve">a </w:t>
      </w:r>
      <w:r w:rsidRPr="00F90C56">
        <w:rPr>
          <w:rFonts w:cs="Arial"/>
          <w:color w:val="412536"/>
        </w:rPr>
        <w:t>kt</w:t>
      </w:r>
      <w:r w:rsidRPr="00F90C56">
        <w:rPr>
          <w:rFonts w:cs="Arial"/>
          <w:color w:val="2C0D1E"/>
        </w:rPr>
        <w:t>óre ża</w:t>
      </w:r>
      <w:r w:rsidRPr="00F90C56">
        <w:rPr>
          <w:rFonts w:cs="Arial"/>
          <w:color w:val="412536"/>
        </w:rPr>
        <w:t>dn</w:t>
      </w:r>
      <w:r w:rsidRPr="00F90C56">
        <w:rPr>
          <w:rFonts w:cs="Arial"/>
          <w:color w:val="2C0D1E"/>
        </w:rPr>
        <w:t>a ze Stro</w:t>
      </w:r>
      <w:r w:rsidRPr="00F90C56">
        <w:rPr>
          <w:rFonts w:cs="Arial"/>
          <w:color w:val="412536"/>
        </w:rPr>
        <w:t>n um</w:t>
      </w:r>
      <w:r w:rsidRPr="00F90C56">
        <w:rPr>
          <w:rFonts w:cs="Arial"/>
          <w:color w:val="2C0D1E"/>
        </w:rPr>
        <w:t>ow</w:t>
      </w:r>
      <w:r w:rsidRPr="00F90C56">
        <w:rPr>
          <w:rFonts w:cs="Arial"/>
          <w:color w:val="412536"/>
        </w:rPr>
        <w:t>y ni</w:t>
      </w:r>
      <w:r w:rsidRPr="00F90C56">
        <w:rPr>
          <w:rFonts w:cs="Arial"/>
          <w:color w:val="2C0D1E"/>
        </w:rPr>
        <w:t>e ponos</w:t>
      </w:r>
      <w:r w:rsidRPr="00F90C56">
        <w:rPr>
          <w:rFonts w:cs="Arial"/>
          <w:color w:val="412536"/>
        </w:rPr>
        <w:t xml:space="preserve">i </w:t>
      </w:r>
      <w:r w:rsidRPr="00F90C56">
        <w:rPr>
          <w:rFonts w:cs="Arial"/>
          <w:color w:val="2C0D1E"/>
        </w:rPr>
        <w:t>odpow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edz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</w:t>
      </w:r>
      <w:r w:rsidRPr="00F90C56">
        <w:rPr>
          <w:rFonts w:cs="Arial"/>
          <w:color w:val="412536"/>
        </w:rPr>
        <w:t>l</w:t>
      </w:r>
      <w:r w:rsidRPr="00F90C56">
        <w:rPr>
          <w:rFonts w:cs="Arial"/>
          <w:color w:val="2C0D1E"/>
        </w:rPr>
        <w:t>nośc</w:t>
      </w:r>
      <w:r w:rsidRPr="00F90C56">
        <w:rPr>
          <w:rFonts w:cs="Arial"/>
          <w:color w:val="412536"/>
        </w:rPr>
        <w:t>i</w:t>
      </w:r>
      <w:r>
        <w:rPr>
          <w:rFonts w:cs="Arial"/>
          <w:color w:val="412536"/>
        </w:rPr>
        <w:t xml:space="preserve"> </w:t>
      </w:r>
      <w:r w:rsidRPr="00F90C56">
        <w:rPr>
          <w:rFonts w:cs="Arial"/>
          <w:color w:val="412536"/>
        </w:rPr>
        <w:t>(</w:t>
      </w:r>
      <w:r w:rsidRPr="00F90C56">
        <w:rPr>
          <w:rFonts w:cs="Arial"/>
          <w:color w:val="2C0D1E"/>
        </w:rPr>
        <w:t>tzw</w:t>
      </w:r>
      <w:r w:rsidRPr="00F90C56">
        <w:rPr>
          <w:rFonts w:cs="Arial"/>
          <w:color w:val="412536"/>
        </w:rPr>
        <w:t xml:space="preserve">. </w:t>
      </w:r>
      <w:r w:rsidRPr="00F90C56">
        <w:rPr>
          <w:rFonts w:cs="Arial"/>
          <w:color w:val="2C0D1E"/>
        </w:rPr>
        <w:t>siła wyżs</w:t>
      </w:r>
      <w:r w:rsidRPr="00F90C56">
        <w:rPr>
          <w:rFonts w:cs="Arial"/>
          <w:color w:val="412536"/>
        </w:rPr>
        <w:t>z</w:t>
      </w:r>
      <w:r w:rsidRPr="00F90C56">
        <w:rPr>
          <w:rFonts w:cs="Arial"/>
          <w:color w:val="2C0D1E"/>
        </w:rPr>
        <w:t>a</w:t>
      </w:r>
      <w:r w:rsidRPr="00F90C56">
        <w:rPr>
          <w:rFonts w:cs="Arial"/>
          <w:color w:val="412536"/>
        </w:rPr>
        <w:t>)</w:t>
      </w:r>
      <w:r w:rsidRPr="00F90C56">
        <w:rPr>
          <w:rFonts w:cs="Arial"/>
          <w:color w:val="644F62"/>
        </w:rPr>
        <w:t xml:space="preserve">, </w:t>
      </w:r>
      <w:r w:rsidRPr="00F90C56">
        <w:rPr>
          <w:rFonts w:cs="Arial"/>
          <w:color w:val="2C0D1E"/>
        </w:rPr>
        <w:t>a kt</w:t>
      </w:r>
      <w:r w:rsidRPr="00F90C56">
        <w:rPr>
          <w:rFonts w:cs="Arial"/>
          <w:color w:val="412536"/>
        </w:rPr>
        <w:t>ór</w:t>
      </w:r>
      <w:r w:rsidRPr="00F90C56">
        <w:rPr>
          <w:rFonts w:cs="Arial"/>
          <w:color w:val="2C0D1E"/>
        </w:rPr>
        <w:t xml:space="preserve">e </w:t>
      </w:r>
      <w:r w:rsidRPr="00F90C56">
        <w:rPr>
          <w:rFonts w:cs="Arial"/>
          <w:color w:val="412536"/>
        </w:rPr>
        <w:t>uni</w:t>
      </w:r>
      <w:r w:rsidRPr="00F90C56">
        <w:rPr>
          <w:rFonts w:cs="Arial"/>
          <w:color w:val="2C0D1E"/>
        </w:rPr>
        <w:t>emo</w:t>
      </w:r>
      <w:r w:rsidRPr="00F90C56">
        <w:rPr>
          <w:rFonts w:cs="Arial"/>
          <w:color w:val="412536"/>
        </w:rPr>
        <w:t>ż</w:t>
      </w:r>
      <w:r w:rsidRPr="00F90C56">
        <w:rPr>
          <w:rFonts w:cs="Arial"/>
          <w:color w:val="2C0D1E"/>
        </w:rPr>
        <w:t>l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w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a</w:t>
      </w:r>
      <w:r w:rsidRPr="00F90C56">
        <w:rPr>
          <w:rFonts w:cs="Arial"/>
          <w:color w:val="412536"/>
        </w:rPr>
        <w:t>j</w:t>
      </w:r>
      <w:r w:rsidRPr="00F90C56">
        <w:rPr>
          <w:rFonts w:cs="Arial"/>
          <w:color w:val="2C0D1E"/>
        </w:rPr>
        <w:t xml:space="preserve">ą </w:t>
      </w:r>
      <w:r w:rsidRPr="00F90C56">
        <w:rPr>
          <w:rFonts w:cs="Arial"/>
          <w:color w:val="412536"/>
        </w:rPr>
        <w:t>r</w:t>
      </w:r>
      <w:r w:rsidRPr="00F90C56">
        <w:rPr>
          <w:rFonts w:cs="Arial"/>
          <w:color w:val="2C0D1E"/>
        </w:rPr>
        <w:t>eal</w:t>
      </w:r>
      <w:r w:rsidRPr="00F90C56">
        <w:rPr>
          <w:rFonts w:cs="Arial"/>
          <w:color w:val="412536"/>
        </w:rPr>
        <w:t>i</w:t>
      </w:r>
      <w:r w:rsidRPr="00F90C56">
        <w:rPr>
          <w:rFonts w:cs="Arial"/>
          <w:color w:val="2C0D1E"/>
        </w:rPr>
        <w:t>zac</w:t>
      </w:r>
      <w:r w:rsidRPr="00F90C56">
        <w:rPr>
          <w:rFonts w:cs="Arial"/>
          <w:color w:val="412536"/>
        </w:rPr>
        <w:t>j</w:t>
      </w:r>
      <w:r w:rsidR="00DD4799">
        <w:rPr>
          <w:rFonts w:cs="Arial"/>
          <w:color w:val="2C0D1E"/>
        </w:rPr>
        <w:t>ę umowy</w:t>
      </w:r>
      <w:r w:rsidRPr="00F90C56">
        <w:rPr>
          <w:rFonts w:cs="Arial"/>
          <w:color w:val="2C0D1E"/>
        </w:rPr>
        <w:t xml:space="preserve"> przez okres co na</w:t>
      </w:r>
      <w:r w:rsidRPr="00F90C56">
        <w:rPr>
          <w:rFonts w:cs="Arial"/>
          <w:color w:val="412536"/>
        </w:rPr>
        <w:t>j</w:t>
      </w:r>
      <w:r w:rsidRPr="00F90C56">
        <w:rPr>
          <w:rFonts w:cs="Arial"/>
          <w:color w:val="2C0D1E"/>
        </w:rPr>
        <w:t>m</w:t>
      </w:r>
      <w:r w:rsidRPr="00F90C56">
        <w:rPr>
          <w:rFonts w:cs="Arial"/>
          <w:color w:val="412536"/>
        </w:rPr>
        <w:t>ni</w:t>
      </w:r>
      <w:r w:rsidRPr="00F90C56">
        <w:rPr>
          <w:rFonts w:cs="Arial"/>
          <w:color w:val="2C0D1E"/>
        </w:rPr>
        <w:t>e</w:t>
      </w:r>
      <w:r w:rsidRPr="00F90C56">
        <w:rPr>
          <w:rFonts w:cs="Arial"/>
          <w:color w:val="412536"/>
        </w:rPr>
        <w:t>j</w:t>
      </w:r>
      <w:r>
        <w:rPr>
          <w:rFonts w:cs="Arial"/>
          <w:color w:val="412536"/>
        </w:rPr>
        <w:t xml:space="preserve"> </w:t>
      </w:r>
      <w:r w:rsidR="006E73B7">
        <w:rPr>
          <w:rFonts w:cs="Arial"/>
          <w:color w:val="2C0D1E"/>
        </w:rPr>
        <w:t>30</w:t>
      </w:r>
      <w:r w:rsidRPr="00F90C56">
        <w:rPr>
          <w:rFonts w:cs="Arial"/>
          <w:color w:val="2C0D1E"/>
        </w:rPr>
        <w:t xml:space="preserve"> </w:t>
      </w:r>
      <w:r w:rsidRPr="00F90C56">
        <w:rPr>
          <w:rFonts w:cs="Arial"/>
          <w:color w:val="412536"/>
        </w:rPr>
        <w:t>dni k</w:t>
      </w:r>
      <w:r w:rsidRPr="00F90C56">
        <w:rPr>
          <w:rFonts w:cs="Arial"/>
          <w:color w:val="2C0D1E"/>
        </w:rPr>
        <w:t>a</w:t>
      </w:r>
      <w:r w:rsidRPr="00F90C56">
        <w:rPr>
          <w:rFonts w:cs="Arial"/>
          <w:color w:val="412536"/>
        </w:rPr>
        <w:t>l</w:t>
      </w:r>
      <w:r w:rsidRPr="00F90C56">
        <w:rPr>
          <w:rFonts w:cs="Arial"/>
          <w:color w:val="2C0D1E"/>
        </w:rPr>
        <w:t>enda</w:t>
      </w:r>
      <w:r w:rsidRPr="00F90C56">
        <w:rPr>
          <w:rFonts w:cs="Arial"/>
          <w:color w:val="412536"/>
        </w:rPr>
        <w:t>rz</w:t>
      </w:r>
      <w:r w:rsidRPr="00F90C56">
        <w:rPr>
          <w:rFonts w:cs="Arial"/>
          <w:color w:val="2C0D1E"/>
        </w:rPr>
        <w:t>owy</w:t>
      </w:r>
      <w:r w:rsidRPr="00F90C56">
        <w:rPr>
          <w:rFonts w:cs="Arial"/>
          <w:color w:val="412536"/>
        </w:rPr>
        <w:t>ch</w:t>
      </w:r>
      <w:r w:rsidRPr="00F90C56">
        <w:rPr>
          <w:rFonts w:cs="Arial"/>
          <w:color w:val="867489"/>
        </w:rPr>
        <w:t>.</w:t>
      </w:r>
    </w:p>
    <w:p w:rsidR="00DD4799" w:rsidRDefault="00DD4799" w:rsidP="00F53BE8">
      <w:pPr>
        <w:autoSpaceDE w:val="0"/>
        <w:autoSpaceDN w:val="0"/>
        <w:adjustRightInd w:val="0"/>
        <w:spacing w:line="276" w:lineRule="auto"/>
        <w:rPr>
          <w:rFonts w:cs="Arial"/>
          <w:color w:val="867489"/>
        </w:rPr>
      </w:pPr>
    </w:p>
    <w:p w:rsidR="00A27B8F" w:rsidRPr="00A27B8F" w:rsidRDefault="00A27B8F" w:rsidP="00F53BE8">
      <w:pPr>
        <w:autoSpaceDE w:val="0"/>
        <w:autoSpaceDN w:val="0"/>
        <w:adjustRightInd w:val="0"/>
        <w:spacing w:line="276" w:lineRule="auto"/>
        <w:jc w:val="center"/>
        <w:rPr>
          <w:rFonts w:cs="Arial"/>
        </w:rPr>
      </w:pPr>
      <w:r w:rsidRPr="00A27B8F">
        <w:rPr>
          <w:rFonts w:cs="Arial"/>
        </w:rPr>
        <w:t>Zachowanie poufności</w:t>
      </w:r>
    </w:p>
    <w:p w:rsidR="002C5502" w:rsidRPr="00A42B2A" w:rsidRDefault="002C5502" w:rsidP="00F53BE8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§ 7</w:t>
      </w:r>
    </w:p>
    <w:p w:rsidR="004F1719" w:rsidRPr="00B418C1" w:rsidRDefault="004F1719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color w:val="412536"/>
        </w:rPr>
      </w:pPr>
      <w:r w:rsidRPr="00B418C1">
        <w:rPr>
          <w:rFonts w:cs="Arial"/>
          <w:color w:val="412536"/>
        </w:rPr>
        <w:t xml:space="preserve">Wykonawca zobowiązuje się do zachowania w tajemnicy wszelkich informacji, niezależnie od formy i sposobu ich wyrażenia oraz stopnia opracowania, </w:t>
      </w:r>
      <w:r w:rsidR="00DF08B8" w:rsidRPr="00B418C1">
        <w:rPr>
          <w:rFonts w:cs="Arial"/>
          <w:color w:val="412536"/>
        </w:rPr>
        <w:t xml:space="preserve">zwanych dalej Informacjami Chronionymi, </w:t>
      </w:r>
      <w:r w:rsidRPr="00B418C1">
        <w:rPr>
          <w:rFonts w:cs="Arial"/>
          <w:color w:val="412536"/>
        </w:rPr>
        <w:t>uzyskanych w trakcie realizacji</w:t>
      </w:r>
      <w:r w:rsidR="00DF08B8" w:rsidRPr="00B418C1">
        <w:rPr>
          <w:rFonts w:cs="Arial"/>
          <w:color w:val="412536"/>
        </w:rPr>
        <w:t xml:space="preserve"> przedmiotu</w:t>
      </w:r>
      <w:r w:rsidRPr="00B418C1">
        <w:rPr>
          <w:rFonts w:cs="Arial"/>
          <w:color w:val="412536"/>
        </w:rPr>
        <w:t xml:space="preserve"> Umowy, w tym informacji </w:t>
      </w:r>
      <w:r w:rsidR="008B5FBF">
        <w:rPr>
          <w:rFonts w:cs="Arial"/>
          <w:color w:val="412536"/>
        </w:rPr>
        <w:br/>
      </w:r>
      <w:r w:rsidRPr="00B418C1">
        <w:rPr>
          <w:rFonts w:cs="Arial"/>
          <w:color w:val="412536"/>
        </w:rPr>
        <w:t>w posiadanie których wejdzie</w:t>
      </w:r>
      <w:r w:rsidR="00DF08B8" w:rsidRPr="00B418C1">
        <w:rPr>
          <w:rFonts w:cs="Arial"/>
          <w:color w:val="412536"/>
        </w:rPr>
        <w:t xml:space="preserve">  podczas świadczenia Usług</w:t>
      </w:r>
      <w:r w:rsidRPr="00B418C1">
        <w:rPr>
          <w:rFonts w:cs="Arial"/>
          <w:color w:val="412536"/>
        </w:rPr>
        <w:t xml:space="preserve"> w sposób niezamierzony </w:t>
      </w:r>
      <w:r w:rsidR="008B5FBF">
        <w:rPr>
          <w:rFonts w:cs="Arial"/>
          <w:color w:val="412536"/>
        </w:rPr>
        <w:br/>
      </w:r>
      <w:r w:rsidRPr="00B418C1">
        <w:rPr>
          <w:rFonts w:cs="Arial"/>
          <w:color w:val="412536"/>
        </w:rPr>
        <w:t>i przypadkowy.</w:t>
      </w:r>
    </w:p>
    <w:p w:rsidR="00DF08B8" w:rsidRPr="00B418C1" w:rsidRDefault="00DF08B8" w:rsidP="00F53BE8">
      <w:pPr>
        <w:pStyle w:val="Akapitzlist"/>
        <w:numPr>
          <w:ilvl w:val="0"/>
          <w:numId w:val="24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color w:val="412536"/>
        </w:rPr>
      </w:pPr>
      <w:r w:rsidRPr="00B418C1">
        <w:rPr>
          <w:rFonts w:cs="Arial"/>
          <w:color w:val="412536"/>
        </w:rPr>
        <w:t>Zobowiązanie Wykonawcy do zachowania w tajemnicy Informacji Chronionych obejmuje nie tylko obowiązek nieujawniania tych informacji i podjęcia takich środków je zabezpieczających, jak te stosowane przez Zamawiającego w stosunku do jego własnych informacji o charakterze poufnym (nie mniejsze jednak niż z zachowaniem należytej staranności), ale również zakaz korzystania z nich w interesie własnym bądź osób trzecich lub w celu sprzecznym z  interesem Zmawiającego.</w:t>
      </w:r>
    </w:p>
    <w:p w:rsidR="00DF08B8" w:rsidRPr="00B418C1" w:rsidRDefault="00DF08B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color w:val="412536"/>
        </w:rPr>
      </w:pPr>
      <w:r w:rsidRPr="00B418C1">
        <w:rPr>
          <w:rFonts w:cs="Arial"/>
          <w:color w:val="412536"/>
        </w:rPr>
        <w:t>Za informacje Chronione uznaje się  w szczególności:</w:t>
      </w:r>
    </w:p>
    <w:p w:rsidR="00B418C1" w:rsidRDefault="00DF08B8" w:rsidP="00F53BE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 xml:space="preserve">informacje stanowiące tajemnicę przedsiębiorstwa w rozumieniu art. 11 ust. 4 ustawy z dnia 16 kwietnia 1993 r. o zwalczaniu nieuczciwej konkurencji  (tj. Dz.U. z 2003 r., nr 153, poz. 1503 z </w:t>
      </w:r>
      <w:proofErr w:type="spellStart"/>
      <w:r w:rsidRPr="00B418C1">
        <w:rPr>
          <w:rFonts w:cs="Arial"/>
          <w:color w:val="2C0D1E"/>
        </w:rPr>
        <w:t>późn</w:t>
      </w:r>
      <w:proofErr w:type="spellEnd"/>
      <w:r w:rsidRPr="00B418C1">
        <w:rPr>
          <w:rFonts w:cs="Arial"/>
          <w:color w:val="2C0D1E"/>
        </w:rPr>
        <w:t xml:space="preserve">. </w:t>
      </w:r>
      <w:proofErr w:type="spellStart"/>
      <w:r w:rsidRPr="00B418C1">
        <w:rPr>
          <w:rFonts w:cs="Arial"/>
          <w:color w:val="2C0D1E"/>
        </w:rPr>
        <w:t>zm</w:t>
      </w:r>
      <w:proofErr w:type="spellEnd"/>
      <w:r w:rsidRPr="00B418C1">
        <w:rPr>
          <w:rFonts w:cs="Arial"/>
          <w:color w:val="2C0D1E"/>
        </w:rPr>
        <w:t xml:space="preserve">), </w:t>
      </w:r>
    </w:p>
    <w:p w:rsidR="00DF08B8" w:rsidRPr="00B418C1" w:rsidRDefault="00DF08B8" w:rsidP="00F53BE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 xml:space="preserve">informacje </w:t>
      </w:r>
      <w:r w:rsidRPr="00B418C1">
        <w:rPr>
          <w:rFonts w:cs="Arial"/>
          <w:szCs w:val="22"/>
        </w:rPr>
        <w:t>dotyczące wykonywania, jak i treść niniejszej Umowy,</w:t>
      </w:r>
    </w:p>
    <w:p w:rsidR="00DF08B8" w:rsidRPr="00B418C1" w:rsidRDefault="00DF08B8" w:rsidP="00F53BE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szCs w:val="22"/>
        </w:rPr>
        <w:t>każdą informację przekazaną do Wy</w:t>
      </w:r>
      <w:r w:rsidR="001B48E7">
        <w:rPr>
          <w:rFonts w:cs="Arial"/>
          <w:szCs w:val="22"/>
        </w:rPr>
        <w:t>konawcy</w:t>
      </w:r>
      <w:r w:rsidRPr="00B418C1">
        <w:rPr>
          <w:rFonts w:cs="Arial"/>
          <w:szCs w:val="22"/>
        </w:rPr>
        <w:t xml:space="preserve"> przez </w:t>
      </w:r>
      <w:r w:rsidR="001B48E7">
        <w:rPr>
          <w:rFonts w:cs="Arial"/>
          <w:szCs w:val="22"/>
        </w:rPr>
        <w:t>Zamawiającego</w:t>
      </w:r>
      <w:r w:rsidRPr="00B418C1">
        <w:rPr>
          <w:rFonts w:cs="Arial"/>
          <w:szCs w:val="22"/>
        </w:rPr>
        <w:t xml:space="preserve"> z pisemnym </w:t>
      </w:r>
      <w:r w:rsidR="00B418C1">
        <w:rPr>
          <w:rFonts w:cs="Arial"/>
          <w:szCs w:val="22"/>
        </w:rPr>
        <w:br/>
      </w:r>
      <w:r w:rsidRPr="00B418C1">
        <w:rPr>
          <w:rFonts w:cs="Arial"/>
          <w:szCs w:val="22"/>
        </w:rPr>
        <w:t>(w formie papierowej lub elektronicznej) zastrzeżeniem jej poufności.</w:t>
      </w:r>
    </w:p>
    <w:p w:rsidR="00DF08B8" w:rsidRDefault="00DF08B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color w:val="412536"/>
        </w:rPr>
      </w:pPr>
      <w:r w:rsidRPr="00B418C1">
        <w:rPr>
          <w:rFonts w:cs="Arial"/>
          <w:color w:val="412536"/>
        </w:rPr>
        <w:t xml:space="preserve">Ograniczenia wskazane w § </w:t>
      </w:r>
      <w:r w:rsidR="00B418C1">
        <w:rPr>
          <w:rFonts w:cs="Arial"/>
          <w:color w:val="412536"/>
        </w:rPr>
        <w:t>7</w:t>
      </w:r>
      <w:r w:rsidRPr="00B418C1">
        <w:rPr>
          <w:rFonts w:cs="Arial"/>
          <w:color w:val="412536"/>
        </w:rPr>
        <w:t xml:space="preserve"> ust. 1</w:t>
      </w:r>
      <w:r w:rsidR="00B418C1">
        <w:rPr>
          <w:rFonts w:cs="Arial"/>
          <w:color w:val="412536"/>
        </w:rPr>
        <w:t xml:space="preserve"> </w:t>
      </w:r>
      <w:r w:rsidRPr="00B418C1">
        <w:rPr>
          <w:rFonts w:cs="Arial"/>
          <w:color w:val="412536"/>
        </w:rPr>
        <w:t>i ust. 2 nie dotyczą Informacji Chronionych, które:</w:t>
      </w:r>
    </w:p>
    <w:p w:rsidR="00DF08B8" w:rsidRPr="00B418C1" w:rsidRDefault="00DF08B8" w:rsidP="00F53B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lastRenderedPageBreak/>
        <w:t>były przed podpisaniem niniejszej Umowy powszechnie znane lub stały się takie bez winy Wykonawcy,</w:t>
      </w:r>
    </w:p>
    <w:p w:rsidR="00DF08B8" w:rsidRPr="00B418C1" w:rsidRDefault="00DF08B8" w:rsidP="00F53B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>zostały zgodnie z prawem przed podpisaniem niniejszej Umowy otrzymane przez Wykonawcę od osób trzecich bez podobnych ograniczeń i bez naruszenia niniejszej Umowy,</w:t>
      </w:r>
    </w:p>
    <w:p w:rsidR="00DF08B8" w:rsidRPr="00B418C1" w:rsidRDefault="00DF08B8" w:rsidP="00F53B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>zostały ujawnione przez Wykonawcę do publicznej wiadomości na podstawie pisemnej zgody Zamawiającego,</w:t>
      </w:r>
    </w:p>
    <w:p w:rsidR="00DF08B8" w:rsidRPr="00B418C1" w:rsidRDefault="00DF08B8" w:rsidP="00F53B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>muszą być ujawnione z mocy odrębnych przepisów prawa.</w:t>
      </w:r>
    </w:p>
    <w:p w:rsidR="00DF08B8" w:rsidRDefault="00DF08B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B418C1">
        <w:rPr>
          <w:rFonts w:cs="Arial"/>
          <w:szCs w:val="22"/>
        </w:rPr>
        <w:t xml:space="preserve">Zobowiązanie, o którym mowa w § </w:t>
      </w:r>
      <w:r w:rsidR="00B418C1">
        <w:rPr>
          <w:rFonts w:cs="Arial"/>
          <w:szCs w:val="22"/>
        </w:rPr>
        <w:t>7</w:t>
      </w:r>
      <w:r w:rsidRPr="00B418C1">
        <w:rPr>
          <w:rFonts w:cs="Arial"/>
          <w:szCs w:val="22"/>
        </w:rPr>
        <w:t xml:space="preserve"> ust. 1 i ust. 2 dotyczy wszystkich pracowników </w:t>
      </w:r>
      <w:r w:rsidR="00B418C1">
        <w:rPr>
          <w:rFonts w:cs="Arial"/>
          <w:szCs w:val="22"/>
        </w:rPr>
        <w:br/>
      </w:r>
      <w:r w:rsidR="00FF24F8">
        <w:rPr>
          <w:rFonts w:cs="Arial"/>
          <w:szCs w:val="22"/>
        </w:rPr>
        <w:t>,</w:t>
      </w:r>
      <w:r w:rsidRPr="00B418C1">
        <w:rPr>
          <w:rFonts w:cs="Arial"/>
          <w:szCs w:val="22"/>
        </w:rPr>
        <w:t xml:space="preserve"> współpracowników</w:t>
      </w:r>
      <w:r w:rsidR="00FF24F8">
        <w:rPr>
          <w:rFonts w:cs="Arial"/>
          <w:szCs w:val="22"/>
        </w:rPr>
        <w:t xml:space="preserve"> i podwykonawców</w:t>
      </w:r>
      <w:r w:rsidRPr="00B418C1">
        <w:rPr>
          <w:rFonts w:cs="Arial"/>
          <w:szCs w:val="22"/>
        </w:rPr>
        <w:t xml:space="preserve"> Wykonawcy.</w:t>
      </w:r>
    </w:p>
    <w:p w:rsidR="00FF24F8" w:rsidRPr="00FF24F8" w:rsidRDefault="00FF24F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FF24F8">
        <w:rPr>
          <w:rFonts w:cs="Arial"/>
          <w:szCs w:val="22"/>
        </w:rPr>
        <w:t>Jeżeli w czasie obowiązywania Umowy konieczne będzie udostę</w:t>
      </w:r>
      <w:r>
        <w:rPr>
          <w:rFonts w:cs="Arial"/>
          <w:szCs w:val="22"/>
        </w:rPr>
        <w:t>pnienie Informacji Chronionych p</w:t>
      </w:r>
      <w:r w:rsidRPr="00FF24F8">
        <w:rPr>
          <w:rFonts w:cs="Arial"/>
          <w:szCs w:val="22"/>
        </w:rPr>
        <w:t>odwykonawcom w celach związanych z realizacją Umowy, to Wykonawca w tym celu powinien:</w:t>
      </w:r>
    </w:p>
    <w:p w:rsidR="00FF24F8" w:rsidRPr="00FF24F8" w:rsidRDefault="00FF24F8" w:rsidP="00F53BE8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FF24F8">
        <w:rPr>
          <w:rFonts w:cs="Arial"/>
          <w:szCs w:val="22"/>
        </w:rPr>
        <w:t>uzyskać pisemną zgodę Zamawiającego,</w:t>
      </w:r>
    </w:p>
    <w:p w:rsidR="00FF24F8" w:rsidRPr="00FF24F8" w:rsidRDefault="00E12917" w:rsidP="00F53BE8">
      <w:pPr>
        <w:pStyle w:val="Akapitzlist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uzyskać od p</w:t>
      </w:r>
      <w:r w:rsidR="00FF24F8" w:rsidRPr="00FF24F8">
        <w:rPr>
          <w:rFonts w:cs="Arial"/>
          <w:szCs w:val="22"/>
        </w:rPr>
        <w:t xml:space="preserve">odwykonawców, którym informacje poufne mają zostać udostępnione pisemne zobowiązanie do zachowania poufności tych informacji (w zakresie takim samym jak określony w niniejszej Umowie), a kopie zobowiązań niezwłocznie przedłożyć Zamawiającemu. </w:t>
      </w:r>
    </w:p>
    <w:p w:rsidR="00FF24F8" w:rsidRPr="00B418C1" w:rsidRDefault="00FF24F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FF24F8">
        <w:rPr>
          <w:rFonts w:cs="Arial"/>
          <w:szCs w:val="22"/>
        </w:rPr>
        <w:t>Zakres Informa</w:t>
      </w:r>
      <w:r w:rsidR="003F18E0">
        <w:rPr>
          <w:rFonts w:cs="Arial"/>
          <w:szCs w:val="22"/>
        </w:rPr>
        <w:t>cji Chronionych udostępnianych p</w:t>
      </w:r>
      <w:r w:rsidRPr="00FF24F8">
        <w:rPr>
          <w:rFonts w:cs="Arial"/>
          <w:szCs w:val="22"/>
        </w:rPr>
        <w:t>odwykonawcom winien być ograniczony do niezbędnego minimum.</w:t>
      </w:r>
    </w:p>
    <w:p w:rsidR="00DF08B8" w:rsidRPr="00B418C1" w:rsidRDefault="00DF08B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B418C1">
        <w:rPr>
          <w:rFonts w:cs="Arial"/>
          <w:szCs w:val="22"/>
        </w:rPr>
        <w:t xml:space="preserve">Jeżeli zgodnie z obowiązującym prawem, na skutek działań uprawnionych podmiotów muszą zostać udostępnione im Informacje Chronione, Wykonawca może przekazać te informacje jedynie w zakresie wymaganym przepisami prawa, a o przekazaniu powiadomi Zamawiającego w terminie 3 dni roboczych przed takim ujawnieniem, chyba że przekazanie takiej informacji jest zabronione na podstawie obowiązujących przepisów prawa lub decyzji podmiotu żądającego udostępnienia Informacji Chronionych. Ponadto Wykonawca skonsultuje się z Zamawiającym w kwestii zasadności podjęcia prawnie dostępnych kroków w celu odrzucenia, bądź zmniejszenia zakresu takiego żądania. </w:t>
      </w:r>
    </w:p>
    <w:p w:rsidR="00197BFF" w:rsidRPr="00F53BE8" w:rsidRDefault="00DF08B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B418C1">
        <w:rPr>
          <w:rFonts w:cs="Arial"/>
          <w:szCs w:val="22"/>
        </w:rPr>
        <w:t>W przypadku jakiegokolwiek ujawnienia, nieuprawnionego udostępnienia lub utraty Informacji Chronionych Wykonawca zobowiązany jest do poinformowania o tym incydencie Zamawiającego na piśmie w terminie 3 dni roboczych oraz podjęcia wszelkich niezbędnych działań w celu minimalizacji zakresu naruszenia oraz szkód, które mogą powstać w wyniku ujawnienia, udostępnienia lub utraty Informacji Chronionych.</w:t>
      </w:r>
    </w:p>
    <w:p w:rsidR="00DF08B8" w:rsidRPr="00B418C1" w:rsidRDefault="00DF08B8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B418C1">
        <w:rPr>
          <w:rFonts w:cs="Arial"/>
          <w:szCs w:val="22"/>
        </w:rPr>
        <w:t xml:space="preserve">Wszelkie materiały zawierające Informacje Chronione przekazane przez Zamawiającego pozostają jego własnością, a Wykonawca jest zobowiązany zwrócić je Zamawiającemu w terminie 5 dni roboczych po zakończeniu współpracy lub na jego pisemne żądanie </w:t>
      </w:r>
      <w:r w:rsidR="00B418C1">
        <w:rPr>
          <w:rFonts w:cs="Arial"/>
          <w:szCs w:val="22"/>
        </w:rPr>
        <w:br/>
      </w:r>
      <w:r w:rsidRPr="00B418C1">
        <w:rPr>
          <w:rFonts w:cs="Arial"/>
          <w:szCs w:val="22"/>
        </w:rPr>
        <w:t xml:space="preserve">w trakcie współpracy. Ponadto Wykonawca zniszczy lub usunie nieodwracalnie wszystkie pisemne i elektroniczne kopie materiałów zawierające Informacje Chronione otrzymane od Zamawiającego. </w:t>
      </w:r>
    </w:p>
    <w:p w:rsidR="00DF08B8" w:rsidRPr="00B418C1" w:rsidRDefault="001B48E7" w:rsidP="00F53BE8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Wykonawca</w:t>
      </w:r>
      <w:r w:rsidR="00DF08B8" w:rsidRPr="00B418C1">
        <w:rPr>
          <w:rFonts w:cs="Arial"/>
          <w:szCs w:val="22"/>
        </w:rPr>
        <w:t xml:space="preserve"> n</w:t>
      </w:r>
      <w:r>
        <w:rPr>
          <w:rFonts w:cs="Arial"/>
          <w:szCs w:val="22"/>
        </w:rPr>
        <w:t xml:space="preserve">a wniosek Zamawiającego złoży </w:t>
      </w:r>
      <w:r w:rsidR="00DF08B8" w:rsidRPr="00B418C1">
        <w:rPr>
          <w:rFonts w:cs="Arial"/>
          <w:szCs w:val="22"/>
        </w:rPr>
        <w:t>mu pisemne oświadczenie potwierdzające zniszczenie lub usunięcie wszystkich kopii zwróconych</w:t>
      </w:r>
      <w:r>
        <w:rPr>
          <w:rFonts w:cs="Arial"/>
          <w:szCs w:val="22"/>
        </w:rPr>
        <w:t xml:space="preserve"> materiałów, o których mowa </w:t>
      </w:r>
      <w:r w:rsidR="00DF08B8" w:rsidRPr="00B418C1">
        <w:rPr>
          <w:rFonts w:cs="Arial"/>
          <w:szCs w:val="22"/>
        </w:rPr>
        <w:t xml:space="preserve">ust. </w:t>
      </w:r>
      <w:r>
        <w:rPr>
          <w:rFonts w:cs="Arial"/>
          <w:szCs w:val="22"/>
        </w:rPr>
        <w:t>10 powyżej</w:t>
      </w:r>
      <w:r w:rsidR="00DF08B8" w:rsidRPr="00B418C1">
        <w:rPr>
          <w:rFonts w:cs="Arial"/>
          <w:szCs w:val="22"/>
        </w:rPr>
        <w:t>.</w:t>
      </w:r>
    </w:p>
    <w:p w:rsidR="00DF08B8" w:rsidRPr="00B418C1" w:rsidRDefault="00DF08B8" w:rsidP="00F53BE8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B418C1">
        <w:rPr>
          <w:rFonts w:cs="Arial"/>
          <w:szCs w:val="22"/>
        </w:rPr>
        <w:t>Strony ustalają, że:</w:t>
      </w:r>
    </w:p>
    <w:p w:rsidR="00DF08B8" w:rsidRPr="00B418C1" w:rsidRDefault="00DF08B8" w:rsidP="00F53B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>przekazywanie dokumentów w wersji papierowej, w tym dokumentów zawierających Informacje Chronione odbywać się będzie bezpośrednio pomiędzy Stronami za pokwitowaniem odbioru albo tradycyjną drogą pocztową w formie listu poleconego lub przesyłki kurierskiej,</w:t>
      </w:r>
    </w:p>
    <w:p w:rsidR="00DF08B8" w:rsidRPr="00B418C1" w:rsidRDefault="00DF08B8" w:rsidP="00F53B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lastRenderedPageBreak/>
        <w:t>przekazywanie informacji drogą elektroniczną będzie prowadzone przy użyciu metod oraz narzędzi mających na celu zapewnienie poufności przekazywanym informacjom.</w:t>
      </w:r>
    </w:p>
    <w:p w:rsidR="004F1719" w:rsidRPr="006A7424" w:rsidRDefault="004F1719" w:rsidP="00F53BE8">
      <w:pPr>
        <w:numPr>
          <w:ilvl w:val="0"/>
          <w:numId w:val="24"/>
        </w:numPr>
        <w:spacing w:line="276" w:lineRule="auto"/>
        <w:ind w:left="357" w:hanging="357"/>
        <w:rPr>
          <w:rFonts w:cs="Arial"/>
          <w:szCs w:val="22"/>
        </w:rPr>
      </w:pPr>
      <w:r w:rsidRPr="006A7424">
        <w:rPr>
          <w:rFonts w:cs="Arial"/>
          <w:szCs w:val="22"/>
        </w:rPr>
        <w:t xml:space="preserve">Wykonawca zobowiązuje się do wymiany informacji z Zamawiającym wyłącznie za pośrednictwem swoich pracowników, którzy zostali powiadomieni o swoich obowiązkach wynikających z niniejszej Umowy.  </w:t>
      </w:r>
    </w:p>
    <w:p w:rsidR="004F1719" w:rsidRPr="006A7424" w:rsidRDefault="004F1719" w:rsidP="00F53BE8">
      <w:pPr>
        <w:numPr>
          <w:ilvl w:val="0"/>
          <w:numId w:val="24"/>
        </w:numPr>
        <w:spacing w:line="276" w:lineRule="auto"/>
        <w:ind w:left="357" w:hanging="357"/>
        <w:rPr>
          <w:rFonts w:cs="Arial"/>
          <w:szCs w:val="22"/>
        </w:rPr>
      </w:pPr>
      <w:r w:rsidRPr="006A7424">
        <w:rPr>
          <w:rFonts w:cs="Arial"/>
          <w:szCs w:val="22"/>
        </w:rPr>
        <w:t xml:space="preserve">Wykonawca zobowiązuje się do przestrzegania zasad określonych w przekazanych przez Zamawiającego dokumentach, normujących  kwestie bezpieczeństwa fizycznego </w:t>
      </w:r>
      <w:r>
        <w:rPr>
          <w:rFonts w:cs="Arial"/>
          <w:szCs w:val="22"/>
        </w:rPr>
        <w:br/>
      </w:r>
      <w:r w:rsidRPr="006A7424">
        <w:rPr>
          <w:rFonts w:cs="Arial"/>
          <w:szCs w:val="22"/>
        </w:rPr>
        <w:t>i ochrony aktywów zlokalizowanych w budynku Zamawiającego.</w:t>
      </w:r>
    </w:p>
    <w:p w:rsidR="00D34433" w:rsidRDefault="004F1719" w:rsidP="00F53BE8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DF08B8">
        <w:rPr>
          <w:rFonts w:cs="Arial"/>
          <w:szCs w:val="22"/>
        </w:rPr>
        <w:t xml:space="preserve">W przypadku naruszenia </w:t>
      </w:r>
      <w:r w:rsidR="00DF08B8" w:rsidRPr="00B418C1">
        <w:rPr>
          <w:rFonts w:cs="Arial"/>
          <w:szCs w:val="22"/>
        </w:rPr>
        <w:t>postanowień niniejszego paragrafu Zamawiający</w:t>
      </w:r>
      <w:r w:rsidR="00D34433">
        <w:rPr>
          <w:rFonts w:cs="Arial"/>
          <w:szCs w:val="22"/>
        </w:rPr>
        <w:t>:</w:t>
      </w:r>
    </w:p>
    <w:p w:rsidR="00DF08B8" w:rsidRDefault="00D34433" w:rsidP="00F53BE8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może </w:t>
      </w:r>
      <w:r w:rsidR="00DF08B8" w:rsidRPr="00B418C1">
        <w:rPr>
          <w:rFonts w:cs="Arial"/>
          <w:szCs w:val="22"/>
        </w:rPr>
        <w:t xml:space="preserve">żądać </w:t>
      </w:r>
      <w:r>
        <w:rPr>
          <w:rFonts w:cs="Arial"/>
          <w:szCs w:val="22"/>
        </w:rPr>
        <w:t>łącznie lub</w:t>
      </w:r>
      <w:r w:rsidR="00DF08B8" w:rsidRPr="00B418C1">
        <w:rPr>
          <w:rFonts w:cs="Arial"/>
          <w:szCs w:val="22"/>
        </w:rPr>
        <w:t xml:space="preserve"> według własnego wyboru:</w:t>
      </w:r>
    </w:p>
    <w:p w:rsidR="00DF08B8" w:rsidRPr="00D34433" w:rsidRDefault="00DF08B8" w:rsidP="00F53BE8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D34433">
        <w:rPr>
          <w:rFonts w:cs="Arial"/>
          <w:color w:val="2C0D1E"/>
        </w:rPr>
        <w:t>zaniechania niedozwolonych działań,</w:t>
      </w:r>
    </w:p>
    <w:p w:rsidR="00DF08B8" w:rsidRPr="00B418C1" w:rsidRDefault="00DF08B8" w:rsidP="00F53BE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>usunięcia skutków niedozwolonych działań,</w:t>
      </w:r>
    </w:p>
    <w:p w:rsidR="00DF08B8" w:rsidRPr="00B418C1" w:rsidRDefault="00DF08B8" w:rsidP="00F53BE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B418C1">
        <w:rPr>
          <w:rFonts w:cs="Arial"/>
          <w:color w:val="2C0D1E"/>
        </w:rPr>
        <w:t>złożenia jednokrotnego lub wielokrotnego oświadczenia odpowiedniej treści</w:t>
      </w:r>
      <w:r w:rsidR="009B3417">
        <w:rPr>
          <w:rFonts w:cs="Arial"/>
          <w:color w:val="2C0D1E"/>
        </w:rPr>
        <w:t> </w:t>
      </w:r>
    </w:p>
    <w:p w:rsidR="00DF08B8" w:rsidRDefault="00DF08B8" w:rsidP="00F53BE8">
      <w:p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9B3417">
        <w:rPr>
          <w:rFonts w:cs="Arial"/>
          <w:color w:val="2C0D1E"/>
        </w:rPr>
        <w:t>i w odpowiedniej formie,</w:t>
      </w:r>
    </w:p>
    <w:p w:rsidR="005B6E3F" w:rsidRDefault="005B6E3F" w:rsidP="00F53BE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 w:rsidRPr="009B3417">
        <w:rPr>
          <w:rFonts w:cs="Arial"/>
          <w:color w:val="2C0D1E"/>
        </w:rPr>
        <w:t>wydania bezpodstawnie uzyskanych korzyści na zasadach ogólnych</w:t>
      </w:r>
      <w:r w:rsidR="009B3417">
        <w:rPr>
          <w:rFonts w:cs="Arial"/>
          <w:color w:val="2C0D1E"/>
        </w:rPr>
        <w:t>,</w:t>
      </w:r>
    </w:p>
    <w:p w:rsidR="005B6E3F" w:rsidRPr="009B3417" w:rsidRDefault="005B6E3F" w:rsidP="00F53BE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cs="Arial"/>
          <w:color w:val="2C0D1E"/>
        </w:rPr>
      </w:pPr>
      <w:r>
        <w:rPr>
          <w:rFonts w:cs="Arial"/>
          <w:color w:val="2C0D1E"/>
        </w:rPr>
        <w:t xml:space="preserve">zapłaty kary umownej na zasadach i warunkach </w:t>
      </w:r>
      <w:r w:rsidR="009B3417">
        <w:rPr>
          <w:rFonts w:cs="Arial"/>
          <w:color w:val="2C0D1E"/>
        </w:rPr>
        <w:t>określnych w § 5 ust. 3 niniejszej Umowy.</w:t>
      </w:r>
    </w:p>
    <w:p w:rsidR="00DF08B8" w:rsidRPr="0076265B" w:rsidRDefault="00DF08B8" w:rsidP="00F53BE8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76265B">
        <w:rPr>
          <w:rFonts w:cs="Arial"/>
          <w:szCs w:val="22"/>
        </w:rPr>
        <w:t>rozwiązania umowy z winy Wykonawcy ze skutkiem natychmiastowym.</w:t>
      </w:r>
    </w:p>
    <w:p w:rsidR="00DF08B8" w:rsidRPr="00B418C1" w:rsidRDefault="00DF08B8" w:rsidP="00F53BE8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DF08B8">
        <w:rPr>
          <w:rFonts w:cs="Arial"/>
          <w:szCs w:val="22"/>
        </w:rPr>
        <w:t xml:space="preserve">Zapłata kary umownej nie zwalnia Wykonawcy z obowiązku wykonania zabezpieczonego karą umowną zobowiązania,  a nadto Zamawiający  będzie uprawniony do dochodzenia odszkodowania na zasadach ogólnych, określonych w Kodeksie Cywilnym, </w:t>
      </w:r>
      <w:r w:rsidR="00B418C1">
        <w:rPr>
          <w:rFonts w:cs="Arial"/>
          <w:szCs w:val="22"/>
        </w:rPr>
        <w:br/>
      </w:r>
      <w:r w:rsidRPr="00DF08B8">
        <w:rPr>
          <w:rFonts w:cs="Arial"/>
          <w:szCs w:val="22"/>
        </w:rPr>
        <w:t xml:space="preserve">w przypadku poniesienia szkody </w:t>
      </w:r>
      <w:r w:rsidRPr="00B418C1">
        <w:rPr>
          <w:rFonts w:cs="Arial"/>
          <w:szCs w:val="22"/>
        </w:rPr>
        <w:t>w wysokości przekraczającej ustaloną wysokość kary umownej.</w:t>
      </w:r>
    </w:p>
    <w:p w:rsidR="004F1719" w:rsidRDefault="00DF08B8" w:rsidP="00F53BE8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cs="Arial"/>
          <w:szCs w:val="22"/>
        </w:rPr>
      </w:pPr>
      <w:r w:rsidRPr="00B418C1">
        <w:rPr>
          <w:rFonts w:cs="Arial"/>
          <w:szCs w:val="22"/>
        </w:rPr>
        <w:t>Postanowienia niniejszego paragrafu</w:t>
      </w:r>
      <w:r w:rsidR="004F1719" w:rsidRPr="00B418C1">
        <w:rPr>
          <w:rFonts w:cs="Arial"/>
          <w:szCs w:val="22"/>
        </w:rPr>
        <w:t xml:space="preserve"> </w:t>
      </w:r>
      <w:r w:rsidRPr="00D34433">
        <w:rPr>
          <w:rFonts w:cs="Arial"/>
          <w:szCs w:val="22"/>
        </w:rPr>
        <w:t>obowiązują zarówno w trakcie realizacji Umowy</w:t>
      </w:r>
      <w:r w:rsidR="00197BFF">
        <w:rPr>
          <w:rFonts w:cs="Arial"/>
          <w:szCs w:val="22"/>
        </w:rPr>
        <w:t xml:space="preserve"> </w:t>
      </w:r>
      <w:r w:rsidR="004F1719" w:rsidRPr="00D34433">
        <w:rPr>
          <w:rFonts w:cs="Arial"/>
          <w:szCs w:val="22"/>
        </w:rPr>
        <w:t>jak również po jej wygaśnięciu lub rozwiązaniu</w:t>
      </w:r>
      <w:r w:rsidR="009B3417">
        <w:rPr>
          <w:rFonts w:cs="Arial"/>
          <w:szCs w:val="22"/>
        </w:rPr>
        <w:t>.</w:t>
      </w:r>
    </w:p>
    <w:p w:rsid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cs="Arial"/>
          <w:szCs w:val="22"/>
        </w:rPr>
      </w:pPr>
      <w:r w:rsidRPr="00197BFF">
        <w:rPr>
          <w:rFonts w:cs="Arial"/>
          <w:szCs w:val="22"/>
        </w:rPr>
        <w:t>Wymagania w zakresie BHP i Ppoż.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cs="Arial"/>
          <w:szCs w:val="22"/>
        </w:rPr>
      </w:pPr>
      <w:r w:rsidRPr="00197BFF">
        <w:rPr>
          <w:rFonts w:cs="Arial"/>
          <w:szCs w:val="22"/>
        </w:rPr>
        <w:t>§ 8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Wykonawca zobowiązany jest: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1. Zapewnić stały nadzór nad pracownikami i prowadzonymi robotami przez osobę posiadającą kwalifikacje wymagane przepisami prawa pracy, przepisami branżowymi oraz posiadającą wiedzę i umiejętności niezbędne do bezpiecznej organizacji i prowadzenia prac. W przypadku konieczności czasowego opuszczenia miejsca wykonywania prac, osoba odpowiedzialna za nadzór nad prowadzonymi robotami i pracownikami zobowiązana jest do wyznaczenia zastępcy na okres swojej nieobecności. Osoba taka musi także posiadać w</w:t>
      </w:r>
      <w:r w:rsidR="00F53BE8">
        <w:rPr>
          <w:rFonts w:cs="Arial"/>
          <w:szCs w:val="22"/>
        </w:rPr>
        <w:t>ymagane uprawnienia i szkolenia.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2. Zatrudnić do wykonywania przedmiotu umowy tylko osoby posiadające odpowiednie, wymagane przepisami kwalifikacje zawodowe, aktualne badania lekarskie oraz przeszkolenie w zakresie pr</w:t>
      </w:r>
      <w:r w:rsidR="00F53BE8">
        <w:rPr>
          <w:rFonts w:cs="Arial"/>
          <w:szCs w:val="22"/>
        </w:rPr>
        <w:t>zepisów BHP i przeciwpożarowych.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3. Zatrudnić do wykonywania przedmiotu umowy tylko osoby które zostały zapo</w:t>
      </w:r>
      <w:r w:rsidR="00F53BE8">
        <w:rPr>
          <w:rFonts w:cs="Arial"/>
          <w:szCs w:val="22"/>
        </w:rPr>
        <w:t>znane z oceną Ryzyka Zawodowego.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 xml:space="preserve">4. Zapewnić maszyny, urządzenia i sprzęt niezbędny do wykonywania robót, spełniający wymagania </w:t>
      </w:r>
      <w:r w:rsidR="00F53BE8">
        <w:rPr>
          <w:rFonts w:cs="Arial"/>
          <w:szCs w:val="22"/>
        </w:rPr>
        <w:t>przepisów i norm bezpieczeństwa.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5. Niezwłocznie zgłaszać Zamawiającemu incydenty, zdarzenia wypadkowe, potencjalnie wypadkowe oraz zagrożenia dla zdrowia i życia zaistniałe w trakcie prow</w:t>
      </w:r>
      <w:r w:rsidR="00F53BE8">
        <w:rPr>
          <w:rFonts w:cs="Arial"/>
          <w:szCs w:val="22"/>
        </w:rPr>
        <w:t>adzonych prac.</w:t>
      </w:r>
      <w:r w:rsidRPr="00197BFF">
        <w:rPr>
          <w:rFonts w:cs="Arial"/>
          <w:szCs w:val="22"/>
        </w:rPr>
        <w:t xml:space="preserve"> 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6. Zapewnić  ład i porządek na stanowiskach pracy oraz w ich otoczeniu, a także bezpieczny stan urządzeń i wyposażenia oraz środków ochrony zbiorowej stosowany</w:t>
      </w:r>
      <w:r w:rsidR="00F53BE8">
        <w:rPr>
          <w:rFonts w:cs="Arial"/>
          <w:szCs w:val="22"/>
        </w:rPr>
        <w:t>ch w związku z realizacją umowy.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lastRenderedPageBreak/>
        <w:t>7. Egzekwować od pracowników przestrzeganie przepisów i zasad</w:t>
      </w:r>
      <w:r w:rsidR="00F53BE8">
        <w:rPr>
          <w:rFonts w:cs="Arial"/>
          <w:szCs w:val="22"/>
        </w:rPr>
        <w:t xml:space="preserve"> bezpieczeństwa i higieny pracy.</w:t>
      </w:r>
    </w:p>
    <w:p w:rsidR="00197BFF" w:rsidRPr="00197BFF" w:rsidRDefault="00197BFF" w:rsidP="00F53BE8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197BFF">
        <w:rPr>
          <w:rFonts w:cs="Arial"/>
          <w:szCs w:val="22"/>
        </w:rPr>
        <w:t>8. W przypadku wykonywania prac pożarowo niebezpiecznych Wykonawca zobowiązany jest zapewnić na stanowiskach pracy niezbędne  środki zapobiegające rozprzestrzenianiu się pożaru. W każdym przypadku realizacji prac pożarowo niebezpiecznych wykonawca zobowiązany jest uzyskać pozwolenie na pracę od Zlecającego.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color w:val="644F62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color w:val="412735"/>
        </w:rPr>
      </w:pPr>
      <w:r w:rsidRPr="00F90C56">
        <w:rPr>
          <w:rFonts w:cs="Arial"/>
          <w:bCs/>
          <w:color w:val="412735"/>
        </w:rPr>
        <w:t>Postanowienia końcowe</w:t>
      </w:r>
    </w:p>
    <w:p w:rsidR="002C5502" w:rsidRPr="00F90C56" w:rsidRDefault="00197BFF" w:rsidP="00F53BE8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color w:val="412735"/>
        </w:rPr>
      </w:pPr>
      <w:r>
        <w:rPr>
          <w:rFonts w:cs="Arial"/>
          <w:bCs/>
          <w:color w:val="412735"/>
        </w:rPr>
        <w:t>§ 9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57404F"/>
        </w:rPr>
      </w:pPr>
      <w:r w:rsidRPr="00F90C56">
        <w:rPr>
          <w:rFonts w:cs="Arial"/>
          <w:color w:val="57404F"/>
        </w:rPr>
        <w:t>1</w:t>
      </w:r>
      <w:r w:rsidRPr="00F90C56">
        <w:rPr>
          <w:rFonts w:cs="Arial"/>
          <w:color w:val="6D5B6D"/>
        </w:rPr>
        <w:t xml:space="preserve">. </w:t>
      </w:r>
      <w:r w:rsidRPr="00F90C56">
        <w:rPr>
          <w:rFonts w:cs="Arial"/>
          <w:color w:val="412735"/>
        </w:rPr>
        <w:t>Wykonawca 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e może pow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erzyć wykonan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a 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nie</w:t>
      </w:r>
      <w:r w:rsidRPr="00F90C56">
        <w:rPr>
          <w:rFonts w:cs="Arial"/>
          <w:color w:val="57404F"/>
        </w:rPr>
        <w:t>j</w:t>
      </w:r>
      <w:r w:rsidRPr="00F90C56">
        <w:rPr>
          <w:rFonts w:cs="Arial"/>
          <w:color w:val="412735"/>
        </w:rPr>
        <w:t>sze</w:t>
      </w:r>
      <w:r w:rsidRPr="00F90C56">
        <w:rPr>
          <w:rFonts w:cs="Arial"/>
          <w:color w:val="57404F"/>
        </w:rPr>
        <w:t xml:space="preserve">j </w:t>
      </w:r>
      <w:r w:rsidRPr="00F90C56">
        <w:rPr>
          <w:rFonts w:cs="Arial"/>
          <w:color w:val="412735"/>
        </w:rPr>
        <w:t>umowy w całośc</w:t>
      </w:r>
      <w:r w:rsidRPr="00F90C56">
        <w:rPr>
          <w:rFonts w:cs="Arial"/>
          <w:color w:val="57404F"/>
        </w:rPr>
        <w:t xml:space="preserve">i </w:t>
      </w:r>
      <w:r w:rsidRPr="00F90C56">
        <w:rPr>
          <w:rFonts w:cs="Arial"/>
          <w:color w:val="412735"/>
        </w:rPr>
        <w:t>an</w:t>
      </w:r>
      <w:r w:rsidRPr="00F90C56">
        <w:rPr>
          <w:rFonts w:cs="Arial"/>
          <w:color w:val="57404F"/>
        </w:rPr>
        <w:t xml:space="preserve">i </w:t>
      </w:r>
      <w:r w:rsidRPr="00F90C56">
        <w:rPr>
          <w:rFonts w:cs="Arial"/>
          <w:color w:val="412735"/>
        </w:rPr>
        <w:t>w częśc</w:t>
      </w:r>
      <w:r w:rsidRPr="00F90C56">
        <w:rPr>
          <w:rFonts w:cs="Arial"/>
          <w:color w:val="57404F"/>
        </w:rPr>
        <w:t>i</w:t>
      </w:r>
      <w:r>
        <w:rPr>
          <w:rFonts w:cs="Arial"/>
          <w:color w:val="57404F"/>
        </w:rPr>
        <w:t xml:space="preserve"> </w:t>
      </w:r>
      <w:r w:rsidRPr="00F90C56">
        <w:rPr>
          <w:rFonts w:cs="Arial"/>
          <w:color w:val="412735"/>
        </w:rPr>
        <w:t>osobie trzec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e</w:t>
      </w:r>
      <w:r w:rsidRPr="00F90C56">
        <w:rPr>
          <w:rFonts w:cs="Arial"/>
          <w:color w:val="57404F"/>
        </w:rPr>
        <w:t xml:space="preserve">j </w:t>
      </w:r>
      <w:r w:rsidRPr="00F90C56">
        <w:rPr>
          <w:rFonts w:cs="Arial"/>
          <w:color w:val="412735"/>
        </w:rPr>
        <w:t>bez p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semnej zgody Zamaw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ającego</w:t>
      </w:r>
      <w:r w:rsidRPr="00F90C56">
        <w:rPr>
          <w:rFonts w:cs="Arial"/>
          <w:color w:val="6D5B6D"/>
        </w:rPr>
        <w:t>.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412735"/>
        </w:rPr>
      </w:pPr>
      <w:r w:rsidRPr="00F90C56">
        <w:rPr>
          <w:rFonts w:cs="Arial"/>
          <w:color w:val="412735"/>
        </w:rPr>
        <w:t>2</w:t>
      </w:r>
      <w:r w:rsidRPr="00F90C56">
        <w:rPr>
          <w:rFonts w:cs="Arial"/>
          <w:color w:val="6D5B6D"/>
        </w:rPr>
        <w:t xml:space="preserve">. </w:t>
      </w:r>
      <w:r w:rsidRPr="00F90C56">
        <w:rPr>
          <w:rFonts w:cs="Arial"/>
          <w:color w:val="412735"/>
        </w:rPr>
        <w:t>W sprawach 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euregulowanych niniejszą umową stosu</w:t>
      </w:r>
      <w:r w:rsidRPr="00F90C56">
        <w:rPr>
          <w:rFonts w:cs="Arial"/>
          <w:color w:val="57404F"/>
        </w:rPr>
        <w:t>j</w:t>
      </w:r>
      <w:r w:rsidRPr="00F90C56">
        <w:rPr>
          <w:rFonts w:cs="Arial"/>
          <w:color w:val="412735"/>
        </w:rPr>
        <w:t>e s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ę przep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sy Kodeksu</w:t>
      </w:r>
      <w:r>
        <w:rPr>
          <w:rFonts w:cs="Arial"/>
          <w:color w:val="412735"/>
        </w:rPr>
        <w:t xml:space="preserve"> </w:t>
      </w:r>
      <w:r w:rsidRPr="00F90C56">
        <w:rPr>
          <w:rFonts w:cs="Arial"/>
          <w:color w:val="412735"/>
        </w:rPr>
        <w:t>Cyw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lnego</w:t>
      </w:r>
      <w:r w:rsidRPr="00F90C56">
        <w:rPr>
          <w:rFonts w:cs="Arial"/>
          <w:color w:val="6D5B6D"/>
        </w:rPr>
        <w:t>.</w:t>
      </w:r>
    </w:p>
    <w:p w:rsidR="002C5502" w:rsidRPr="0036588F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412735"/>
        </w:rPr>
      </w:pPr>
      <w:r w:rsidRPr="00F90C56">
        <w:rPr>
          <w:rFonts w:cs="Arial"/>
          <w:color w:val="412735"/>
        </w:rPr>
        <w:t>3</w:t>
      </w:r>
      <w:r w:rsidRPr="00F90C56">
        <w:rPr>
          <w:rFonts w:cs="Arial"/>
          <w:color w:val="8C7E93"/>
        </w:rPr>
        <w:t xml:space="preserve">. </w:t>
      </w:r>
      <w:r w:rsidRPr="00F90C56">
        <w:rPr>
          <w:rFonts w:cs="Arial"/>
          <w:color w:val="412735"/>
        </w:rPr>
        <w:t>Ewentualne spory powstałe w trakcie realizacji 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ejszej umowy podlegają rozpoznaniu</w:t>
      </w:r>
      <w:r>
        <w:rPr>
          <w:rFonts w:cs="Arial"/>
          <w:color w:val="412735"/>
        </w:rPr>
        <w:t xml:space="preserve"> </w:t>
      </w:r>
      <w:r w:rsidRPr="00F90C56">
        <w:rPr>
          <w:rFonts w:cs="Arial"/>
          <w:color w:val="412735"/>
        </w:rPr>
        <w:t>przez sąd właściwy dla Zamawiającego</w:t>
      </w:r>
      <w:r w:rsidR="00D43765">
        <w:rPr>
          <w:rFonts w:cs="Arial"/>
          <w:color w:val="412735"/>
        </w:rPr>
        <w:t xml:space="preserve"> </w:t>
      </w:r>
      <w:r>
        <w:rPr>
          <w:rFonts w:cs="Arial"/>
          <w:color w:val="412735"/>
        </w:rPr>
        <w:t>w Tarnowie.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F90C56">
        <w:rPr>
          <w:rFonts w:cs="Arial"/>
          <w:color w:val="412735"/>
        </w:rPr>
        <w:t>4</w:t>
      </w:r>
      <w:r w:rsidRPr="00F90C56">
        <w:rPr>
          <w:rFonts w:cs="Arial"/>
          <w:color w:val="8C7E93"/>
        </w:rPr>
        <w:t xml:space="preserve">. </w:t>
      </w:r>
      <w:r w:rsidRPr="00F90C56">
        <w:rPr>
          <w:rFonts w:cs="Arial"/>
          <w:color w:val="412735"/>
        </w:rPr>
        <w:t>Zmiany i uzupełnienia umowy wymagają formy p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semne</w:t>
      </w:r>
      <w:r w:rsidRPr="00F90C56">
        <w:rPr>
          <w:rFonts w:cs="Arial"/>
          <w:color w:val="57404F"/>
        </w:rPr>
        <w:t xml:space="preserve">j </w:t>
      </w:r>
      <w:r w:rsidRPr="00F90C56">
        <w:rPr>
          <w:rFonts w:cs="Arial"/>
          <w:color w:val="412735"/>
        </w:rPr>
        <w:t>pod rygorem n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eważności</w:t>
      </w:r>
      <w:r w:rsidRPr="00F90C56">
        <w:rPr>
          <w:rFonts w:cs="Arial"/>
          <w:color w:val="000000"/>
        </w:rPr>
        <w:t>.</w:t>
      </w: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6D5B6D"/>
        </w:rPr>
      </w:pPr>
      <w:r w:rsidRPr="00F90C56">
        <w:rPr>
          <w:rFonts w:cs="Arial"/>
          <w:color w:val="412735"/>
        </w:rPr>
        <w:t>5</w:t>
      </w:r>
      <w:r w:rsidRPr="00F90C56">
        <w:rPr>
          <w:rFonts w:cs="Arial"/>
          <w:color w:val="6D5B6D"/>
        </w:rPr>
        <w:t xml:space="preserve">. </w:t>
      </w:r>
      <w:r w:rsidR="00025138">
        <w:rPr>
          <w:rFonts w:cs="Arial"/>
          <w:color w:val="412735"/>
        </w:rPr>
        <w:t>Załącznik nr 1</w:t>
      </w:r>
      <w:r w:rsidRPr="00F90C56">
        <w:rPr>
          <w:rFonts w:cs="Arial"/>
          <w:color w:val="412735"/>
        </w:rPr>
        <w:t xml:space="preserve"> </w:t>
      </w:r>
      <w:r w:rsidR="00025138">
        <w:rPr>
          <w:rFonts w:cs="Arial"/>
          <w:color w:val="412735"/>
        </w:rPr>
        <w:t xml:space="preserve">(oferta Wykonawcy) </w:t>
      </w:r>
      <w:r w:rsidRPr="00F90C56">
        <w:rPr>
          <w:rFonts w:cs="Arial"/>
          <w:color w:val="412735"/>
        </w:rPr>
        <w:t>stanowią integralną część umowy</w:t>
      </w:r>
      <w:r w:rsidRPr="00F90C56">
        <w:rPr>
          <w:rFonts w:cs="Arial"/>
          <w:color w:val="6D5B6D"/>
        </w:rPr>
        <w:t>.</w:t>
      </w:r>
    </w:p>
    <w:p w:rsidR="002C5502" w:rsidRPr="009F2A68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color w:val="412735"/>
        </w:rPr>
      </w:pPr>
      <w:r w:rsidRPr="00F90C56">
        <w:rPr>
          <w:rFonts w:cs="Arial"/>
          <w:color w:val="412735"/>
        </w:rPr>
        <w:t>6</w:t>
      </w:r>
      <w:r w:rsidRPr="00F90C56">
        <w:rPr>
          <w:rFonts w:cs="Arial"/>
          <w:color w:val="8C7E93"/>
        </w:rPr>
        <w:t xml:space="preserve">. </w:t>
      </w:r>
      <w:r w:rsidRPr="00F90C56">
        <w:rPr>
          <w:rFonts w:cs="Arial"/>
          <w:color w:val="412735"/>
        </w:rPr>
        <w:t>Umowę nin</w:t>
      </w:r>
      <w:r w:rsidRPr="00F90C56">
        <w:rPr>
          <w:rFonts w:cs="Arial"/>
          <w:color w:val="57404F"/>
        </w:rPr>
        <w:t>i</w:t>
      </w:r>
      <w:r w:rsidR="00F12B09">
        <w:rPr>
          <w:rFonts w:cs="Arial"/>
          <w:color w:val="412735"/>
        </w:rPr>
        <w:t>ejszą sporządzono w dwóch</w:t>
      </w:r>
      <w:r w:rsidRPr="00F90C56">
        <w:rPr>
          <w:rFonts w:cs="Arial"/>
          <w:color w:val="412735"/>
        </w:rPr>
        <w:t xml:space="preserve"> </w:t>
      </w:r>
      <w:r w:rsidRPr="00F90C56">
        <w:rPr>
          <w:rFonts w:cs="Arial"/>
          <w:color w:val="57404F"/>
        </w:rPr>
        <w:t>j</w:t>
      </w:r>
      <w:r w:rsidRPr="00F90C56">
        <w:rPr>
          <w:rFonts w:cs="Arial"/>
          <w:color w:val="412735"/>
        </w:rPr>
        <w:t>ednobrzm</w:t>
      </w:r>
      <w:r w:rsidRPr="00F90C56">
        <w:rPr>
          <w:rFonts w:cs="Arial"/>
          <w:color w:val="57404F"/>
        </w:rPr>
        <w:t>i</w:t>
      </w:r>
      <w:r w:rsidRPr="00F90C56">
        <w:rPr>
          <w:rFonts w:cs="Arial"/>
          <w:color w:val="412735"/>
        </w:rPr>
        <w:t>ących egzemplarzach</w:t>
      </w:r>
      <w:r w:rsidRPr="00F90C56">
        <w:rPr>
          <w:rFonts w:cs="Arial"/>
          <w:color w:val="6D5B6D"/>
        </w:rPr>
        <w:t>,</w:t>
      </w:r>
      <w:r>
        <w:rPr>
          <w:rFonts w:cs="Arial"/>
          <w:color w:val="6D5B6D"/>
        </w:rPr>
        <w:t xml:space="preserve"> </w:t>
      </w:r>
      <w:r w:rsidRPr="00F90C56">
        <w:rPr>
          <w:rFonts w:cs="Arial"/>
          <w:color w:val="412735"/>
        </w:rPr>
        <w:t xml:space="preserve">po </w:t>
      </w:r>
      <w:r w:rsidRPr="00F90C56">
        <w:rPr>
          <w:rFonts w:cs="Arial"/>
          <w:color w:val="57404F"/>
        </w:rPr>
        <w:t>j</w:t>
      </w:r>
      <w:r w:rsidRPr="00F90C56">
        <w:rPr>
          <w:rFonts w:cs="Arial"/>
          <w:color w:val="412735"/>
        </w:rPr>
        <w:t>ednym</w:t>
      </w:r>
      <w:r>
        <w:rPr>
          <w:rFonts w:cs="Arial"/>
          <w:color w:val="412735"/>
        </w:rPr>
        <w:t xml:space="preserve"> </w:t>
      </w:r>
      <w:r w:rsidRPr="00F90C56">
        <w:rPr>
          <w:rFonts w:cs="Arial"/>
          <w:color w:val="412735"/>
        </w:rPr>
        <w:t>dla każdej ze stron</w:t>
      </w:r>
      <w:r w:rsidRPr="00F90C56">
        <w:rPr>
          <w:rFonts w:cs="Arial"/>
          <w:color w:val="6D5B6D"/>
        </w:rPr>
        <w:t>.</w:t>
      </w:r>
    </w:p>
    <w:p w:rsidR="002C5502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412735"/>
        </w:rPr>
      </w:pPr>
    </w:p>
    <w:p w:rsidR="002C5502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412735"/>
        </w:rPr>
      </w:pPr>
    </w:p>
    <w:p w:rsidR="00F12B09" w:rsidRDefault="00F12B09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412735"/>
        </w:rPr>
      </w:pPr>
    </w:p>
    <w:p w:rsidR="00F12B09" w:rsidRDefault="00F12B09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412735"/>
        </w:rPr>
      </w:pPr>
    </w:p>
    <w:p w:rsidR="002C5502" w:rsidRPr="00F90C56" w:rsidRDefault="002C5502" w:rsidP="00F53BE8">
      <w:pPr>
        <w:autoSpaceDE w:val="0"/>
        <w:autoSpaceDN w:val="0"/>
        <w:adjustRightInd w:val="0"/>
        <w:spacing w:line="276" w:lineRule="auto"/>
        <w:rPr>
          <w:rFonts w:cs="Arial"/>
          <w:bCs/>
          <w:color w:val="412735"/>
        </w:rPr>
      </w:pPr>
      <w:r w:rsidRPr="00F90C56">
        <w:rPr>
          <w:rFonts w:cs="Arial"/>
          <w:bCs/>
          <w:color w:val="412735"/>
        </w:rPr>
        <w:t>ZAMAWIAJĄCY</w:t>
      </w:r>
      <w:r w:rsidRPr="00F90C56">
        <w:rPr>
          <w:rFonts w:cs="Arial"/>
          <w:bCs/>
          <w:color w:val="57404F"/>
        </w:rPr>
        <w:t>:</w:t>
      </w:r>
      <w:r>
        <w:rPr>
          <w:rFonts w:cs="Arial"/>
          <w:bCs/>
          <w:color w:val="57404F"/>
        </w:rPr>
        <w:t xml:space="preserve">                                                              </w:t>
      </w:r>
      <w:r w:rsidRPr="00F90C56">
        <w:rPr>
          <w:rFonts w:cs="Arial"/>
          <w:bCs/>
          <w:color w:val="57404F"/>
        </w:rPr>
        <w:t xml:space="preserve"> </w:t>
      </w:r>
      <w:r>
        <w:rPr>
          <w:rFonts w:cs="Arial"/>
          <w:bCs/>
          <w:color w:val="57404F"/>
        </w:rPr>
        <w:t xml:space="preserve">                    </w:t>
      </w:r>
      <w:r w:rsidR="00F12B09">
        <w:rPr>
          <w:rFonts w:cs="Arial"/>
          <w:bCs/>
          <w:color w:val="57404F"/>
        </w:rPr>
        <w:t xml:space="preserve">       </w:t>
      </w:r>
      <w:r>
        <w:rPr>
          <w:rFonts w:cs="Arial"/>
          <w:bCs/>
          <w:color w:val="57404F"/>
        </w:rPr>
        <w:t xml:space="preserve">  </w:t>
      </w:r>
      <w:r w:rsidRPr="00F90C56">
        <w:rPr>
          <w:rFonts w:cs="Arial"/>
          <w:bCs/>
          <w:color w:val="412735"/>
        </w:rPr>
        <w:t>WYKONAWCA:</w:t>
      </w:r>
    </w:p>
    <w:p w:rsidR="00170643" w:rsidRDefault="00170643" w:rsidP="00F53BE8">
      <w:pPr>
        <w:spacing w:line="276" w:lineRule="auto"/>
      </w:pPr>
    </w:p>
    <w:p w:rsidR="00F12B09" w:rsidRDefault="00F12B09" w:rsidP="00F53BE8">
      <w:pPr>
        <w:spacing w:line="276" w:lineRule="auto"/>
      </w:pPr>
    </w:p>
    <w:p w:rsidR="00F12B09" w:rsidRDefault="00F12B09" w:rsidP="00F53BE8">
      <w:pPr>
        <w:spacing w:line="276" w:lineRule="auto"/>
      </w:pPr>
    </w:p>
    <w:p w:rsidR="00025138" w:rsidRDefault="00025138" w:rsidP="00F53BE8">
      <w:pPr>
        <w:spacing w:line="276" w:lineRule="auto"/>
      </w:pPr>
    </w:p>
    <w:p w:rsidR="00F12B09" w:rsidRDefault="00F12B09" w:rsidP="00F53BE8">
      <w:pPr>
        <w:spacing w:line="276" w:lineRule="auto"/>
      </w:pPr>
    </w:p>
    <w:p w:rsidR="00F12B09" w:rsidRDefault="00F12B09" w:rsidP="00F53BE8">
      <w:pPr>
        <w:spacing w:line="276" w:lineRule="auto"/>
      </w:pPr>
      <w:r>
        <w:t>………………….                                                                                            ………………….</w:t>
      </w:r>
    </w:p>
    <w:sectPr w:rsidR="00F12B09" w:rsidSect="0017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7E3"/>
    <w:multiLevelType w:val="hybridMultilevel"/>
    <w:tmpl w:val="AC04A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13D3A"/>
    <w:multiLevelType w:val="hybridMultilevel"/>
    <w:tmpl w:val="FD46F3F0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27019"/>
    <w:multiLevelType w:val="singleLevel"/>
    <w:tmpl w:val="31BE9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1AEB6DD4"/>
    <w:multiLevelType w:val="multilevel"/>
    <w:tmpl w:val="6D98DC24"/>
    <w:lvl w:ilvl="0">
      <w:start w:val="1"/>
      <w:numFmt w:val="decimal"/>
      <w:suff w:val="nothing"/>
      <w:lvlText w:val="§ %1"/>
      <w:lvlJc w:val="left"/>
      <w:pPr>
        <w:tabs>
          <w:tab w:val="num" w:pos="5399"/>
        </w:tabs>
        <w:ind w:left="4679"/>
      </w:pPr>
      <w:rPr>
        <w:rFonts w:ascii="Calibri" w:hAnsi="Calibri" w:cs="Calibri" w:hint="default"/>
        <w:b/>
        <w:i w:val="0"/>
        <w:caps w:val="0"/>
        <w:smallCaps w:val="0"/>
        <w:color w:val="auto"/>
        <w:sz w:val="22"/>
        <w:u w:val="none"/>
      </w:rPr>
    </w:lvl>
    <w:lvl w:ilvl="1">
      <w:start w:val="1"/>
      <w:numFmt w:val="decimal"/>
      <w:isLgl/>
      <w:lvlText w:val="%2."/>
      <w:lvlJc w:val="left"/>
      <w:pPr>
        <w:tabs>
          <w:tab w:val="num" w:pos="862"/>
        </w:tabs>
        <w:ind w:left="862" w:hanging="720"/>
      </w:pPr>
      <w:rPr>
        <w:rFonts w:ascii="Calibri" w:hAnsi="Calibri" w:cs="Calibri" w:hint="default"/>
        <w:b w:val="0"/>
        <w:i w:val="0"/>
        <w:caps w:val="0"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1572"/>
        </w:tabs>
        <w:ind w:left="1572" w:hanging="720"/>
      </w:pPr>
      <w:rPr>
        <w:rFonts w:cs="Times New Roman" w:hint="default"/>
        <w:b w:val="0"/>
        <w:i w:val="0"/>
        <w:caps w:val="0"/>
        <w:sz w:val="22"/>
        <w:u w:val="none"/>
      </w:rPr>
    </w:lvl>
    <w:lvl w:ilvl="3">
      <w:start w:val="1"/>
      <w:numFmt w:val="lowerRoman"/>
      <w:lvlText w:val="%4"/>
      <w:lvlJc w:val="left"/>
      <w:pPr>
        <w:tabs>
          <w:tab w:val="num" w:pos="2302"/>
        </w:tabs>
        <w:ind w:left="2302" w:hanging="720"/>
      </w:pPr>
      <w:rPr>
        <w:rFonts w:cs="Times New Roman"/>
        <w:b/>
        <w:i w:val="0"/>
        <w:caps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42"/>
        </w:tabs>
      </w:pPr>
      <w:rPr>
        <w:rFonts w:cs="Times New Roman"/>
        <w:b w:val="0"/>
        <w:i w:val="0"/>
        <w: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2302"/>
        </w:tabs>
        <w:ind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3022"/>
        </w:tabs>
        <w:ind w:firstLine="2160"/>
      </w:pPr>
      <w:rPr>
        <w:rFonts w:ascii="Calibri" w:hAnsi="Calibri" w:cs="Calibri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3742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742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4">
    <w:nsid w:val="1B4D0C64"/>
    <w:multiLevelType w:val="hybridMultilevel"/>
    <w:tmpl w:val="608C77E2"/>
    <w:lvl w:ilvl="0" w:tplc="9626D952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74126"/>
    <w:multiLevelType w:val="hybridMultilevel"/>
    <w:tmpl w:val="E6DC24F2"/>
    <w:lvl w:ilvl="0" w:tplc="4C8884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BE5E01"/>
    <w:multiLevelType w:val="hybridMultilevel"/>
    <w:tmpl w:val="F49A57CC"/>
    <w:lvl w:ilvl="0" w:tplc="C6100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504A4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E36D86"/>
    <w:multiLevelType w:val="hybridMultilevel"/>
    <w:tmpl w:val="5CF69C90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>
    <w:nsid w:val="22457515"/>
    <w:multiLevelType w:val="hybridMultilevel"/>
    <w:tmpl w:val="768EA364"/>
    <w:lvl w:ilvl="0" w:tplc="CCB25A6C">
      <w:start w:val="1"/>
      <w:numFmt w:val="lowerLetter"/>
      <w:lvlText w:val="%1)"/>
      <w:lvlJc w:val="left"/>
      <w:pPr>
        <w:ind w:left="1062" w:hanging="360"/>
      </w:pPr>
      <w:rPr>
        <w:rFonts w:ascii="Arial" w:eastAsia="Calibri" w:hAnsi="Arial" w:cs="Arial"/>
      </w:rPr>
    </w:lvl>
    <w:lvl w:ilvl="1" w:tplc="63E0F87C">
      <w:start w:val="1"/>
      <w:numFmt w:val="lowerLetter"/>
      <w:lvlText w:val="%2)"/>
      <w:lvlJc w:val="left"/>
      <w:pPr>
        <w:ind w:left="17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269E44A8"/>
    <w:multiLevelType w:val="hybridMultilevel"/>
    <w:tmpl w:val="6CEA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C2C1A"/>
    <w:multiLevelType w:val="hybridMultilevel"/>
    <w:tmpl w:val="12D4D670"/>
    <w:lvl w:ilvl="0" w:tplc="0415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B510CE2"/>
    <w:multiLevelType w:val="hybridMultilevel"/>
    <w:tmpl w:val="B22CEBAA"/>
    <w:lvl w:ilvl="0" w:tplc="6D246FDA">
      <w:start w:val="1"/>
      <w:numFmt w:val="lowerLetter"/>
      <w:lvlText w:val="%1)"/>
      <w:lvlJc w:val="left"/>
      <w:pPr>
        <w:ind w:left="17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2">
    <w:nsid w:val="2C0A2966"/>
    <w:multiLevelType w:val="hybridMultilevel"/>
    <w:tmpl w:val="3602485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C380F3C"/>
    <w:multiLevelType w:val="hybridMultilevel"/>
    <w:tmpl w:val="56602D18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3" w:hanging="360"/>
      </w:pPr>
    </w:lvl>
    <w:lvl w:ilvl="2" w:tplc="0415001B">
      <w:start w:val="1"/>
      <w:numFmt w:val="lowerRoman"/>
      <w:lvlText w:val="%3."/>
      <w:lvlJc w:val="right"/>
      <w:pPr>
        <w:ind w:left="1943" w:hanging="180"/>
      </w:pPr>
    </w:lvl>
    <w:lvl w:ilvl="3" w:tplc="0415000F">
      <w:start w:val="1"/>
      <w:numFmt w:val="decimal"/>
      <w:lvlText w:val="%4."/>
      <w:lvlJc w:val="left"/>
      <w:pPr>
        <w:ind w:left="2663" w:hanging="360"/>
      </w:pPr>
    </w:lvl>
    <w:lvl w:ilvl="4" w:tplc="04150019">
      <w:start w:val="1"/>
      <w:numFmt w:val="lowerLetter"/>
      <w:lvlText w:val="%5."/>
      <w:lvlJc w:val="left"/>
      <w:pPr>
        <w:ind w:left="3383" w:hanging="360"/>
      </w:pPr>
    </w:lvl>
    <w:lvl w:ilvl="5" w:tplc="0415001B">
      <w:start w:val="1"/>
      <w:numFmt w:val="lowerRoman"/>
      <w:lvlText w:val="%6."/>
      <w:lvlJc w:val="right"/>
      <w:pPr>
        <w:ind w:left="4103" w:hanging="180"/>
      </w:pPr>
    </w:lvl>
    <w:lvl w:ilvl="6" w:tplc="0415000F">
      <w:start w:val="1"/>
      <w:numFmt w:val="decimal"/>
      <w:lvlText w:val="%7."/>
      <w:lvlJc w:val="left"/>
      <w:pPr>
        <w:ind w:left="4823" w:hanging="360"/>
      </w:pPr>
    </w:lvl>
    <w:lvl w:ilvl="7" w:tplc="04150019">
      <w:start w:val="1"/>
      <w:numFmt w:val="lowerLetter"/>
      <w:lvlText w:val="%8."/>
      <w:lvlJc w:val="left"/>
      <w:pPr>
        <w:ind w:left="5543" w:hanging="360"/>
      </w:pPr>
    </w:lvl>
    <w:lvl w:ilvl="8" w:tplc="0415001B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306F4F59"/>
    <w:multiLevelType w:val="hybridMultilevel"/>
    <w:tmpl w:val="5FC22712"/>
    <w:lvl w:ilvl="0" w:tplc="0415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38B52EEA"/>
    <w:multiLevelType w:val="hybridMultilevel"/>
    <w:tmpl w:val="1B2CA7FE"/>
    <w:lvl w:ilvl="0" w:tplc="6D246F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90D40"/>
    <w:multiLevelType w:val="hybridMultilevel"/>
    <w:tmpl w:val="E6DC24F2"/>
    <w:lvl w:ilvl="0" w:tplc="4C8884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C280A6F"/>
    <w:multiLevelType w:val="hybridMultilevel"/>
    <w:tmpl w:val="81E0CC8E"/>
    <w:lvl w:ilvl="0" w:tplc="C222343E">
      <w:start w:val="2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8">
    <w:nsid w:val="40E71845"/>
    <w:multiLevelType w:val="hybridMultilevel"/>
    <w:tmpl w:val="72DCD9E8"/>
    <w:lvl w:ilvl="0" w:tplc="989E7D66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>
    <w:nsid w:val="413B43A0"/>
    <w:multiLevelType w:val="hybridMultilevel"/>
    <w:tmpl w:val="9FB0C538"/>
    <w:lvl w:ilvl="0" w:tplc="6D246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DB7DE3"/>
    <w:multiLevelType w:val="hybridMultilevel"/>
    <w:tmpl w:val="ED848716"/>
    <w:lvl w:ilvl="0" w:tplc="F95C06A6">
      <w:start w:val="1"/>
      <w:numFmt w:val="lowerLetter"/>
      <w:lvlText w:val="%1)"/>
      <w:lvlJc w:val="left"/>
      <w:pPr>
        <w:ind w:left="106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>
    <w:nsid w:val="44C7429A"/>
    <w:multiLevelType w:val="hybridMultilevel"/>
    <w:tmpl w:val="305474D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C6C72"/>
    <w:multiLevelType w:val="hybridMultilevel"/>
    <w:tmpl w:val="7750ABD4"/>
    <w:lvl w:ilvl="0" w:tplc="5588D808">
      <w:start w:val="1"/>
      <w:numFmt w:val="decimal"/>
      <w:lvlText w:val="%1."/>
      <w:lvlJc w:val="left"/>
      <w:pPr>
        <w:tabs>
          <w:tab w:val="num" w:pos="510"/>
        </w:tabs>
        <w:ind w:left="680" w:hanging="453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C96DD5"/>
    <w:multiLevelType w:val="hybridMultilevel"/>
    <w:tmpl w:val="E5F0C98C"/>
    <w:lvl w:ilvl="0" w:tplc="75BE7BF6">
      <w:start w:val="1"/>
      <w:numFmt w:val="lowerLetter"/>
      <w:lvlText w:val="%1)"/>
      <w:lvlJc w:val="left"/>
      <w:pPr>
        <w:ind w:left="106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>
    <w:nsid w:val="4E0E389B"/>
    <w:multiLevelType w:val="hybridMultilevel"/>
    <w:tmpl w:val="C71CF5F2"/>
    <w:lvl w:ilvl="0" w:tplc="ED6859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>
      <w:start w:val="1"/>
      <w:numFmt w:val="lowerRoman"/>
      <w:lvlText w:val="%3."/>
      <w:lvlJc w:val="right"/>
      <w:pPr>
        <w:ind w:left="1659" w:hanging="180"/>
      </w:pPr>
    </w:lvl>
    <w:lvl w:ilvl="3" w:tplc="0415000F">
      <w:start w:val="1"/>
      <w:numFmt w:val="decimal"/>
      <w:lvlText w:val="%4."/>
      <w:lvlJc w:val="left"/>
      <w:pPr>
        <w:ind w:left="2379" w:hanging="360"/>
      </w:pPr>
    </w:lvl>
    <w:lvl w:ilvl="4" w:tplc="04150019">
      <w:start w:val="1"/>
      <w:numFmt w:val="lowerLetter"/>
      <w:lvlText w:val="%5."/>
      <w:lvlJc w:val="left"/>
      <w:pPr>
        <w:ind w:left="3099" w:hanging="360"/>
      </w:pPr>
    </w:lvl>
    <w:lvl w:ilvl="5" w:tplc="0415001B">
      <w:start w:val="1"/>
      <w:numFmt w:val="lowerRoman"/>
      <w:lvlText w:val="%6."/>
      <w:lvlJc w:val="right"/>
      <w:pPr>
        <w:ind w:left="3819" w:hanging="180"/>
      </w:pPr>
    </w:lvl>
    <w:lvl w:ilvl="6" w:tplc="0415000F">
      <w:start w:val="1"/>
      <w:numFmt w:val="decimal"/>
      <w:lvlText w:val="%7."/>
      <w:lvlJc w:val="left"/>
      <w:pPr>
        <w:ind w:left="4539" w:hanging="360"/>
      </w:pPr>
    </w:lvl>
    <w:lvl w:ilvl="7" w:tplc="04150019">
      <w:start w:val="1"/>
      <w:numFmt w:val="lowerLetter"/>
      <w:lvlText w:val="%8."/>
      <w:lvlJc w:val="left"/>
      <w:pPr>
        <w:ind w:left="5259" w:hanging="360"/>
      </w:pPr>
    </w:lvl>
    <w:lvl w:ilvl="8" w:tplc="0415001B">
      <w:start w:val="1"/>
      <w:numFmt w:val="lowerRoman"/>
      <w:lvlText w:val="%9."/>
      <w:lvlJc w:val="right"/>
      <w:pPr>
        <w:ind w:left="5979" w:hanging="180"/>
      </w:pPr>
    </w:lvl>
  </w:abstractNum>
  <w:abstractNum w:abstractNumId="25">
    <w:nsid w:val="5B2C5F02"/>
    <w:multiLevelType w:val="hybridMultilevel"/>
    <w:tmpl w:val="E6DC24F2"/>
    <w:lvl w:ilvl="0" w:tplc="4C8884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F0229E9"/>
    <w:multiLevelType w:val="multilevel"/>
    <w:tmpl w:val="8A22D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3021A37"/>
    <w:multiLevelType w:val="hybridMultilevel"/>
    <w:tmpl w:val="C30AD59E"/>
    <w:lvl w:ilvl="0" w:tplc="FFFFFFFF">
      <w:start w:val="1"/>
      <w:numFmt w:val="decimal"/>
      <w:pStyle w:val="Styl1"/>
      <w:lvlText w:val="%1."/>
      <w:lvlJc w:val="left"/>
      <w:pPr>
        <w:tabs>
          <w:tab w:val="num" w:pos="17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3712E1"/>
    <w:multiLevelType w:val="hybridMultilevel"/>
    <w:tmpl w:val="DEA643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8362C0"/>
    <w:multiLevelType w:val="hybridMultilevel"/>
    <w:tmpl w:val="867CA290"/>
    <w:lvl w:ilvl="0" w:tplc="1B6658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470D29"/>
    <w:multiLevelType w:val="hybridMultilevel"/>
    <w:tmpl w:val="3E9C7300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F5830EB"/>
    <w:multiLevelType w:val="hybridMultilevel"/>
    <w:tmpl w:val="EAA0B872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453" w:hanging="453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A1A4A0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31"/>
  </w:num>
  <w:num w:numId="5">
    <w:abstractNumId w:val="28"/>
  </w:num>
  <w:num w:numId="6">
    <w:abstractNumId w:val="9"/>
  </w:num>
  <w:num w:numId="7">
    <w:abstractNumId w:val="2"/>
  </w:num>
  <w:num w:numId="8">
    <w:abstractNumId w:val="19"/>
  </w:num>
  <w:num w:numId="9">
    <w:abstractNumId w:val="14"/>
  </w:num>
  <w:num w:numId="10">
    <w:abstractNumId w:val="10"/>
  </w:num>
  <w:num w:numId="11">
    <w:abstractNumId w:val="30"/>
  </w:num>
  <w:num w:numId="12">
    <w:abstractNumId w:val="21"/>
  </w:num>
  <w:num w:numId="13">
    <w:abstractNumId w:val="26"/>
  </w:num>
  <w:num w:numId="14">
    <w:abstractNumId w:val="0"/>
  </w:num>
  <w:num w:numId="15">
    <w:abstractNumId w:val="6"/>
  </w:num>
  <w:num w:numId="16">
    <w:abstractNumId w:val="3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</w:num>
  <w:num w:numId="19">
    <w:abstractNumId w:val="8"/>
  </w:num>
  <w:num w:numId="20">
    <w:abstractNumId w:val="29"/>
  </w:num>
  <w:num w:numId="21">
    <w:abstractNumId w:val="20"/>
  </w:num>
  <w:num w:numId="22">
    <w:abstractNumId w:val="7"/>
  </w:num>
  <w:num w:numId="23">
    <w:abstractNumId w:val="17"/>
  </w:num>
  <w:num w:numId="24">
    <w:abstractNumId w:val="24"/>
  </w:num>
  <w:num w:numId="25">
    <w:abstractNumId w:val="5"/>
  </w:num>
  <w:num w:numId="26">
    <w:abstractNumId w:val="4"/>
  </w:num>
  <w:num w:numId="27">
    <w:abstractNumId w:val="25"/>
  </w:num>
  <w:num w:numId="28">
    <w:abstractNumId w:val="16"/>
  </w:num>
  <w:num w:numId="29">
    <w:abstractNumId w:val="12"/>
  </w:num>
  <w:num w:numId="30">
    <w:abstractNumId w:val="18"/>
  </w:num>
  <w:num w:numId="31">
    <w:abstractNumId w:val="15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02"/>
    <w:rsid w:val="00005D58"/>
    <w:rsid w:val="00025138"/>
    <w:rsid w:val="00036352"/>
    <w:rsid w:val="00041261"/>
    <w:rsid w:val="00054568"/>
    <w:rsid w:val="00170643"/>
    <w:rsid w:val="00197BFF"/>
    <w:rsid w:val="001B48E7"/>
    <w:rsid w:val="001E659A"/>
    <w:rsid w:val="001E7659"/>
    <w:rsid w:val="002065BF"/>
    <w:rsid w:val="002067E5"/>
    <w:rsid w:val="00237AA8"/>
    <w:rsid w:val="00241FC8"/>
    <w:rsid w:val="0024531F"/>
    <w:rsid w:val="00247A99"/>
    <w:rsid w:val="00292DE8"/>
    <w:rsid w:val="002C5502"/>
    <w:rsid w:val="002F0F36"/>
    <w:rsid w:val="0033736D"/>
    <w:rsid w:val="00372049"/>
    <w:rsid w:val="003759EF"/>
    <w:rsid w:val="003A06DE"/>
    <w:rsid w:val="003F18E0"/>
    <w:rsid w:val="00474203"/>
    <w:rsid w:val="004B03B2"/>
    <w:rsid w:val="004C5DB5"/>
    <w:rsid w:val="004F1719"/>
    <w:rsid w:val="0051197A"/>
    <w:rsid w:val="005224F1"/>
    <w:rsid w:val="00523DD3"/>
    <w:rsid w:val="00561D24"/>
    <w:rsid w:val="005B6E3F"/>
    <w:rsid w:val="005C1134"/>
    <w:rsid w:val="005E4CC4"/>
    <w:rsid w:val="005F64C8"/>
    <w:rsid w:val="00606835"/>
    <w:rsid w:val="00613807"/>
    <w:rsid w:val="006D2950"/>
    <w:rsid w:val="006E73B7"/>
    <w:rsid w:val="00744A12"/>
    <w:rsid w:val="00753596"/>
    <w:rsid w:val="0076265B"/>
    <w:rsid w:val="007B3B7D"/>
    <w:rsid w:val="007B6703"/>
    <w:rsid w:val="0082051F"/>
    <w:rsid w:val="00830816"/>
    <w:rsid w:val="00854FD4"/>
    <w:rsid w:val="008653AD"/>
    <w:rsid w:val="00877274"/>
    <w:rsid w:val="00891810"/>
    <w:rsid w:val="008B5FBF"/>
    <w:rsid w:val="008E13B0"/>
    <w:rsid w:val="0095155A"/>
    <w:rsid w:val="009B3417"/>
    <w:rsid w:val="009D4556"/>
    <w:rsid w:val="009D5373"/>
    <w:rsid w:val="009F58D9"/>
    <w:rsid w:val="00A04F29"/>
    <w:rsid w:val="00A05E35"/>
    <w:rsid w:val="00A27B8F"/>
    <w:rsid w:val="00A80C55"/>
    <w:rsid w:val="00AA6087"/>
    <w:rsid w:val="00AB7585"/>
    <w:rsid w:val="00B125B9"/>
    <w:rsid w:val="00B418C1"/>
    <w:rsid w:val="00B671F8"/>
    <w:rsid w:val="00BC5A9F"/>
    <w:rsid w:val="00C12E94"/>
    <w:rsid w:val="00C3506B"/>
    <w:rsid w:val="00C93CB7"/>
    <w:rsid w:val="00CB2D68"/>
    <w:rsid w:val="00D34433"/>
    <w:rsid w:val="00D43765"/>
    <w:rsid w:val="00D87EFC"/>
    <w:rsid w:val="00DB2DDB"/>
    <w:rsid w:val="00DB624E"/>
    <w:rsid w:val="00DD4799"/>
    <w:rsid w:val="00DF08B8"/>
    <w:rsid w:val="00E12917"/>
    <w:rsid w:val="00EE6D0E"/>
    <w:rsid w:val="00F00081"/>
    <w:rsid w:val="00F12B09"/>
    <w:rsid w:val="00F13956"/>
    <w:rsid w:val="00F43344"/>
    <w:rsid w:val="00F53BE8"/>
    <w:rsid w:val="00F65B0B"/>
    <w:rsid w:val="00F668DF"/>
    <w:rsid w:val="00F72160"/>
    <w:rsid w:val="00F75316"/>
    <w:rsid w:val="00F96C23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502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5502"/>
    <w:pPr>
      <w:keepNext/>
      <w:numPr>
        <w:numId w:val="1"/>
      </w:numPr>
      <w:spacing w:before="320" w:after="320" w:line="320" w:lineRule="atLeast"/>
      <w:ind w:left="431" w:hanging="431"/>
      <w:outlineLvl w:val="0"/>
    </w:pPr>
    <w:rPr>
      <w:rFonts w:eastAsia="Arial Unicode MS"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2C5502"/>
    <w:pPr>
      <w:keepNext/>
      <w:spacing w:before="240" w:after="60" w:line="240" w:lineRule="auto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C5502"/>
    <w:pPr>
      <w:keepNext/>
      <w:spacing w:line="240" w:lineRule="auto"/>
      <w:ind w:left="360"/>
      <w:jc w:val="left"/>
      <w:outlineLvl w:val="2"/>
    </w:pPr>
    <w:rPr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2C5502"/>
    <w:pPr>
      <w:spacing w:before="240" w:after="60" w:line="240" w:lineRule="auto"/>
      <w:jc w:val="left"/>
      <w:outlineLvl w:val="6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5502"/>
    <w:rPr>
      <w:rFonts w:ascii="Arial" w:eastAsia="Arial Unicode MS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C55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C550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C5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2C5502"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rsid w:val="002C5502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rsid w:val="002C5502"/>
  </w:style>
  <w:style w:type="paragraph" w:customStyle="1" w:styleId="imiinazwisko">
    <w:name w:val="imię i nazwisko"/>
    <w:basedOn w:val="nazwaadresata"/>
    <w:next w:val="Normalny"/>
    <w:rsid w:val="002C5502"/>
  </w:style>
  <w:style w:type="paragraph" w:customStyle="1" w:styleId="adres">
    <w:name w:val="adres"/>
    <w:basedOn w:val="departament"/>
    <w:rsid w:val="002C5502"/>
    <w:pPr>
      <w:jc w:val="left"/>
    </w:pPr>
    <w:rPr>
      <w:b w:val="0"/>
    </w:rPr>
  </w:style>
  <w:style w:type="paragraph" w:customStyle="1" w:styleId="adresodbiorcy">
    <w:name w:val="adres odbiorcy"/>
    <w:basedOn w:val="adres"/>
    <w:rsid w:val="002C5502"/>
    <w:pPr>
      <w:jc w:val="right"/>
    </w:pPr>
  </w:style>
  <w:style w:type="paragraph" w:styleId="Nagwek">
    <w:name w:val="header"/>
    <w:basedOn w:val="Normalny"/>
    <w:link w:val="NagwekZnak"/>
    <w:rsid w:val="002C55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5502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rsid w:val="002C5502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2C5502"/>
    <w:rPr>
      <w:rFonts w:ascii="Arial" w:eastAsia="Times New Roman" w:hAnsi="Arial" w:cs="Times New Roman"/>
      <w:sz w:val="12"/>
      <w:szCs w:val="24"/>
      <w:lang w:eastAsia="pl-PL"/>
    </w:rPr>
  </w:style>
  <w:style w:type="paragraph" w:customStyle="1" w:styleId="firma">
    <w:name w:val="firma"/>
    <w:basedOn w:val="departament"/>
    <w:rsid w:val="002C5502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sid w:val="002C5502"/>
    <w:rPr>
      <w:b w:val="0"/>
    </w:rPr>
  </w:style>
  <w:style w:type="character" w:styleId="Numerstrony">
    <w:name w:val="page number"/>
    <w:basedOn w:val="Domylnaczcionkaakapitu"/>
    <w:rsid w:val="002C5502"/>
  </w:style>
  <w:style w:type="paragraph" w:customStyle="1" w:styleId="Firma0">
    <w:name w:val="Firma"/>
    <w:basedOn w:val="Normalny"/>
    <w:next w:val="Normalny"/>
    <w:rsid w:val="002C5502"/>
    <w:rPr>
      <w:b/>
      <w:sz w:val="20"/>
    </w:rPr>
  </w:style>
  <w:style w:type="paragraph" w:styleId="Tekstpodstawowy2">
    <w:name w:val="Body Text 2"/>
    <w:basedOn w:val="Normalny"/>
    <w:link w:val="Tekstpodstawowy2Znak"/>
    <w:rsid w:val="002C55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C5502"/>
    <w:rPr>
      <w:rFonts w:ascii="Arial" w:eastAsia="Times New Roman" w:hAnsi="Arial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2C5502"/>
    <w:pPr>
      <w:spacing w:line="240" w:lineRule="auto"/>
      <w:jc w:val="center"/>
    </w:pPr>
    <w:rPr>
      <w:rFonts w:cs="Arial"/>
      <w:b/>
      <w:bCs/>
      <w:sz w:val="34"/>
    </w:rPr>
  </w:style>
  <w:style w:type="character" w:customStyle="1" w:styleId="TytuZnak">
    <w:name w:val="Tytuł Znak"/>
    <w:basedOn w:val="Domylnaczcionkaakapitu"/>
    <w:link w:val="Tytu"/>
    <w:rsid w:val="002C5502"/>
    <w:rPr>
      <w:rFonts w:ascii="Arial" w:eastAsia="Times New Roman" w:hAnsi="Arial" w:cs="Arial"/>
      <w:b/>
      <w:bCs/>
      <w:sz w:val="34"/>
      <w:szCs w:val="24"/>
      <w:lang w:eastAsia="pl-PL"/>
    </w:rPr>
  </w:style>
  <w:style w:type="paragraph" w:styleId="Tekstpodstawowy">
    <w:name w:val="Body Text"/>
    <w:aliases w:val="LOAN,bt,body text,(F2)"/>
    <w:basedOn w:val="Normalny"/>
    <w:link w:val="TekstpodstawowyZnak"/>
    <w:rsid w:val="002C5502"/>
    <w:pPr>
      <w:spacing w:after="120"/>
    </w:pPr>
  </w:style>
  <w:style w:type="character" w:customStyle="1" w:styleId="TekstpodstawowyZnak">
    <w:name w:val="Tekst podstawowy Znak"/>
    <w:aliases w:val="LOAN Znak,bt Znak,body text Znak,(F2) Znak"/>
    <w:basedOn w:val="Domylnaczcionkaakapitu"/>
    <w:link w:val="Tekstpodstawowy"/>
    <w:rsid w:val="002C5502"/>
    <w:rPr>
      <w:rFonts w:ascii="Arial" w:eastAsia="Times New Roman" w:hAnsi="Arial" w:cs="Times New Roman"/>
      <w:szCs w:val="24"/>
      <w:lang w:eastAsia="pl-PL"/>
    </w:rPr>
  </w:style>
  <w:style w:type="table" w:styleId="Tabela-Siatka">
    <w:name w:val="Table Grid"/>
    <w:basedOn w:val="Standardowy"/>
    <w:rsid w:val="002C5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2C55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2C5502"/>
    <w:rPr>
      <w:b/>
      <w:bCs/>
    </w:rPr>
  </w:style>
  <w:style w:type="paragraph" w:styleId="NormalnyWeb">
    <w:name w:val="Normal (Web)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2C5502"/>
    <w:pPr>
      <w:spacing w:line="240" w:lineRule="auto"/>
      <w:ind w:left="540" w:hanging="540"/>
    </w:pPr>
    <w:rPr>
      <w:rFonts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5502"/>
    <w:rPr>
      <w:rFonts w:ascii="Arial" w:eastAsia="Times New Roman" w:hAnsi="Arial" w:cs="Arial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C5502"/>
    <w:pPr>
      <w:spacing w:line="240" w:lineRule="auto"/>
      <w:ind w:left="540" w:hanging="540"/>
      <w:jc w:val="left"/>
    </w:pPr>
    <w:rPr>
      <w:rFonts w:cs="Arial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5502"/>
    <w:rPr>
      <w:rFonts w:ascii="Arial" w:eastAsia="Times New Roman" w:hAnsi="Arial" w:cs="Arial"/>
      <w:lang w:eastAsia="pl-PL"/>
    </w:rPr>
  </w:style>
  <w:style w:type="paragraph" w:customStyle="1" w:styleId="tytul">
    <w:name w:val="tytul"/>
    <w:basedOn w:val="Normalny"/>
    <w:next w:val="Normalny"/>
    <w:rsid w:val="002C5502"/>
    <w:pPr>
      <w:spacing w:line="400" w:lineRule="atLeast"/>
      <w:jc w:val="center"/>
    </w:pPr>
    <w:rPr>
      <w:sz w:val="32"/>
      <w:szCs w:val="20"/>
    </w:rPr>
  </w:style>
  <w:style w:type="paragraph" w:customStyle="1" w:styleId="xl74">
    <w:name w:val="xl74"/>
    <w:basedOn w:val="Normalny"/>
    <w:rsid w:val="002C550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color w:val="000000"/>
      <w:sz w:val="24"/>
    </w:rPr>
  </w:style>
  <w:style w:type="paragraph" w:customStyle="1" w:styleId="xl34">
    <w:name w:val="xl34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b/>
      <w:bCs/>
      <w:color w:val="000000"/>
      <w:sz w:val="24"/>
    </w:rPr>
  </w:style>
  <w:style w:type="paragraph" w:customStyle="1" w:styleId="Styl1">
    <w:name w:val="Styl1"/>
    <w:basedOn w:val="Normalny"/>
    <w:rsid w:val="002C5502"/>
    <w:pPr>
      <w:numPr>
        <w:numId w:val="2"/>
      </w:numPr>
      <w:spacing w:line="240" w:lineRule="auto"/>
    </w:pPr>
    <w:rPr>
      <w:b/>
      <w:sz w:val="28"/>
      <w:szCs w:val="20"/>
    </w:rPr>
  </w:style>
  <w:style w:type="paragraph" w:customStyle="1" w:styleId="Nagwek20">
    <w:name w:val="Nagłówek2"/>
    <w:basedOn w:val="Normalny"/>
    <w:rsid w:val="002C5502"/>
    <w:pPr>
      <w:spacing w:before="120" w:after="120" w:line="360" w:lineRule="auto"/>
    </w:pPr>
    <w:rPr>
      <w:b/>
      <w:color w:val="000000"/>
      <w:sz w:val="28"/>
      <w:szCs w:val="20"/>
    </w:rPr>
  </w:style>
  <w:style w:type="paragraph" w:styleId="HTML-wstpniesformatowany">
    <w:name w:val="HTML Preformatted"/>
    <w:basedOn w:val="Normalny"/>
    <w:link w:val="HTML-wstpniesformatowanyZnak"/>
    <w:rsid w:val="002C5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C5502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xl77">
    <w:name w:val="xl77"/>
    <w:basedOn w:val="Normalny"/>
    <w:rsid w:val="002C5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4"/>
    </w:rPr>
  </w:style>
  <w:style w:type="paragraph" w:customStyle="1" w:styleId="BodyText31">
    <w:name w:val="Body Text 31"/>
    <w:basedOn w:val="Normalny"/>
    <w:rsid w:val="002C5502"/>
    <w:pPr>
      <w:snapToGrid w:val="0"/>
      <w:spacing w:line="240" w:lineRule="atLeast"/>
    </w:pPr>
    <w:rPr>
      <w:color w:val="000000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2C5502"/>
    <w:pPr>
      <w:spacing w:line="120" w:lineRule="atLeast"/>
      <w:ind w:firstLine="708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5502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customStyle="1" w:styleId="xl115">
    <w:name w:val="xl115"/>
    <w:basedOn w:val="Normalny"/>
    <w:rsid w:val="002C5502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000000"/>
      <w:sz w:val="24"/>
    </w:rPr>
  </w:style>
  <w:style w:type="paragraph" w:customStyle="1" w:styleId="xl30">
    <w:name w:val="xl30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b/>
      <w:bCs/>
      <w:color w:val="000000"/>
      <w:sz w:val="28"/>
      <w:szCs w:val="28"/>
    </w:rPr>
  </w:style>
  <w:style w:type="paragraph" w:customStyle="1" w:styleId="xl68">
    <w:name w:val="xl68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 w:hint="eastAsia"/>
      <w:sz w:val="24"/>
    </w:rPr>
  </w:style>
  <w:style w:type="paragraph" w:styleId="Tekstkomentarza">
    <w:name w:val="annotation text"/>
    <w:basedOn w:val="Normalny"/>
    <w:link w:val="TekstkomentarzaZnak"/>
    <w:semiHidden/>
    <w:rsid w:val="002C5502"/>
    <w:pPr>
      <w:spacing w:line="240" w:lineRule="auto"/>
      <w:jc w:val="left"/>
    </w:pPr>
    <w:rPr>
      <w:rFonts w:ascii="Times New Roman" w:hAnsi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550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b/>
      <w:bCs/>
      <w:color w:val="FF0000"/>
      <w:sz w:val="24"/>
    </w:rPr>
  </w:style>
  <w:style w:type="paragraph" w:styleId="Tekstpodstawowy3">
    <w:name w:val="Body Text 3"/>
    <w:basedOn w:val="Normalny"/>
    <w:link w:val="Tekstpodstawowy3Znak"/>
    <w:rsid w:val="002C5502"/>
    <w:pPr>
      <w:spacing w:line="240" w:lineRule="auto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C5502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customStyle="1" w:styleId="Styl">
    <w:name w:val="Styl"/>
    <w:rsid w:val="002C5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rzynastka">
    <w:name w:val="trzynastka"/>
    <w:basedOn w:val="Domylnaczcionkaakapitu"/>
    <w:rsid w:val="002C5502"/>
  </w:style>
  <w:style w:type="paragraph" w:customStyle="1" w:styleId="Default">
    <w:name w:val="Default"/>
    <w:rsid w:val="002C55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2C5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C550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502"/>
    <w:pPr>
      <w:spacing w:after="0" w:line="320" w:lineRule="exac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5502"/>
    <w:pPr>
      <w:keepNext/>
      <w:numPr>
        <w:numId w:val="1"/>
      </w:numPr>
      <w:spacing w:before="320" w:after="320" w:line="320" w:lineRule="atLeast"/>
      <w:ind w:left="431" w:hanging="431"/>
      <w:outlineLvl w:val="0"/>
    </w:pPr>
    <w:rPr>
      <w:rFonts w:eastAsia="Arial Unicode MS"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2C5502"/>
    <w:pPr>
      <w:keepNext/>
      <w:spacing w:before="240" w:after="60" w:line="240" w:lineRule="auto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C5502"/>
    <w:pPr>
      <w:keepNext/>
      <w:spacing w:line="240" w:lineRule="auto"/>
      <w:ind w:left="360"/>
      <w:jc w:val="left"/>
      <w:outlineLvl w:val="2"/>
    </w:pPr>
    <w:rPr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2C5502"/>
    <w:pPr>
      <w:spacing w:before="240" w:after="60" w:line="240" w:lineRule="auto"/>
      <w:jc w:val="left"/>
      <w:outlineLvl w:val="6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5502"/>
    <w:rPr>
      <w:rFonts w:ascii="Arial" w:eastAsia="Arial Unicode MS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C55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C550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C55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2C5502"/>
    <w:rPr>
      <w:color w:val="0000FF"/>
      <w:u w:val="single"/>
    </w:rPr>
  </w:style>
  <w:style w:type="paragraph" w:customStyle="1" w:styleId="departament">
    <w:name w:val="departament"/>
    <w:basedOn w:val="Normalny"/>
    <w:next w:val="Normalny"/>
    <w:rsid w:val="002C5502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rsid w:val="002C5502"/>
  </w:style>
  <w:style w:type="paragraph" w:customStyle="1" w:styleId="imiinazwisko">
    <w:name w:val="imię i nazwisko"/>
    <w:basedOn w:val="nazwaadresata"/>
    <w:next w:val="Normalny"/>
    <w:rsid w:val="002C5502"/>
  </w:style>
  <w:style w:type="paragraph" w:customStyle="1" w:styleId="adres">
    <w:name w:val="adres"/>
    <w:basedOn w:val="departament"/>
    <w:rsid w:val="002C5502"/>
    <w:pPr>
      <w:jc w:val="left"/>
    </w:pPr>
    <w:rPr>
      <w:b w:val="0"/>
    </w:rPr>
  </w:style>
  <w:style w:type="paragraph" w:customStyle="1" w:styleId="adresodbiorcy">
    <w:name w:val="adres odbiorcy"/>
    <w:basedOn w:val="adres"/>
    <w:rsid w:val="002C5502"/>
    <w:pPr>
      <w:jc w:val="right"/>
    </w:pPr>
  </w:style>
  <w:style w:type="paragraph" w:styleId="Nagwek">
    <w:name w:val="header"/>
    <w:basedOn w:val="Normalny"/>
    <w:link w:val="NagwekZnak"/>
    <w:rsid w:val="002C55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5502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rsid w:val="002C5502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2C5502"/>
    <w:rPr>
      <w:rFonts w:ascii="Arial" w:eastAsia="Times New Roman" w:hAnsi="Arial" w:cs="Times New Roman"/>
      <w:sz w:val="12"/>
      <w:szCs w:val="24"/>
      <w:lang w:eastAsia="pl-PL"/>
    </w:rPr>
  </w:style>
  <w:style w:type="paragraph" w:customStyle="1" w:styleId="firma">
    <w:name w:val="firma"/>
    <w:basedOn w:val="departament"/>
    <w:rsid w:val="002C5502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rsid w:val="002C5502"/>
    <w:rPr>
      <w:b w:val="0"/>
    </w:rPr>
  </w:style>
  <w:style w:type="character" w:styleId="Numerstrony">
    <w:name w:val="page number"/>
    <w:basedOn w:val="Domylnaczcionkaakapitu"/>
    <w:rsid w:val="002C5502"/>
  </w:style>
  <w:style w:type="paragraph" w:customStyle="1" w:styleId="Firma0">
    <w:name w:val="Firma"/>
    <w:basedOn w:val="Normalny"/>
    <w:next w:val="Normalny"/>
    <w:rsid w:val="002C5502"/>
    <w:rPr>
      <w:b/>
      <w:sz w:val="20"/>
    </w:rPr>
  </w:style>
  <w:style w:type="paragraph" w:styleId="Tekstpodstawowy2">
    <w:name w:val="Body Text 2"/>
    <w:basedOn w:val="Normalny"/>
    <w:link w:val="Tekstpodstawowy2Znak"/>
    <w:rsid w:val="002C55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C5502"/>
    <w:rPr>
      <w:rFonts w:ascii="Arial" w:eastAsia="Times New Roman" w:hAnsi="Arial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2C5502"/>
    <w:pPr>
      <w:spacing w:line="240" w:lineRule="auto"/>
      <w:jc w:val="center"/>
    </w:pPr>
    <w:rPr>
      <w:rFonts w:cs="Arial"/>
      <w:b/>
      <w:bCs/>
      <w:sz w:val="34"/>
    </w:rPr>
  </w:style>
  <w:style w:type="character" w:customStyle="1" w:styleId="TytuZnak">
    <w:name w:val="Tytuł Znak"/>
    <w:basedOn w:val="Domylnaczcionkaakapitu"/>
    <w:link w:val="Tytu"/>
    <w:rsid w:val="002C5502"/>
    <w:rPr>
      <w:rFonts w:ascii="Arial" w:eastAsia="Times New Roman" w:hAnsi="Arial" w:cs="Arial"/>
      <w:b/>
      <w:bCs/>
      <w:sz w:val="34"/>
      <w:szCs w:val="24"/>
      <w:lang w:eastAsia="pl-PL"/>
    </w:rPr>
  </w:style>
  <w:style w:type="paragraph" w:styleId="Tekstpodstawowy">
    <w:name w:val="Body Text"/>
    <w:aliases w:val="LOAN,bt,body text,(F2)"/>
    <w:basedOn w:val="Normalny"/>
    <w:link w:val="TekstpodstawowyZnak"/>
    <w:rsid w:val="002C5502"/>
    <w:pPr>
      <w:spacing w:after="120"/>
    </w:pPr>
  </w:style>
  <w:style w:type="character" w:customStyle="1" w:styleId="TekstpodstawowyZnak">
    <w:name w:val="Tekst podstawowy Znak"/>
    <w:aliases w:val="LOAN Znak,bt Znak,body text Znak,(F2) Znak"/>
    <w:basedOn w:val="Domylnaczcionkaakapitu"/>
    <w:link w:val="Tekstpodstawowy"/>
    <w:rsid w:val="002C5502"/>
    <w:rPr>
      <w:rFonts w:ascii="Arial" w:eastAsia="Times New Roman" w:hAnsi="Arial" w:cs="Times New Roman"/>
      <w:szCs w:val="24"/>
      <w:lang w:eastAsia="pl-PL"/>
    </w:rPr>
  </w:style>
  <w:style w:type="table" w:styleId="Tabela-Siatka">
    <w:name w:val="Table Grid"/>
    <w:basedOn w:val="Standardowy"/>
    <w:rsid w:val="002C5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2C55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qFormat/>
    <w:rsid w:val="002C5502"/>
    <w:rPr>
      <w:b/>
      <w:bCs/>
    </w:rPr>
  </w:style>
  <w:style w:type="paragraph" w:styleId="NormalnyWeb">
    <w:name w:val="Normal (Web)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2C5502"/>
    <w:pPr>
      <w:spacing w:line="240" w:lineRule="auto"/>
      <w:ind w:left="540" w:hanging="540"/>
    </w:pPr>
    <w:rPr>
      <w:rFonts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5502"/>
    <w:rPr>
      <w:rFonts w:ascii="Arial" w:eastAsia="Times New Roman" w:hAnsi="Arial" w:cs="Arial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C5502"/>
    <w:pPr>
      <w:spacing w:line="240" w:lineRule="auto"/>
      <w:ind w:left="540" w:hanging="540"/>
      <w:jc w:val="left"/>
    </w:pPr>
    <w:rPr>
      <w:rFonts w:cs="Arial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5502"/>
    <w:rPr>
      <w:rFonts w:ascii="Arial" w:eastAsia="Times New Roman" w:hAnsi="Arial" w:cs="Arial"/>
      <w:lang w:eastAsia="pl-PL"/>
    </w:rPr>
  </w:style>
  <w:style w:type="paragraph" w:customStyle="1" w:styleId="tytul">
    <w:name w:val="tytul"/>
    <w:basedOn w:val="Normalny"/>
    <w:next w:val="Normalny"/>
    <w:rsid w:val="002C5502"/>
    <w:pPr>
      <w:spacing w:line="400" w:lineRule="atLeast"/>
      <w:jc w:val="center"/>
    </w:pPr>
    <w:rPr>
      <w:sz w:val="32"/>
      <w:szCs w:val="20"/>
    </w:rPr>
  </w:style>
  <w:style w:type="paragraph" w:customStyle="1" w:styleId="xl74">
    <w:name w:val="xl74"/>
    <w:basedOn w:val="Normalny"/>
    <w:rsid w:val="002C550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color w:val="000000"/>
      <w:sz w:val="24"/>
    </w:rPr>
  </w:style>
  <w:style w:type="paragraph" w:customStyle="1" w:styleId="xl34">
    <w:name w:val="xl34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b/>
      <w:bCs/>
      <w:color w:val="000000"/>
      <w:sz w:val="24"/>
    </w:rPr>
  </w:style>
  <w:style w:type="paragraph" w:customStyle="1" w:styleId="Styl1">
    <w:name w:val="Styl1"/>
    <w:basedOn w:val="Normalny"/>
    <w:rsid w:val="002C5502"/>
    <w:pPr>
      <w:numPr>
        <w:numId w:val="2"/>
      </w:numPr>
      <w:spacing w:line="240" w:lineRule="auto"/>
    </w:pPr>
    <w:rPr>
      <w:b/>
      <w:sz w:val="28"/>
      <w:szCs w:val="20"/>
    </w:rPr>
  </w:style>
  <w:style w:type="paragraph" w:customStyle="1" w:styleId="Nagwek20">
    <w:name w:val="Nagłówek2"/>
    <w:basedOn w:val="Normalny"/>
    <w:rsid w:val="002C5502"/>
    <w:pPr>
      <w:spacing w:before="120" w:after="120" w:line="360" w:lineRule="auto"/>
    </w:pPr>
    <w:rPr>
      <w:b/>
      <w:color w:val="000000"/>
      <w:sz w:val="28"/>
      <w:szCs w:val="20"/>
    </w:rPr>
  </w:style>
  <w:style w:type="paragraph" w:styleId="HTML-wstpniesformatowany">
    <w:name w:val="HTML Preformatted"/>
    <w:basedOn w:val="Normalny"/>
    <w:link w:val="HTML-wstpniesformatowanyZnak"/>
    <w:rsid w:val="002C5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C5502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xl77">
    <w:name w:val="xl77"/>
    <w:basedOn w:val="Normalny"/>
    <w:rsid w:val="002C5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4"/>
    </w:rPr>
  </w:style>
  <w:style w:type="paragraph" w:customStyle="1" w:styleId="BodyText31">
    <w:name w:val="Body Text 31"/>
    <w:basedOn w:val="Normalny"/>
    <w:rsid w:val="002C5502"/>
    <w:pPr>
      <w:snapToGrid w:val="0"/>
      <w:spacing w:line="240" w:lineRule="atLeast"/>
    </w:pPr>
    <w:rPr>
      <w:color w:val="000000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2C5502"/>
    <w:pPr>
      <w:spacing w:line="120" w:lineRule="atLeast"/>
      <w:ind w:firstLine="708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5502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customStyle="1" w:styleId="xl115">
    <w:name w:val="xl115"/>
    <w:basedOn w:val="Normalny"/>
    <w:rsid w:val="002C5502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000000"/>
      <w:sz w:val="24"/>
    </w:rPr>
  </w:style>
  <w:style w:type="paragraph" w:customStyle="1" w:styleId="xl30">
    <w:name w:val="xl30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b/>
      <w:bCs/>
      <w:color w:val="000000"/>
      <w:sz w:val="28"/>
      <w:szCs w:val="28"/>
    </w:rPr>
  </w:style>
  <w:style w:type="paragraph" w:customStyle="1" w:styleId="xl68">
    <w:name w:val="xl68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 w:hint="eastAsia"/>
      <w:sz w:val="24"/>
    </w:rPr>
  </w:style>
  <w:style w:type="paragraph" w:styleId="Tekstkomentarza">
    <w:name w:val="annotation text"/>
    <w:basedOn w:val="Normalny"/>
    <w:link w:val="TekstkomentarzaZnak"/>
    <w:semiHidden/>
    <w:rsid w:val="002C5502"/>
    <w:pPr>
      <w:spacing w:line="240" w:lineRule="auto"/>
      <w:jc w:val="left"/>
    </w:pPr>
    <w:rPr>
      <w:rFonts w:ascii="Times New Roman" w:hAnsi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550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2C5502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b/>
      <w:bCs/>
      <w:color w:val="FF0000"/>
      <w:sz w:val="24"/>
    </w:rPr>
  </w:style>
  <w:style w:type="paragraph" w:styleId="Tekstpodstawowy3">
    <w:name w:val="Body Text 3"/>
    <w:basedOn w:val="Normalny"/>
    <w:link w:val="Tekstpodstawowy3Znak"/>
    <w:rsid w:val="002C5502"/>
    <w:pPr>
      <w:spacing w:line="240" w:lineRule="auto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C5502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customStyle="1" w:styleId="Styl">
    <w:name w:val="Styl"/>
    <w:rsid w:val="002C5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rzynastka">
    <w:name w:val="trzynastka"/>
    <w:basedOn w:val="Domylnaczcionkaakapitu"/>
    <w:rsid w:val="002C5502"/>
  </w:style>
  <w:style w:type="paragraph" w:customStyle="1" w:styleId="Default">
    <w:name w:val="Default"/>
    <w:rsid w:val="002C55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2C5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C550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E337-4EDF-4208-BC27-29749CF8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F8086AD5</Template>
  <TotalTime>20</TotalTime>
  <Pages>7</Pages>
  <Words>2518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KSG w Tarnowie</Company>
  <LinksUpToDate>false</LinksUpToDate>
  <CharactersWithSpaces>17591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Piotr.Kaczor</dc:creator>
  <cp:lastModifiedBy>Kaczor Piotr</cp:lastModifiedBy>
  <cp:revision>9</cp:revision>
  <cp:lastPrinted>2017-02-14T12:10:00Z</cp:lastPrinted>
  <dcterms:created xsi:type="dcterms:W3CDTF">2017-02-14T10:55:00Z</dcterms:created>
  <dcterms:modified xsi:type="dcterms:W3CDTF">2017-04-07T09:31:00Z</dcterms:modified>
</cp:coreProperties>
</file>